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54439539" w:displacedByCustomXml="next"/>
    <w:bookmarkEnd w:id="0" w:displacedByCustomXml="next"/>
    <w:sdt>
      <w:sdtPr>
        <w:rPr>
          <w:rFonts w:asciiTheme="majorHAnsi" w:eastAsiaTheme="majorEastAsia" w:hAnsiTheme="majorHAnsi" w:cstheme="majorBidi"/>
          <w:b/>
          <w:color w:val="4A66AC" w:themeColor="accent1"/>
          <w:sz w:val="32"/>
          <w:szCs w:val="28"/>
          <w:lang w:val="en-GB"/>
        </w:rPr>
        <w:id w:val="-1410150343"/>
        <w:docPartObj>
          <w:docPartGallery w:val="Cover Pages"/>
          <w:docPartUnique/>
        </w:docPartObj>
      </w:sdtPr>
      <w:sdtEndPr>
        <w:rPr>
          <w:rFonts w:asciiTheme="minorHAnsi" w:eastAsiaTheme="minorEastAsia" w:hAnsiTheme="minorHAnsi" w:cstheme="minorBidi"/>
          <w:b w:val="0"/>
          <w:noProof/>
          <w:color w:val="auto"/>
          <w:sz w:val="22"/>
          <w:szCs w:val="22"/>
          <w:lang w:val="en-US"/>
        </w:rPr>
      </w:sdtEndPr>
      <w:sdtContent>
        <w:p w14:paraId="5A59CA80" w14:textId="078E07A8" w:rsidR="00373053" w:rsidRPr="00240E9E" w:rsidRDefault="00373053">
          <w:pPr>
            <w:spacing w:after="240" w:line="252" w:lineRule="auto"/>
            <w:ind w:left="0" w:right="0"/>
            <w:rPr>
              <w:noProof/>
              <w:color w:val="242852" w:themeColor="text2"/>
              <w:sz w:val="32"/>
              <w:szCs w:val="32"/>
            </w:rPr>
          </w:pPr>
        </w:p>
        <w:p w14:paraId="2B62912E" w14:textId="6EC875B2" w:rsidR="00373053" w:rsidRDefault="00E82676">
          <w:pPr>
            <w:spacing w:after="240" w:line="252" w:lineRule="auto"/>
            <w:ind w:left="0" w:right="0"/>
            <w:rPr>
              <w:noProof/>
              <w:color w:val="242852" w:themeColor="text2"/>
              <w:sz w:val="32"/>
              <w:szCs w:val="32"/>
            </w:rPr>
          </w:pPr>
          <w:r>
            <w:rPr>
              <w:noProof/>
            </w:rPr>
            <w:drawing>
              <wp:anchor distT="0" distB="0" distL="114300" distR="114300" simplePos="0" relativeHeight="251659264" behindDoc="0" locked="0" layoutInCell="1" allowOverlap="1" wp14:anchorId="31A490DA" wp14:editId="4FF12381">
                <wp:simplePos x="0" y="0"/>
                <wp:positionH relativeFrom="column">
                  <wp:posOffset>1249680</wp:posOffset>
                </wp:positionH>
                <wp:positionV relativeFrom="paragraph">
                  <wp:posOffset>242570</wp:posOffset>
                </wp:positionV>
                <wp:extent cx="3764280" cy="2043430"/>
                <wp:effectExtent l="0" t="0" r="0" b="0"/>
                <wp:wrapNone/>
                <wp:docPr id="2144345749" name="Picture 2144345749" descr="Neapolis University Pafos, Cyprus Adaptive • Inspiring • Today •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apolis University Pafos, Cyprus Adaptive • Inspiring • Today • Educ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4280" cy="2043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CAD29C" w14:textId="77777777" w:rsidR="00BA424C" w:rsidRDefault="00BA424C">
          <w:pPr>
            <w:spacing w:after="240" w:line="252" w:lineRule="auto"/>
            <w:ind w:left="0" w:right="0"/>
            <w:rPr>
              <w:noProof/>
              <w:color w:val="242852" w:themeColor="text2"/>
              <w:sz w:val="32"/>
              <w:szCs w:val="32"/>
            </w:rPr>
          </w:pPr>
        </w:p>
        <w:p w14:paraId="5476E2C5" w14:textId="77777777" w:rsidR="0006490B" w:rsidRDefault="0006490B">
          <w:pPr>
            <w:spacing w:after="240" w:line="252" w:lineRule="auto"/>
            <w:ind w:left="0" w:right="0"/>
            <w:rPr>
              <w:noProof/>
              <w:color w:val="242852" w:themeColor="text2"/>
              <w:sz w:val="32"/>
              <w:szCs w:val="32"/>
            </w:rPr>
          </w:pPr>
        </w:p>
        <w:p w14:paraId="37A03DD8" w14:textId="157539D8" w:rsidR="0006490B" w:rsidRDefault="0006490B">
          <w:pPr>
            <w:spacing w:after="240" w:line="252" w:lineRule="auto"/>
            <w:ind w:left="0" w:right="0"/>
            <w:rPr>
              <w:noProof/>
              <w:color w:val="242852" w:themeColor="text2"/>
              <w:sz w:val="32"/>
              <w:szCs w:val="32"/>
            </w:rPr>
          </w:pPr>
        </w:p>
        <w:p w14:paraId="2D69E87A" w14:textId="06957983" w:rsidR="0006490B" w:rsidRDefault="0006490B">
          <w:pPr>
            <w:spacing w:after="240" w:line="252" w:lineRule="auto"/>
            <w:ind w:left="0" w:right="0"/>
            <w:rPr>
              <w:noProof/>
              <w:color w:val="242852" w:themeColor="text2"/>
              <w:sz w:val="32"/>
              <w:szCs w:val="32"/>
            </w:rPr>
          </w:pPr>
        </w:p>
        <w:p w14:paraId="025F5548" w14:textId="5E579D63" w:rsidR="0006490B" w:rsidRDefault="0006490B">
          <w:pPr>
            <w:spacing w:after="240" w:line="252" w:lineRule="auto"/>
            <w:ind w:left="0" w:right="0"/>
            <w:rPr>
              <w:noProof/>
              <w:color w:val="242852" w:themeColor="text2"/>
              <w:sz w:val="32"/>
              <w:szCs w:val="32"/>
            </w:rPr>
          </w:pPr>
        </w:p>
        <w:p w14:paraId="556E2BE1" w14:textId="623DD25B" w:rsidR="00ED08B6" w:rsidRPr="00A4214F" w:rsidRDefault="0006490B" w:rsidP="004075BC">
          <w:pPr>
            <w:spacing w:after="240" w:line="252" w:lineRule="auto"/>
            <w:ind w:left="-426" w:right="-846"/>
            <w:jc w:val="center"/>
            <w:rPr>
              <w:rFonts w:eastAsiaTheme="minorHAnsi" w:cstheme="minorHAnsi"/>
              <w:b/>
              <w:smallCaps/>
              <w:color w:val="002060"/>
              <w:kern w:val="0"/>
              <w:sz w:val="56"/>
              <w:szCs w:val="56"/>
              <w:lang w:eastAsia="en-US"/>
              <w14:ligatures w14:val="none"/>
            </w:rPr>
          </w:pPr>
          <w:r>
            <w:rPr>
              <w:noProof/>
              <w:color w:val="242852" w:themeColor="text2"/>
              <w:sz w:val="32"/>
              <w:szCs w:val="32"/>
            </w:rPr>
            <mc:AlternateContent>
              <mc:Choice Requires="wps">
                <w:drawing>
                  <wp:anchor distT="0" distB="0" distL="114300" distR="114300" simplePos="0" relativeHeight="251660288" behindDoc="0" locked="0" layoutInCell="1" allowOverlap="1" wp14:anchorId="3F0ECC42" wp14:editId="5BC5E1D4">
                    <wp:simplePos x="0" y="0"/>
                    <wp:positionH relativeFrom="column">
                      <wp:posOffset>-769620</wp:posOffset>
                    </wp:positionH>
                    <wp:positionV relativeFrom="paragraph">
                      <wp:posOffset>451485</wp:posOffset>
                    </wp:positionV>
                    <wp:extent cx="7490460" cy="861060"/>
                    <wp:effectExtent l="0" t="0" r="15240" b="15240"/>
                    <wp:wrapNone/>
                    <wp:docPr id="1973369952" name="Text Box 4"/>
                    <wp:cNvGraphicFramePr/>
                    <a:graphic xmlns:a="http://schemas.openxmlformats.org/drawingml/2006/main">
                      <a:graphicData uri="http://schemas.microsoft.com/office/word/2010/wordprocessingShape">
                        <wps:wsp>
                          <wps:cNvSpPr txBox="1"/>
                          <wps:spPr>
                            <a:xfrm>
                              <a:off x="0" y="0"/>
                              <a:ext cx="7490460" cy="861060"/>
                            </a:xfrm>
                            <a:prstGeom prst="rect">
                              <a:avLst/>
                            </a:prstGeom>
                            <a:solidFill>
                              <a:srgbClr val="336699"/>
                            </a:solidFill>
                            <a:ln w="6350">
                              <a:solidFill>
                                <a:prstClr val="black"/>
                              </a:solidFill>
                            </a:ln>
                          </wps:spPr>
                          <wps:txbx>
                            <w:txbxContent>
                              <w:sdt>
                                <w:sdtPr>
                                  <w:rPr>
                                    <w:rFonts w:asciiTheme="majorHAnsi" w:eastAsiaTheme="majorEastAsia" w:hAnsiTheme="majorHAnsi" w:cstheme="majorBidi"/>
                                    <w:b/>
                                    <w:bCs/>
                                    <w:caps/>
                                    <w:color w:val="FFFFFF" w:themeColor="background1"/>
                                    <w:sz w:val="60"/>
                                    <w:szCs w:val="60"/>
                                  </w:rPr>
                                  <w:alias w:val="Title"/>
                                  <w:tag w:val=""/>
                                  <w:id w:val="-2113965994"/>
                                  <w:placeholder>
                                    <w:docPart w:val="FEF6F60ADE514060B1536CACC2CF277C"/>
                                  </w:placeholder>
                                  <w:dataBinding w:prefixMappings="xmlns:ns0='http://purl.org/dc/elements/1.1/' xmlns:ns1='http://schemas.openxmlformats.org/package/2006/metadata/core-properties' " w:xpath="/ns1:coreProperties[1]/ns0:title[1]" w:storeItemID="{6C3C8BC8-F283-45AE-878A-BAB7291924A1}"/>
                                  <w:text/>
                                </w:sdtPr>
                                <w:sdtEndPr/>
                                <w:sdtContent>
                                  <w:p w14:paraId="768287CE" w14:textId="6D8112A8" w:rsidR="0006490B" w:rsidRPr="001A0A8A" w:rsidRDefault="00D66DCA" w:rsidP="0006490B">
                                    <w:pPr>
                                      <w:spacing w:after="240" w:line="252" w:lineRule="auto"/>
                                      <w:ind w:left="-426" w:right="-846"/>
                                      <w:jc w:val="center"/>
                                      <w:rPr>
                                        <w:rFonts w:eastAsiaTheme="minorHAnsi" w:cstheme="minorHAnsi"/>
                                        <w:b/>
                                        <w:smallCaps/>
                                        <w:color w:val="FFFFFF" w:themeColor="background1"/>
                                        <w:kern w:val="0"/>
                                        <w:sz w:val="60"/>
                                        <w:szCs w:val="60"/>
                                        <w:lang w:eastAsia="en-US"/>
                                        <w14:ligatures w14:val="none"/>
                                      </w:rPr>
                                    </w:pPr>
                                    <w:r w:rsidRPr="001A0A8A">
                                      <w:rPr>
                                        <w:rFonts w:asciiTheme="majorHAnsi" w:eastAsiaTheme="majorEastAsia" w:hAnsiTheme="majorHAnsi" w:cstheme="majorBidi"/>
                                        <w:b/>
                                        <w:bCs/>
                                        <w:color w:val="FFFFFF" w:themeColor="background1"/>
                                        <w:sz w:val="60"/>
                                        <w:szCs w:val="60"/>
                                      </w:rPr>
                                      <w:t>PLAGIARISM AND GENERATIVE AI POLICY</w:t>
                                    </w:r>
                                  </w:p>
                                </w:sdtContent>
                              </w:sdt>
                              <w:p w14:paraId="73A61064" w14:textId="2A25DFA8" w:rsidR="0006490B" w:rsidRPr="001A0A8A" w:rsidRDefault="0006490B">
                                <w:pPr>
                                  <w:ind w:left="0"/>
                                  <w:rPr>
                                    <w:color w:val="FFFFFF" w:themeColor="background1"/>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0ECC42" id="_x0000_t202" coordsize="21600,21600" o:spt="202" path="m,l,21600r21600,l21600,xe">
                    <v:stroke joinstyle="miter"/>
                    <v:path gradientshapeok="t" o:connecttype="rect"/>
                  </v:shapetype>
                  <v:shape id="Text Box 4" o:spid="_x0000_s1026" type="#_x0000_t202" style="position:absolute;left:0;text-align:left;margin-left:-60.6pt;margin-top:35.55pt;width:589.8pt;height:67.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" fillcolor="#369" strokeweight=".5pt">
                    <v:textbox>
                      <w:txbxContent>
                        <w:sdt>
                          <w:sdtPr>
                            <w:rPr>
                              <w:rFonts w:asciiTheme="majorHAnsi" w:eastAsiaTheme="majorEastAsia" w:hAnsiTheme="majorHAnsi" w:cstheme="majorBidi"/>
                              <w:b/>
                              <w:bCs/>
                              <w:caps/>
                              <w:color w:val="FFFFFF" w:themeColor="background1"/>
                              <w:sz w:val="60"/>
                              <w:szCs w:val="60"/>
                            </w:rPr>
                            <w:alias w:val="Title"/>
                            <w:tag w:val=""/>
                            <w:id w:val="-2113965994"/>
                            <w:placeholder>
                              <w:docPart w:val="FEF6F60ADE514060B1536CACC2CF277C"/>
                            </w:placeholder>
                            <w:dataBinding w:prefixMappings="xmlns:ns0='http://purl.org/dc/elements/1.1/' xmlns:ns1='http://schemas.openxmlformats.org/package/2006/metadata/core-properties' " w:xpath="/ns1:coreProperties[1]/ns0:title[1]" w:storeItemID="{6C3C8BC8-F283-45AE-878A-BAB7291924A1}"/>
                            <w:text/>
                          </w:sdtPr>
                          <w:sdtEndPr/>
                          <w:sdtContent>
                            <w:p w14:paraId="768287CE" w14:textId="6D8112A8" w:rsidR="0006490B" w:rsidRPr="001A0A8A" w:rsidRDefault="00D66DCA" w:rsidP="0006490B">
                              <w:pPr>
                                <w:spacing w:after="240" w:line="252" w:lineRule="auto"/>
                                <w:ind w:left="-426" w:right="-846"/>
                                <w:jc w:val="center"/>
                                <w:rPr>
                                  <w:rFonts w:eastAsiaTheme="minorHAnsi" w:cstheme="minorHAnsi"/>
                                  <w:b/>
                                  <w:smallCaps/>
                                  <w:color w:val="FFFFFF" w:themeColor="background1"/>
                                  <w:kern w:val="0"/>
                                  <w:sz w:val="60"/>
                                  <w:szCs w:val="60"/>
                                  <w:lang w:eastAsia="en-US"/>
                                  <w14:ligatures w14:val="none"/>
                                </w:rPr>
                              </w:pPr>
                              <w:r w:rsidRPr="001A0A8A">
                                <w:rPr>
                                  <w:rFonts w:asciiTheme="majorHAnsi" w:eastAsiaTheme="majorEastAsia" w:hAnsiTheme="majorHAnsi" w:cstheme="majorBidi"/>
                                  <w:b/>
                                  <w:bCs/>
                                  <w:color w:val="FFFFFF" w:themeColor="background1"/>
                                  <w:sz w:val="60"/>
                                  <w:szCs w:val="60"/>
                                </w:rPr>
                                <w:t>PLAGIARISM AND GENERATIVE AI POLICY</w:t>
                              </w:r>
                            </w:p>
                          </w:sdtContent>
                        </w:sdt>
                        <w:p w14:paraId="73A61064" w14:textId="2A25DFA8" w:rsidR="0006490B" w:rsidRPr="001A0A8A" w:rsidRDefault="0006490B">
                          <w:pPr>
                            <w:ind w:left="0"/>
                            <w:rPr>
                              <w:color w:val="FFFFFF" w:themeColor="background1"/>
                              <w:sz w:val="56"/>
                              <w:szCs w:val="56"/>
                            </w:rPr>
                          </w:pPr>
                        </w:p>
                      </w:txbxContent>
                    </v:textbox>
                  </v:shape>
                </w:pict>
              </mc:Fallback>
            </mc:AlternateContent>
          </w:r>
        </w:p>
        <w:p w14:paraId="73200982" w14:textId="4857F87B" w:rsidR="009A469B" w:rsidRDefault="009A469B" w:rsidP="00ED08B6">
          <w:pPr>
            <w:spacing w:after="240" w:line="252" w:lineRule="auto"/>
            <w:ind w:left="-426" w:right="-846"/>
            <w:jc w:val="center"/>
            <w:rPr>
              <w:noProof/>
              <w:color w:val="242852" w:themeColor="text2"/>
              <w:sz w:val="32"/>
              <w:szCs w:val="32"/>
            </w:rPr>
          </w:pPr>
        </w:p>
        <w:p w14:paraId="5EEEE2A8" w14:textId="77777777" w:rsidR="0006490B" w:rsidRDefault="0006490B" w:rsidP="00ED08B6">
          <w:pPr>
            <w:spacing w:after="240" w:line="252" w:lineRule="auto"/>
            <w:ind w:left="-426" w:right="-846"/>
            <w:jc w:val="center"/>
            <w:rPr>
              <w:noProof/>
              <w:color w:val="242852" w:themeColor="text2"/>
              <w:sz w:val="32"/>
              <w:szCs w:val="32"/>
            </w:rPr>
          </w:pPr>
        </w:p>
        <w:p w14:paraId="793C6D03" w14:textId="77777777" w:rsidR="0006490B" w:rsidRDefault="0006490B" w:rsidP="00811133">
          <w:pPr>
            <w:spacing w:after="240" w:line="252" w:lineRule="auto"/>
            <w:ind w:left="0" w:right="-846"/>
            <w:rPr>
              <w:noProof/>
              <w:color w:val="242852" w:themeColor="text2"/>
              <w:sz w:val="32"/>
              <w:szCs w:val="32"/>
            </w:rPr>
          </w:pPr>
        </w:p>
        <w:p w14:paraId="52AACFA3" w14:textId="77777777" w:rsidR="00A9143E" w:rsidRPr="009A469B" w:rsidRDefault="00A9143E" w:rsidP="00811133">
          <w:pPr>
            <w:spacing w:after="240" w:line="252" w:lineRule="auto"/>
            <w:ind w:left="0" w:right="-846"/>
            <w:rPr>
              <w:noProof/>
              <w:color w:val="242852" w:themeColor="text2"/>
              <w:sz w:val="32"/>
              <w:szCs w:val="32"/>
            </w:rPr>
          </w:pPr>
        </w:p>
        <w:tbl>
          <w:tblPr>
            <w:tblStyle w:val="GridTable6Colorful-Accent3"/>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694"/>
            <w:gridCol w:w="425"/>
            <w:gridCol w:w="2551"/>
            <w:gridCol w:w="1560"/>
          </w:tblGrid>
          <w:tr w:rsidR="00B82780" w:rsidRPr="00811133" w14:paraId="6CC554F7" w14:textId="1BA1ABFA" w:rsidTr="00147E44">
            <w:trPr>
              <w:cnfStyle w:val="100000000000" w:firstRow="1" w:lastRow="0" w:firstColumn="0" w:lastColumn="0" w:oddVBand="0" w:evenVBand="0" w:oddHBand="0"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268" w:type="dxa"/>
                <w:tcBorders>
                  <w:bottom w:val="none" w:sz="0" w:space="0" w:color="auto"/>
                </w:tcBorders>
                <w:shd w:val="clear" w:color="auto" w:fill="D3E5F6" w:themeFill="accent3" w:themeFillTint="33"/>
                <w:vAlign w:val="center"/>
              </w:tcPr>
              <w:p w14:paraId="307C8031" w14:textId="1575F81B" w:rsidR="008D061E" w:rsidRPr="00811133" w:rsidRDefault="008D061E" w:rsidP="008D061E">
                <w:pPr>
                  <w:spacing w:line="276" w:lineRule="auto"/>
                  <w:jc w:val="both"/>
                  <w:rPr>
                    <w:rFonts w:cstheme="minorHAnsi"/>
                    <w:b w:val="0"/>
                    <w:color w:val="336699"/>
                    <w:sz w:val="20"/>
                    <w:szCs w:val="20"/>
                    <w:lang w:val="en-GB"/>
                  </w:rPr>
                </w:pPr>
                <w:r w:rsidRPr="00811133">
                  <w:rPr>
                    <w:rFonts w:cstheme="minorHAnsi"/>
                    <w:b w:val="0"/>
                    <w:color w:val="336699"/>
                    <w:sz w:val="20"/>
                    <w:szCs w:val="20"/>
                    <w:lang w:val="en-GB"/>
                  </w:rPr>
                  <w:t>DOC</w:t>
                </w:r>
                <w:r w:rsidR="000F32F6">
                  <w:rPr>
                    <w:rFonts w:cstheme="minorHAnsi"/>
                    <w:b w:val="0"/>
                    <w:color w:val="336699"/>
                    <w:sz w:val="20"/>
                    <w:szCs w:val="20"/>
                    <w:lang w:val="en-GB"/>
                  </w:rPr>
                  <w:t xml:space="preserve">. </w:t>
                </w:r>
                <w:r w:rsidRPr="00811133">
                  <w:rPr>
                    <w:rFonts w:cstheme="minorHAnsi"/>
                    <w:b w:val="0"/>
                    <w:color w:val="336699"/>
                    <w:sz w:val="20"/>
                    <w:szCs w:val="20"/>
                    <w:lang w:val="en-GB"/>
                  </w:rPr>
                  <w:t>IDENTIFICATION</w:t>
                </w:r>
              </w:p>
            </w:tc>
            <w:tc>
              <w:tcPr>
                <w:tcW w:w="2694" w:type="dxa"/>
                <w:tcBorders>
                  <w:bottom w:val="none" w:sz="0" w:space="0" w:color="auto"/>
                </w:tcBorders>
                <w:shd w:val="clear" w:color="auto" w:fill="D3E5F6" w:themeFill="accent3" w:themeFillTint="33"/>
                <w:vAlign w:val="center"/>
              </w:tcPr>
              <w:sdt>
                <w:sdtPr>
                  <w:alias w:val="Code"/>
                  <w:tag w:val="Code"/>
                  <w:id w:val="822010761"/>
                  <w:dataBinding w:prefixMappings="xmlns:ns0='http://schemas.microsoft.com/office/2006/coverPageProps' " w:xpath="/ns0:CoverPageProperties[1]/ns0:Abstract[1]" w:storeItemID="{55AF091B-3C7A-41E3-B477-F2FDAA23CFDA}"/>
                  <w:text/>
                </w:sdtPr>
                <w:sdtEndPr/>
                <w:sdtContent>
                  <w:p w14:paraId="334EB011" w14:textId="3CB53750" w:rsidR="008D061E" w:rsidRPr="001B37E1" w:rsidRDefault="00936EDF" w:rsidP="008D061E">
                    <w:pPr>
                      <w:pStyle w:val="Subtitle"/>
                      <w:jc w:val="left"/>
                      <w:cnfStyle w:val="100000000000" w:firstRow="1" w:lastRow="0" w:firstColumn="0" w:lastColumn="0" w:oddVBand="0" w:evenVBand="0" w:oddHBand="0" w:evenHBand="0" w:firstRowFirstColumn="0" w:firstRowLastColumn="0" w:lastRowFirstColumn="0" w:lastRowLastColumn="0"/>
                      <w:rPr>
                        <w:b w:val="0"/>
                        <w:bCs w:val="0"/>
                      </w:rPr>
                    </w:pPr>
                    <w:r>
                      <w:t>REG</w:t>
                    </w:r>
                    <w:r w:rsidR="008D061E" w:rsidRPr="001B37E1">
                      <w:t>.pol.0</w:t>
                    </w:r>
                    <w:r w:rsidR="00993D81">
                      <w:t>1</w:t>
                    </w:r>
                  </w:p>
                </w:sdtContent>
              </w:sdt>
            </w:tc>
            <w:tc>
              <w:tcPr>
                <w:tcW w:w="425" w:type="dxa"/>
                <w:tcBorders>
                  <w:bottom w:val="none" w:sz="0" w:space="0" w:color="auto"/>
                </w:tcBorders>
              </w:tcPr>
              <w:p w14:paraId="26F1C01B" w14:textId="77777777" w:rsidR="008D061E" w:rsidRPr="001B37E1" w:rsidRDefault="008D061E" w:rsidP="008D061E">
                <w:pPr>
                  <w:pStyle w:val="Subtitle"/>
                  <w:jc w:val="left"/>
                  <w:cnfStyle w:val="100000000000" w:firstRow="1" w:lastRow="0" w:firstColumn="0" w:lastColumn="0" w:oddVBand="0" w:evenVBand="0" w:oddHBand="0" w:evenHBand="0" w:firstRowFirstColumn="0" w:firstRowLastColumn="0" w:lastRowFirstColumn="0" w:lastRowLastColumn="0"/>
                  <w:rPr>
                    <w:b w:val="0"/>
                    <w:bCs w:val="0"/>
                  </w:rPr>
                </w:pPr>
              </w:p>
            </w:tc>
            <w:tc>
              <w:tcPr>
                <w:tcW w:w="2551" w:type="dxa"/>
                <w:tcBorders>
                  <w:bottom w:val="none" w:sz="0" w:space="0" w:color="auto"/>
                </w:tcBorders>
                <w:shd w:val="clear" w:color="auto" w:fill="D3E5F6" w:themeFill="accent3" w:themeFillTint="33"/>
                <w:vAlign w:val="center"/>
              </w:tcPr>
              <w:p w14:paraId="7531672C" w14:textId="41C06F31" w:rsidR="008D061E" w:rsidRPr="001B37E1" w:rsidRDefault="008D061E" w:rsidP="0049686F">
                <w:pPr>
                  <w:pStyle w:val="Subtitle"/>
                  <w:jc w:val="left"/>
                  <w:cnfStyle w:val="100000000000" w:firstRow="1" w:lastRow="0" w:firstColumn="0" w:lastColumn="0" w:oddVBand="0" w:evenVBand="0" w:oddHBand="0" w:evenHBand="0" w:firstRowFirstColumn="0" w:firstRowLastColumn="0" w:lastRowFirstColumn="0" w:lastRowLastColumn="0"/>
                  <w:rPr>
                    <w:b w:val="0"/>
                    <w:bCs w:val="0"/>
                  </w:rPr>
                </w:pPr>
                <w:r w:rsidRPr="00811133">
                  <w:rPr>
                    <w:rFonts w:cstheme="minorHAnsi"/>
                    <w:b w:val="0"/>
                    <w:color w:val="336699"/>
                    <w:sz w:val="20"/>
                    <w:szCs w:val="20"/>
                    <w:lang w:val="en-GB"/>
                  </w:rPr>
                  <w:t xml:space="preserve">VERSION </w:t>
                </w:r>
              </w:p>
            </w:tc>
            <w:tc>
              <w:tcPr>
                <w:tcW w:w="1560" w:type="dxa"/>
                <w:tcBorders>
                  <w:bottom w:val="none" w:sz="0" w:space="0" w:color="auto"/>
                </w:tcBorders>
                <w:shd w:val="clear" w:color="auto" w:fill="D3E5F6" w:themeFill="accent3" w:themeFillTint="33"/>
                <w:vAlign w:val="center"/>
              </w:tcPr>
              <w:sdt>
                <w:sdtPr>
                  <w:rPr>
                    <w:color w:val="374C80" w:themeColor="accent1" w:themeShade="BF"/>
                    <w:sz w:val="20"/>
                    <w:szCs w:val="20"/>
                    <w:lang w:val="en-GB"/>
                  </w:rPr>
                  <w:alias w:val="Status"/>
                  <w:tag w:val=""/>
                  <w:id w:val="-1109273532"/>
                  <w:placeholder>
                    <w:docPart w:val="68AA739768204F2FB8638E74CC4A6AAB"/>
                  </w:placeholder>
                  <w:dataBinding w:prefixMappings="xmlns:ns0='http://purl.org/dc/elements/1.1/' xmlns:ns1='http://schemas.openxmlformats.org/package/2006/metadata/core-properties' " w:xpath="/ns1:coreProperties[1]/ns1:contentStatus[1]" w:storeItemID="{6C3C8BC8-F283-45AE-878A-BAB7291924A1}"/>
                  <w:text/>
                </w:sdtPr>
                <w:sdtEndPr/>
                <w:sdtContent>
                  <w:p w14:paraId="244F66AC" w14:textId="20D3E3DD" w:rsidR="008D061E" w:rsidRPr="008842F9" w:rsidRDefault="006D553A" w:rsidP="008842F9">
                    <w:pPr>
                      <w:cnfStyle w:val="100000000000" w:firstRow="1" w:lastRow="0" w:firstColumn="0" w:lastColumn="0" w:oddVBand="0" w:evenVBand="0" w:oddHBand="0" w:evenHBand="0" w:firstRowFirstColumn="0" w:firstRowLastColumn="0" w:lastRowFirstColumn="0" w:lastRowLastColumn="0"/>
                      <w:rPr>
                        <w:color w:val="374C80" w:themeColor="accent1" w:themeShade="BF"/>
                        <w:sz w:val="20"/>
                        <w:szCs w:val="20"/>
                        <w:lang w:val="en-GB"/>
                      </w:rPr>
                    </w:pPr>
                    <w:r>
                      <w:rPr>
                        <w:color w:val="374C80" w:themeColor="accent1" w:themeShade="BF"/>
                        <w:sz w:val="20"/>
                        <w:szCs w:val="20"/>
                        <w:lang w:val="en-GB"/>
                      </w:rPr>
                      <w:t>2</w:t>
                    </w:r>
                  </w:p>
                </w:sdtContent>
              </w:sdt>
            </w:tc>
          </w:tr>
          <w:tr w:rsidR="00B82780" w:rsidRPr="00811133" w14:paraId="7B36F4A2" w14:textId="037BD993" w:rsidTr="007A23A7">
            <w:trPr>
              <w:cnfStyle w:val="000000100000" w:firstRow="0" w:lastRow="0" w:firstColumn="0" w:lastColumn="0" w:oddVBand="0" w:evenVBand="0" w:oddHBand="1" w:evenHBand="0" w:firstRowFirstColumn="0" w:firstRowLastColumn="0" w:lastRowFirstColumn="0" w:lastRowLastColumn="0"/>
              <w:trHeight w:val="87"/>
              <w:jc w:val="center"/>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50DC7ED8" w14:textId="6F6CBB53" w:rsidR="008D061E" w:rsidRPr="00811133" w:rsidRDefault="008D061E" w:rsidP="008D061E">
                <w:pPr>
                  <w:spacing w:line="276" w:lineRule="auto"/>
                  <w:jc w:val="both"/>
                  <w:rPr>
                    <w:rFonts w:cstheme="minorHAnsi"/>
                    <w:b w:val="0"/>
                    <w:color w:val="336699"/>
                    <w:sz w:val="20"/>
                    <w:szCs w:val="20"/>
                    <w:lang w:val="en-GB"/>
                  </w:rPr>
                </w:pPr>
              </w:p>
            </w:tc>
            <w:tc>
              <w:tcPr>
                <w:tcW w:w="2694" w:type="dxa"/>
                <w:shd w:val="clear" w:color="auto" w:fill="auto"/>
                <w:vAlign w:val="center"/>
              </w:tcPr>
              <w:p w14:paraId="35FB0D38" w14:textId="519A7EB0" w:rsidR="008D061E" w:rsidRPr="00811133" w:rsidRDefault="008D061E" w:rsidP="008D061E">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
                    <w:bCs/>
                    <w:color w:val="336699"/>
                    <w:sz w:val="20"/>
                    <w:szCs w:val="20"/>
                    <w:lang w:val="en-GB"/>
                  </w:rPr>
                </w:pPr>
              </w:p>
            </w:tc>
            <w:tc>
              <w:tcPr>
                <w:tcW w:w="425" w:type="dxa"/>
                <w:shd w:val="clear" w:color="auto" w:fill="auto"/>
              </w:tcPr>
              <w:p w14:paraId="374A3993" w14:textId="77777777" w:rsidR="008D061E" w:rsidRPr="00811133" w:rsidRDefault="008D061E" w:rsidP="008D061E">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
                    <w:bCs/>
                    <w:color w:val="336699"/>
                    <w:sz w:val="20"/>
                    <w:szCs w:val="20"/>
                    <w:lang w:val="en-GB"/>
                  </w:rPr>
                </w:pPr>
              </w:p>
            </w:tc>
            <w:tc>
              <w:tcPr>
                <w:tcW w:w="2551" w:type="dxa"/>
                <w:shd w:val="clear" w:color="auto" w:fill="auto"/>
                <w:vAlign w:val="center"/>
              </w:tcPr>
              <w:p w14:paraId="76169DA7" w14:textId="10EB8185" w:rsidR="008D061E" w:rsidRPr="0049686F" w:rsidRDefault="008D061E" w:rsidP="0049686F">
                <w:pPr>
                  <w:spacing w:line="276" w:lineRule="auto"/>
                  <w:cnfStyle w:val="000000100000" w:firstRow="0" w:lastRow="0" w:firstColumn="0" w:lastColumn="0" w:oddVBand="0" w:evenVBand="0" w:oddHBand="1" w:evenHBand="0" w:firstRowFirstColumn="0" w:firstRowLastColumn="0" w:lastRowFirstColumn="0" w:lastRowLastColumn="0"/>
                  <w:rPr>
                    <w:rFonts w:cstheme="minorHAnsi"/>
                    <w:bCs/>
                    <w:color w:val="336699"/>
                    <w:sz w:val="20"/>
                    <w:szCs w:val="20"/>
                    <w:lang w:val="en-GB"/>
                  </w:rPr>
                </w:pPr>
              </w:p>
            </w:tc>
            <w:tc>
              <w:tcPr>
                <w:tcW w:w="1560" w:type="dxa"/>
                <w:shd w:val="clear" w:color="auto" w:fill="auto"/>
                <w:vAlign w:val="center"/>
              </w:tcPr>
              <w:p w14:paraId="41568264" w14:textId="56306BF1" w:rsidR="008D061E" w:rsidRPr="00811133" w:rsidRDefault="008D061E" w:rsidP="008D061E">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
                    <w:bCs/>
                    <w:color w:val="336699"/>
                    <w:sz w:val="20"/>
                    <w:szCs w:val="20"/>
                    <w:lang w:val="en-GB"/>
                  </w:rPr>
                </w:pPr>
              </w:p>
            </w:tc>
          </w:tr>
          <w:tr w:rsidR="00112919" w:rsidRPr="00811133" w14:paraId="22015A60" w14:textId="1EEAD3C8" w:rsidTr="001A3F42">
            <w:trPr>
              <w:trHeight w:val="439"/>
              <w:jc w:val="center"/>
            </w:trPr>
            <w:tc>
              <w:tcPr>
                <w:cnfStyle w:val="001000000000" w:firstRow="0" w:lastRow="0" w:firstColumn="1" w:lastColumn="0" w:oddVBand="0" w:evenVBand="0" w:oddHBand="0" w:evenHBand="0" w:firstRowFirstColumn="0" w:firstRowLastColumn="0" w:lastRowFirstColumn="0" w:lastRowLastColumn="0"/>
                <w:tcW w:w="2268" w:type="dxa"/>
                <w:shd w:val="clear" w:color="auto" w:fill="D3E5F6" w:themeFill="accent3" w:themeFillTint="33"/>
                <w:vAlign w:val="center"/>
              </w:tcPr>
              <w:p w14:paraId="1B1F3608" w14:textId="13DFF86E" w:rsidR="00112919" w:rsidRPr="00811133" w:rsidRDefault="00112919" w:rsidP="00112919">
                <w:pPr>
                  <w:spacing w:line="276" w:lineRule="auto"/>
                  <w:jc w:val="both"/>
                  <w:rPr>
                    <w:rFonts w:cstheme="minorHAnsi"/>
                    <w:color w:val="336699"/>
                    <w:sz w:val="20"/>
                    <w:szCs w:val="20"/>
                    <w:lang w:val="en-GB"/>
                  </w:rPr>
                </w:pPr>
                <w:r w:rsidRPr="00811133">
                  <w:rPr>
                    <w:rFonts w:cstheme="minorHAnsi"/>
                    <w:b w:val="0"/>
                    <w:color w:val="336699"/>
                    <w:sz w:val="20"/>
                    <w:szCs w:val="20"/>
                    <w:lang w:val="en-GB"/>
                  </w:rPr>
                  <w:t>REVIEW DATE</w:t>
                </w:r>
              </w:p>
            </w:tc>
            <w:tc>
              <w:tcPr>
                <w:tcW w:w="2694" w:type="dxa"/>
                <w:shd w:val="clear" w:color="auto" w:fill="D3E5F6" w:themeFill="accent3" w:themeFillTint="33"/>
                <w:vAlign w:val="center"/>
              </w:tcPr>
              <w:p w14:paraId="176893F8" w14:textId="68741D73" w:rsidR="00112919" w:rsidRPr="00811133" w:rsidRDefault="005A0EEF" w:rsidP="00112919">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b/>
                    <w:bCs/>
                    <w:color w:val="336699"/>
                    <w:sz w:val="20"/>
                    <w:szCs w:val="20"/>
                    <w:lang w:val="en-GB"/>
                  </w:rPr>
                </w:pPr>
                <w:sdt>
                  <w:sdtPr>
                    <w:rPr>
                      <w:rFonts w:cstheme="minorHAnsi"/>
                      <w:b/>
                      <w:bCs/>
                      <w:color w:val="336699"/>
                      <w:sz w:val="20"/>
                      <w:szCs w:val="20"/>
                      <w:lang w:val="en-GB"/>
                    </w:rPr>
                    <w:alias w:val="Publish Date"/>
                    <w:tag w:val=""/>
                    <w:id w:val="-453099916"/>
                    <w:placeholder>
                      <w:docPart w:val="1B9998E81A6A410987940480EAFBFF45"/>
                    </w:placeholder>
                    <w:dataBinding w:prefixMappings="xmlns:ns0='http://schemas.microsoft.com/office/2006/coverPageProps' " w:xpath="/ns0:CoverPageProperties[1]/ns0:PublishDate[1]" w:storeItemID="{55AF091B-3C7A-41E3-B477-F2FDAA23CFDA}"/>
                    <w:date w:fullDate="2024-09-10T00:00:00Z">
                      <w:dateFormat w:val="dd/MM/yyyy"/>
                      <w:lid w:val="en-GB"/>
                      <w:storeMappedDataAs w:val="dateTime"/>
                      <w:calendar w:val="gregorian"/>
                    </w:date>
                  </w:sdtPr>
                  <w:sdtEndPr/>
                  <w:sdtContent>
                    <w:r w:rsidR="008110E6">
                      <w:rPr>
                        <w:rFonts w:cstheme="minorHAnsi"/>
                        <w:b/>
                        <w:bCs/>
                        <w:color w:val="336699"/>
                        <w:sz w:val="20"/>
                        <w:szCs w:val="20"/>
                        <w:lang w:val="en-GB"/>
                      </w:rPr>
                      <w:t>10/09/2024</w:t>
                    </w:r>
                  </w:sdtContent>
                </w:sdt>
                <w:r w:rsidR="00112919" w:rsidRPr="00811133">
                  <w:rPr>
                    <w:rFonts w:cstheme="minorHAnsi"/>
                    <w:b/>
                    <w:bCs/>
                    <w:strike/>
                    <w:color w:val="336699"/>
                    <w:sz w:val="20"/>
                    <w:szCs w:val="20"/>
                    <w:lang w:val="en-GB"/>
                  </w:rPr>
                  <w:t xml:space="preserve"> </w:t>
                </w:r>
              </w:p>
            </w:tc>
            <w:tc>
              <w:tcPr>
                <w:tcW w:w="425" w:type="dxa"/>
                <w:shd w:val="clear" w:color="auto" w:fill="auto"/>
              </w:tcPr>
              <w:p w14:paraId="132999E1" w14:textId="77777777" w:rsidR="00112919" w:rsidRPr="00811133" w:rsidRDefault="00112919" w:rsidP="00112919">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b/>
                    <w:bCs/>
                    <w:color w:val="336699"/>
                    <w:sz w:val="20"/>
                    <w:szCs w:val="20"/>
                    <w:lang w:val="en-GB"/>
                  </w:rPr>
                </w:pPr>
              </w:p>
            </w:tc>
            <w:tc>
              <w:tcPr>
                <w:tcW w:w="2551" w:type="dxa"/>
                <w:shd w:val="clear" w:color="auto" w:fill="D3E5F6" w:themeFill="accent3" w:themeFillTint="33"/>
                <w:vAlign w:val="center"/>
              </w:tcPr>
              <w:p w14:paraId="16CE9592" w14:textId="5DFC2CEA" w:rsidR="00112919" w:rsidRPr="00811133" w:rsidRDefault="00112919" w:rsidP="00112919">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b/>
                    <w:bCs/>
                    <w:color w:val="336699"/>
                    <w:sz w:val="20"/>
                    <w:szCs w:val="20"/>
                    <w:lang w:val="en-GB"/>
                  </w:rPr>
                </w:pPr>
                <w:r w:rsidRPr="0049686F">
                  <w:rPr>
                    <w:rFonts w:cstheme="minorHAnsi"/>
                    <w:bCs/>
                    <w:color w:val="336699"/>
                    <w:sz w:val="20"/>
                    <w:szCs w:val="20"/>
                    <w:lang w:val="en-GB"/>
                  </w:rPr>
                  <w:t xml:space="preserve">NEXT REVIEW </w:t>
                </w:r>
              </w:p>
            </w:tc>
            <w:sdt>
              <w:sdtPr>
                <w:rPr>
                  <w:rFonts w:cstheme="minorHAnsi"/>
                  <w:b/>
                  <w:bCs/>
                  <w:color w:val="336699"/>
                  <w:sz w:val="20"/>
                  <w:szCs w:val="20"/>
                  <w:lang w:val="en-GB"/>
                </w:rPr>
                <w:id w:val="1986045229"/>
                <w:placeholder>
                  <w:docPart w:val="D911514B3AB44BF9B96CAE4BDC2D8197"/>
                </w:placeholder>
                <w:date w:fullDate="2027-09-10T00:00:00Z">
                  <w:dateFormat w:val="d/M/yyyy"/>
                  <w:lid w:val="el-GR"/>
                  <w:storeMappedDataAs w:val="dateTime"/>
                  <w:calendar w:val="gregorian"/>
                </w:date>
              </w:sdtPr>
              <w:sdtEndPr/>
              <w:sdtContent>
                <w:tc>
                  <w:tcPr>
                    <w:tcW w:w="1560" w:type="dxa"/>
                    <w:shd w:val="clear" w:color="auto" w:fill="D3E5F6" w:themeFill="accent3" w:themeFillTint="33"/>
                    <w:vAlign w:val="center"/>
                  </w:tcPr>
                  <w:p w14:paraId="31CB6531" w14:textId="4F404612" w:rsidR="00112919" w:rsidRPr="00811133" w:rsidRDefault="008110E6" w:rsidP="00112919">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b/>
                        <w:bCs/>
                        <w:color w:val="336699"/>
                        <w:sz w:val="20"/>
                        <w:szCs w:val="20"/>
                        <w:lang w:val="en-GB"/>
                      </w:rPr>
                    </w:pPr>
                    <w:r>
                      <w:rPr>
                        <w:rFonts w:cstheme="minorHAnsi"/>
                        <w:b/>
                        <w:bCs/>
                        <w:color w:val="336699"/>
                        <w:sz w:val="20"/>
                        <w:szCs w:val="20"/>
                        <w:lang w:val="el-GR"/>
                      </w:rPr>
                      <w:t>10/9/2027</w:t>
                    </w:r>
                  </w:p>
                </w:tc>
              </w:sdtContent>
            </w:sdt>
          </w:tr>
          <w:tr w:rsidR="00112919" w:rsidRPr="00811133" w14:paraId="373E0040" w14:textId="5B0A2788" w:rsidTr="007A23A7">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302D5AF2" w14:textId="2FD58FC4" w:rsidR="00112919" w:rsidRPr="00811133" w:rsidRDefault="00112919" w:rsidP="00112919">
                <w:pPr>
                  <w:spacing w:line="276" w:lineRule="auto"/>
                  <w:jc w:val="both"/>
                  <w:rPr>
                    <w:rFonts w:cstheme="minorHAnsi"/>
                    <w:b w:val="0"/>
                    <w:bCs w:val="0"/>
                    <w:color w:val="336699"/>
                    <w:sz w:val="20"/>
                    <w:szCs w:val="20"/>
                    <w:lang w:val="en-GB"/>
                  </w:rPr>
                </w:pPr>
              </w:p>
            </w:tc>
            <w:tc>
              <w:tcPr>
                <w:tcW w:w="2694" w:type="dxa"/>
                <w:shd w:val="clear" w:color="auto" w:fill="auto"/>
                <w:vAlign w:val="center"/>
              </w:tcPr>
              <w:p w14:paraId="5706B441" w14:textId="345B5B97" w:rsidR="00112919" w:rsidRPr="00811133" w:rsidRDefault="00112919" w:rsidP="00112919">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
                    <w:bCs/>
                    <w:color w:val="336699"/>
                    <w:sz w:val="20"/>
                    <w:szCs w:val="20"/>
                    <w:lang w:val="en-GB"/>
                  </w:rPr>
                </w:pPr>
              </w:p>
            </w:tc>
            <w:tc>
              <w:tcPr>
                <w:tcW w:w="425" w:type="dxa"/>
                <w:shd w:val="clear" w:color="auto" w:fill="auto"/>
              </w:tcPr>
              <w:p w14:paraId="781BDFE4" w14:textId="77777777" w:rsidR="00112919" w:rsidRPr="00811133" w:rsidRDefault="00112919" w:rsidP="00112919">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
                    <w:bCs/>
                    <w:color w:val="336699"/>
                    <w:sz w:val="20"/>
                    <w:szCs w:val="20"/>
                    <w:lang w:val="en-GB"/>
                  </w:rPr>
                </w:pPr>
              </w:p>
            </w:tc>
            <w:tc>
              <w:tcPr>
                <w:tcW w:w="2551" w:type="dxa"/>
                <w:shd w:val="clear" w:color="auto" w:fill="auto"/>
                <w:vAlign w:val="center"/>
              </w:tcPr>
              <w:p w14:paraId="03980E8D" w14:textId="31D1CB54" w:rsidR="00112919" w:rsidRPr="001A3F42" w:rsidRDefault="00112919" w:rsidP="00112919">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Cs/>
                    <w:color w:val="336699"/>
                    <w:sz w:val="20"/>
                    <w:szCs w:val="20"/>
                    <w:lang w:val="en-GB"/>
                  </w:rPr>
                </w:pPr>
              </w:p>
            </w:tc>
            <w:tc>
              <w:tcPr>
                <w:tcW w:w="1560" w:type="dxa"/>
                <w:shd w:val="clear" w:color="auto" w:fill="auto"/>
              </w:tcPr>
              <w:p w14:paraId="2F9B7BFA" w14:textId="71D5CACB" w:rsidR="00112919" w:rsidRPr="00811133" w:rsidRDefault="00112919" w:rsidP="00112919">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
                    <w:bCs/>
                    <w:color w:val="336699"/>
                    <w:sz w:val="20"/>
                    <w:szCs w:val="20"/>
                    <w:lang w:val="en-GB"/>
                  </w:rPr>
                </w:pPr>
              </w:p>
            </w:tc>
          </w:tr>
          <w:tr w:rsidR="00112919" w:rsidRPr="00811133" w14:paraId="085AA6D8" w14:textId="22774DB6" w:rsidTr="00BC0009">
            <w:trPr>
              <w:trHeight w:val="439"/>
              <w:jc w:val="center"/>
            </w:trPr>
            <w:tc>
              <w:tcPr>
                <w:cnfStyle w:val="001000000000" w:firstRow="0" w:lastRow="0" w:firstColumn="1" w:lastColumn="0" w:oddVBand="0" w:evenVBand="0" w:oddHBand="0" w:evenHBand="0" w:firstRowFirstColumn="0" w:firstRowLastColumn="0" w:lastRowFirstColumn="0" w:lastRowLastColumn="0"/>
                <w:tcW w:w="2268" w:type="dxa"/>
                <w:shd w:val="clear" w:color="auto" w:fill="D3E5F6" w:themeFill="accent3" w:themeFillTint="33"/>
                <w:vAlign w:val="center"/>
              </w:tcPr>
              <w:p w14:paraId="69596AEF" w14:textId="28C65562" w:rsidR="00112919" w:rsidRPr="00811133" w:rsidRDefault="00112919" w:rsidP="00112919">
                <w:pPr>
                  <w:spacing w:line="276" w:lineRule="auto"/>
                  <w:jc w:val="both"/>
                  <w:rPr>
                    <w:rFonts w:cstheme="minorHAnsi"/>
                    <w:b w:val="0"/>
                    <w:color w:val="336699"/>
                    <w:sz w:val="20"/>
                    <w:szCs w:val="20"/>
                    <w:lang w:val="en-GB"/>
                  </w:rPr>
                </w:pPr>
                <w:r w:rsidRPr="00811133">
                  <w:rPr>
                    <w:rFonts w:cstheme="minorHAnsi"/>
                    <w:b w:val="0"/>
                    <w:color w:val="336699"/>
                    <w:sz w:val="20"/>
                    <w:szCs w:val="20"/>
                    <w:lang w:val="en-GB"/>
                  </w:rPr>
                  <w:t>DOCUMENT TYPE</w:t>
                </w:r>
              </w:p>
            </w:tc>
            <w:tc>
              <w:tcPr>
                <w:tcW w:w="2694" w:type="dxa"/>
                <w:shd w:val="clear" w:color="auto" w:fill="D3E5F6" w:themeFill="accent3" w:themeFillTint="33"/>
                <w:vAlign w:val="center"/>
              </w:tcPr>
              <w:p w14:paraId="26683F8C" w14:textId="7772B804" w:rsidR="00112919" w:rsidRPr="00811133" w:rsidRDefault="005A0EEF" w:rsidP="00112919">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b/>
                    <w:bCs/>
                    <w:color w:val="336699"/>
                    <w:sz w:val="20"/>
                    <w:szCs w:val="20"/>
                    <w:lang w:val="en-GB"/>
                  </w:rPr>
                </w:pPr>
                <w:sdt>
                  <w:sdtPr>
                    <w:rPr>
                      <w:rFonts w:cstheme="minorHAnsi"/>
                      <w:b/>
                      <w:bCs/>
                      <w:color w:val="336699"/>
                      <w:sz w:val="20"/>
                      <w:szCs w:val="20"/>
                      <w:lang w:val="en-GB"/>
                    </w:rPr>
                    <w:alias w:val="DOCUMENT TYPE"/>
                    <w:tag w:val="DOCUMENT TYPE"/>
                    <w:id w:val="-1208954016"/>
                    <w:placeholder>
                      <w:docPart w:val="90F54F9D8BF74511BA8C992BED9B7ECD"/>
                    </w:placeholder>
                    <w:dropDownList>
                      <w:listItem w:value="Choose an item."/>
                      <w:listItem w:displayText="POLICY" w:value="POLICY"/>
                      <w:listItem w:displayText="PROCEDURE" w:value="PROCEDURE"/>
                      <w:listItem w:displayText="FORM" w:value="FORM"/>
                    </w:dropDownList>
                  </w:sdtPr>
                  <w:sdtEndPr/>
                  <w:sdtContent>
                    <w:r w:rsidR="00B15E3D">
                      <w:rPr>
                        <w:rFonts w:cstheme="minorHAnsi"/>
                        <w:b/>
                        <w:bCs/>
                        <w:color w:val="336699"/>
                        <w:sz w:val="20"/>
                        <w:szCs w:val="20"/>
                        <w:lang w:val="en-GB"/>
                      </w:rPr>
                      <w:t>POLICY</w:t>
                    </w:r>
                  </w:sdtContent>
                </w:sdt>
              </w:p>
            </w:tc>
            <w:tc>
              <w:tcPr>
                <w:tcW w:w="425" w:type="dxa"/>
                <w:shd w:val="clear" w:color="auto" w:fill="auto"/>
              </w:tcPr>
              <w:p w14:paraId="7A6B3CC7" w14:textId="77777777" w:rsidR="00112919" w:rsidRPr="00811133" w:rsidRDefault="00112919" w:rsidP="00112919">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b/>
                    <w:bCs/>
                    <w:color w:val="336699"/>
                    <w:sz w:val="20"/>
                    <w:szCs w:val="20"/>
                    <w:lang w:val="en-GB"/>
                  </w:rPr>
                </w:pPr>
              </w:p>
            </w:tc>
            <w:tc>
              <w:tcPr>
                <w:tcW w:w="2551" w:type="dxa"/>
                <w:shd w:val="clear" w:color="auto" w:fill="D3E5F6" w:themeFill="accent3" w:themeFillTint="33"/>
                <w:vAlign w:val="center"/>
              </w:tcPr>
              <w:p w14:paraId="5FCB11D5" w14:textId="07A8951C" w:rsidR="00112919" w:rsidRPr="00811133" w:rsidRDefault="00112919" w:rsidP="00112919">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b/>
                    <w:bCs/>
                    <w:color w:val="336699"/>
                    <w:sz w:val="20"/>
                    <w:szCs w:val="20"/>
                    <w:lang w:val="en-GB"/>
                  </w:rPr>
                </w:pPr>
                <w:r w:rsidRPr="00811133">
                  <w:rPr>
                    <w:rFonts w:cstheme="minorHAnsi"/>
                    <w:color w:val="336699"/>
                    <w:sz w:val="20"/>
                    <w:szCs w:val="20"/>
                    <w:lang w:val="en-GB"/>
                  </w:rPr>
                  <w:t>DOC</w:t>
                </w:r>
                <w:r>
                  <w:rPr>
                    <w:rFonts w:cstheme="minorHAnsi"/>
                    <w:color w:val="336699"/>
                    <w:sz w:val="20"/>
                    <w:szCs w:val="20"/>
                    <w:lang w:val="en-GB"/>
                  </w:rPr>
                  <w:t xml:space="preserve">. </w:t>
                </w:r>
                <w:r w:rsidRPr="00B82780">
                  <w:rPr>
                    <w:rFonts w:cstheme="minorHAnsi"/>
                    <w:color w:val="336699"/>
                    <w:sz w:val="20"/>
                    <w:szCs w:val="20"/>
                    <w:lang w:val="en-GB"/>
                  </w:rPr>
                  <w:t>CLASSIFICATION</w:t>
                </w:r>
              </w:p>
            </w:tc>
            <w:tc>
              <w:tcPr>
                <w:tcW w:w="1560" w:type="dxa"/>
                <w:shd w:val="clear" w:color="auto" w:fill="D3E5F6" w:themeFill="accent3" w:themeFillTint="33"/>
                <w:vAlign w:val="center"/>
              </w:tcPr>
              <w:p w14:paraId="55ECFA03" w14:textId="696D0E4A" w:rsidR="00112919" w:rsidRPr="00811133" w:rsidRDefault="005A0EEF" w:rsidP="00112919">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b/>
                    <w:bCs/>
                    <w:color w:val="336699"/>
                    <w:sz w:val="20"/>
                    <w:szCs w:val="20"/>
                    <w:lang w:val="en-GB"/>
                  </w:rPr>
                </w:pPr>
                <w:sdt>
                  <w:sdtPr>
                    <w:rPr>
                      <w:rFonts w:cstheme="minorHAnsi"/>
                      <w:b/>
                      <w:bCs/>
                      <w:color w:val="336699"/>
                      <w:sz w:val="20"/>
                      <w:szCs w:val="20"/>
                      <w:lang w:val="en-GB"/>
                    </w:rPr>
                    <w:alias w:val="DOC. CLASSIFICATION"/>
                    <w:tag w:val="DOC. CLASSIFICATION"/>
                    <w:id w:val="-2064326248"/>
                    <w:placeholder>
                      <w:docPart w:val="4F6993E1400F4B8B9DA66EB94094BC76"/>
                    </w:placeholder>
                    <w:comboBox>
                      <w:listItem w:value="Choose an item."/>
                      <w:listItem w:displayText="CONFIDENTIAL" w:value="CONFIDENTIAL"/>
                      <w:listItem w:displayText="INTERNAL" w:value="INTERNAL"/>
                      <w:listItem w:displayText="PUBLIC" w:value="PUBLIC"/>
                    </w:comboBox>
                  </w:sdtPr>
                  <w:sdtEndPr/>
                  <w:sdtContent>
                    <w:r w:rsidR="00112919" w:rsidRPr="008A6C46">
                      <w:rPr>
                        <w:rFonts w:cstheme="minorHAnsi"/>
                        <w:b/>
                        <w:bCs/>
                        <w:color w:val="336699"/>
                        <w:sz w:val="20"/>
                        <w:szCs w:val="20"/>
                        <w:lang w:val="en-GB"/>
                      </w:rPr>
                      <w:t>PUBLIC</w:t>
                    </w:r>
                  </w:sdtContent>
                </w:sdt>
              </w:p>
            </w:tc>
          </w:tr>
          <w:tr w:rsidR="00112919" w:rsidRPr="00811133" w14:paraId="7E9E1D76" w14:textId="77777777" w:rsidTr="007A23A7">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34B98E13" w14:textId="7F92853A" w:rsidR="00112919" w:rsidRPr="00811133" w:rsidRDefault="00112919" w:rsidP="00112919">
                <w:pPr>
                  <w:spacing w:line="276" w:lineRule="auto"/>
                  <w:jc w:val="both"/>
                  <w:rPr>
                    <w:rFonts w:cstheme="minorHAnsi"/>
                    <w:b w:val="0"/>
                    <w:color w:val="336699"/>
                    <w:sz w:val="20"/>
                    <w:szCs w:val="20"/>
                    <w:lang w:val="en-GB"/>
                  </w:rPr>
                </w:pPr>
              </w:p>
            </w:tc>
            <w:tc>
              <w:tcPr>
                <w:tcW w:w="2694" w:type="dxa"/>
                <w:shd w:val="clear" w:color="auto" w:fill="auto"/>
                <w:vAlign w:val="center"/>
              </w:tcPr>
              <w:p w14:paraId="4D8C314A" w14:textId="69C32C97" w:rsidR="00112919" w:rsidRDefault="00112919" w:rsidP="00112919">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
                    <w:bCs/>
                    <w:color w:val="336699"/>
                    <w:sz w:val="20"/>
                    <w:szCs w:val="20"/>
                    <w:lang w:val="en-GB"/>
                  </w:rPr>
                </w:pPr>
              </w:p>
            </w:tc>
            <w:tc>
              <w:tcPr>
                <w:tcW w:w="425" w:type="dxa"/>
                <w:shd w:val="clear" w:color="auto" w:fill="auto"/>
              </w:tcPr>
              <w:p w14:paraId="164BC6AE" w14:textId="77777777" w:rsidR="00112919" w:rsidRPr="00811133" w:rsidRDefault="00112919" w:rsidP="00112919">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
                    <w:bCs/>
                    <w:color w:val="336699"/>
                    <w:sz w:val="20"/>
                    <w:szCs w:val="20"/>
                    <w:lang w:val="en-GB"/>
                  </w:rPr>
                </w:pPr>
              </w:p>
            </w:tc>
            <w:tc>
              <w:tcPr>
                <w:tcW w:w="2551" w:type="dxa"/>
                <w:shd w:val="clear" w:color="auto" w:fill="auto"/>
              </w:tcPr>
              <w:p w14:paraId="7411B476" w14:textId="77777777" w:rsidR="00112919" w:rsidRPr="00811133" w:rsidRDefault="00112919" w:rsidP="00112919">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
                    <w:bCs/>
                    <w:color w:val="336699"/>
                    <w:sz w:val="20"/>
                    <w:szCs w:val="20"/>
                    <w:lang w:val="en-GB"/>
                  </w:rPr>
                </w:pPr>
              </w:p>
            </w:tc>
            <w:tc>
              <w:tcPr>
                <w:tcW w:w="1560" w:type="dxa"/>
                <w:shd w:val="clear" w:color="auto" w:fill="auto"/>
              </w:tcPr>
              <w:p w14:paraId="6644F5FF" w14:textId="77777777" w:rsidR="00112919" w:rsidRPr="00811133" w:rsidRDefault="00112919" w:rsidP="00112919">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
                    <w:bCs/>
                    <w:color w:val="336699"/>
                    <w:sz w:val="20"/>
                    <w:szCs w:val="20"/>
                    <w:lang w:val="en-GB"/>
                  </w:rPr>
                </w:pPr>
              </w:p>
            </w:tc>
          </w:tr>
          <w:tr w:rsidR="00112919" w:rsidRPr="00811133" w14:paraId="7C54D8B4" w14:textId="77777777" w:rsidTr="005C5804">
            <w:trPr>
              <w:trHeight w:val="439"/>
              <w:jc w:val="center"/>
            </w:trPr>
            <w:tc>
              <w:tcPr>
                <w:cnfStyle w:val="001000000000" w:firstRow="0" w:lastRow="0" w:firstColumn="1" w:lastColumn="0" w:oddVBand="0" w:evenVBand="0" w:oddHBand="0" w:evenHBand="0" w:firstRowFirstColumn="0" w:firstRowLastColumn="0" w:lastRowFirstColumn="0" w:lastRowLastColumn="0"/>
                <w:tcW w:w="2268" w:type="dxa"/>
                <w:shd w:val="clear" w:color="auto" w:fill="D3E5F6" w:themeFill="accent3" w:themeFillTint="33"/>
                <w:vAlign w:val="center"/>
              </w:tcPr>
              <w:p w14:paraId="5123C6D2" w14:textId="2A98E737" w:rsidR="00112919" w:rsidRPr="00811133" w:rsidRDefault="00112919" w:rsidP="008A6C46">
                <w:pPr>
                  <w:spacing w:line="276" w:lineRule="auto"/>
                  <w:rPr>
                    <w:rFonts w:cstheme="minorHAnsi"/>
                    <w:b w:val="0"/>
                    <w:color w:val="336699"/>
                    <w:sz w:val="20"/>
                    <w:szCs w:val="20"/>
                    <w:lang w:val="en-GB"/>
                  </w:rPr>
                </w:pPr>
                <w:r w:rsidRPr="00811133">
                  <w:rPr>
                    <w:rFonts w:cstheme="minorHAnsi"/>
                    <w:b w:val="0"/>
                    <w:bCs w:val="0"/>
                    <w:color w:val="336699"/>
                    <w:sz w:val="20"/>
                    <w:szCs w:val="20"/>
                    <w:lang w:val="en-GB"/>
                  </w:rPr>
                  <w:t xml:space="preserve">RESPONSIBLE </w:t>
                </w:r>
                <w:r>
                  <w:rPr>
                    <w:rFonts w:cstheme="minorHAnsi"/>
                    <w:b w:val="0"/>
                    <w:bCs w:val="0"/>
                    <w:color w:val="336699"/>
                    <w:sz w:val="20"/>
                    <w:szCs w:val="20"/>
                    <w:lang w:val="en-GB"/>
                  </w:rPr>
                  <w:t>FOR PUBLISHING</w:t>
                </w:r>
              </w:p>
            </w:tc>
            <w:tc>
              <w:tcPr>
                <w:tcW w:w="2694" w:type="dxa"/>
                <w:shd w:val="clear" w:color="auto" w:fill="D3E5F6" w:themeFill="accent3" w:themeFillTint="33"/>
                <w:vAlign w:val="center"/>
              </w:tcPr>
              <w:p w14:paraId="648F48AB" w14:textId="2553BCA6" w:rsidR="00112919" w:rsidRDefault="00112919" w:rsidP="008A6C46">
                <w:pPr>
                  <w:spacing w:line="276" w:lineRule="auto"/>
                  <w:cnfStyle w:val="000000000000" w:firstRow="0" w:lastRow="0" w:firstColumn="0" w:lastColumn="0" w:oddVBand="0" w:evenVBand="0" w:oddHBand="0" w:evenHBand="0" w:firstRowFirstColumn="0" w:firstRowLastColumn="0" w:lastRowFirstColumn="0" w:lastRowLastColumn="0"/>
                  <w:rPr>
                    <w:rFonts w:cstheme="minorHAnsi"/>
                    <w:b/>
                    <w:bCs/>
                    <w:color w:val="336699"/>
                    <w:sz w:val="20"/>
                    <w:szCs w:val="20"/>
                    <w:lang w:val="en-GB"/>
                  </w:rPr>
                </w:pPr>
                <w:r w:rsidRPr="00811133">
                  <w:rPr>
                    <w:rFonts w:cstheme="minorHAnsi"/>
                    <w:b/>
                    <w:bCs/>
                    <w:color w:val="336699"/>
                    <w:sz w:val="20"/>
                    <w:szCs w:val="20"/>
                    <w:lang w:val="en-GB"/>
                  </w:rPr>
                  <w:t>QUALITY ASSURANCE COORDINATOR</w:t>
                </w:r>
              </w:p>
            </w:tc>
            <w:tc>
              <w:tcPr>
                <w:tcW w:w="425" w:type="dxa"/>
                <w:shd w:val="clear" w:color="auto" w:fill="auto"/>
              </w:tcPr>
              <w:p w14:paraId="67E3B4EA" w14:textId="77777777" w:rsidR="00112919" w:rsidRPr="00811133" w:rsidRDefault="00112919" w:rsidP="00112919">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b/>
                    <w:bCs/>
                    <w:color w:val="336699"/>
                    <w:sz w:val="20"/>
                    <w:szCs w:val="20"/>
                    <w:lang w:val="en-GB"/>
                  </w:rPr>
                </w:pPr>
              </w:p>
            </w:tc>
            <w:tc>
              <w:tcPr>
                <w:tcW w:w="2551" w:type="dxa"/>
                <w:shd w:val="clear" w:color="auto" w:fill="D3E5F6" w:themeFill="accent3" w:themeFillTint="33"/>
                <w:vAlign w:val="center"/>
              </w:tcPr>
              <w:p w14:paraId="25A06B52" w14:textId="500E4F92" w:rsidR="00112919" w:rsidRPr="00811133" w:rsidRDefault="00112919" w:rsidP="00112919">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b/>
                    <w:bCs/>
                    <w:color w:val="336699"/>
                    <w:sz w:val="20"/>
                    <w:szCs w:val="20"/>
                    <w:lang w:val="en-GB"/>
                  </w:rPr>
                </w:pPr>
                <w:r w:rsidRPr="001A3F42">
                  <w:rPr>
                    <w:rFonts w:cstheme="minorHAnsi"/>
                    <w:bCs/>
                    <w:color w:val="336699"/>
                    <w:sz w:val="20"/>
                    <w:szCs w:val="20"/>
                    <w:lang w:val="en-GB"/>
                  </w:rPr>
                  <w:t>RESPONSIBLE COMMITTEE FOR APPROVAL</w:t>
                </w:r>
              </w:p>
            </w:tc>
            <w:tc>
              <w:tcPr>
                <w:tcW w:w="1560" w:type="dxa"/>
                <w:shd w:val="clear" w:color="auto" w:fill="D3E5F6" w:themeFill="accent3" w:themeFillTint="33"/>
              </w:tcPr>
              <w:p w14:paraId="1641FB5D" w14:textId="500F6B08" w:rsidR="00112919" w:rsidRPr="00811133" w:rsidRDefault="00112919" w:rsidP="00112919">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b/>
                    <w:bCs/>
                    <w:color w:val="336699"/>
                    <w:sz w:val="20"/>
                    <w:szCs w:val="20"/>
                    <w:lang w:val="en-GB"/>
                  </w:rPr>
                </w:pPr>
                <w:r w:rsidRPr="00811133">
                  <w:rPr>
                    <w:rFonts w:cstheme="minorHAnsi"/>
                    <w:b/>
                    <w:bCs/>
                    <w:color w:val="336699"/>
                    <w:sz w:val="20"/>
                    <w:szCs w:val="20"/>
                    <w:lang w:val="en-GB"/>
                  </w:rPr>
                  <w:t>NUP SENATE</w:t>
                </w:r>
              </w:p>
            </w:tc>
          </w:tr>
          <w:tr w:rsidR="00112919" w:rsidRPr="00811133" w14:paraId="2BEBDF4A" w14:textId="77777777" w:rsidTr="00112919">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185B351B" w14:textId="77777777" w:rsidR="00112919" w:rsidRPr="00811133" w:rsidRDefault="00112919" w:rsidP="00112919">
                <w:pPr>
                  <w:spacing w:line="276" w:lineRule="auto"/>
                  <w:jc w:val="both"/>
                  <w:rPr>
                    <w:rFonts w:cstheme="minorHAnsi"/>
                    <w:b w:val="0"/>
                    <w:color w:val="336699"/>
                    <w:sz w:val="20"/>
                    <w:szCs w:val="20"/>
                    <w:lang w:val="en-GB"/>
                  </w:rPr>
                </w:pPr>
              </w:p>
            </w:tc>
            <w:tc>
              <w:tcPr>
                <w:tcW w:w="2694" w:type="dxa"/>
                <w:shd w:val="clear" w:color="auto" w:fill="auto"/>
                <w:vAlign w:val="center"/>
              </w:tcPr>
              <w:p w14:paraId="7E111E2D" w14:textId="77777777" w:rsidR="00112919" w:rsidRDefault="00112919" w:rsidP="00112919">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
                    <w:bCs/>
                    <w:color w:val="336699"/>
                    <w:sz w:val="20"/>
                    <w:szCs w:val="20"/>
                    <w:lang w:val="en-GB"/>
                  </w:rPr>
                </w:pPr>
              </w:p>
            </w:tc>
            <w:tc>
              <w:tcPr>
                <w:tcW w:w="425" w:type="dxa"/>
                <w:shd w:val="clear" w:color="auto" w:fill="auto"/>
              </w:tcPr>
              <w:p w14:paraId="71BFAE96" w14:textId="77777777" w:rsidR="00112919" w:rsidRPr="00811133" w:rsidRDefault="00112919" w:rsidP="00112919">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
                    <w:bCs/>
                    <w:color w:val="336699"/>
                    <w:sz w:val="20"/>
                    <w:szCs w:val="20"/>
                    <w:lang w:val="en-GB"/>
                  </w:rPr>
                </w:pPr>
              </w:p>
            </w:tc>
            <w:tc>
              <w:tcPr>
                <w:tcW w:w="2551" w:type="dxa"/>
                <w:shd w:val="clear" w:color="auto" w:fill="auto"/>
              </w:tcPr>
              <w:p w14:paraId="6199B5A3" w14:textId="77777777" w:rsidR="00112919" w:rsidRPr="00811133" w:rsidRDefault="00112919" w:rsidP="00112919">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
                    <w:bCs/>
                    <w:color w:val="336699"/>
                    <w:sz w:val="20"/>
                    <w:szCs w:val="20"/>
                    <w:lang w:val="en-GB"/>
                  </w:rPr>
                </w:pPr>
              </w:p>
            </w:tc>
            <w:tc>
              <w:tcPr>
                <w:tcW w:w="1560" w:type="dxa"/>
                <w:shd w:val="clear" w:color="auto" w:fill="auto"/>
              </w:tcPr>
              <w:p w14:paraId="60DA25E0" w14:textId="77777777" w:rsidR="00112919" w:rsidRPr="00811133" w:rsidRDefault="00112919" w:rsidP="00112919">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
                    <w:bCs/>
                    <w:color w:val="336699"/>
                    <w:sz w:val="20"/>
                    <w:szCs w:val="20"/>
                    <w:lang w:val="en-GB"/>
                  </w:rPr>
                </w:pPr>
              </w:p>
            </w:tc>
          </w:tr>
          <w:tr w:rsidR="002518F6" w:rsidRPr="00811133" w14:paraId="58DD66E0" w14:textId="77777777" w:rsidTr="00307233">
            <w:trPr>
              <w:trHeight w:val="439"/>
              <w:jc w:val="center"/>
            </w:trPr>
            <w:tc>
              <w:tcPr>
                <w:cnfStyle w:val="001000000000" w:firstRow="0" w:lastRow="0" w:firstColumn="1" w:lastColumn="0" w:oddVBand="0" w:evenVBand="0" w:oddHBand="0" w:evenHBand="0" w:firstRowFirstColumn="0" w:firstRowLastColumn="0" w:lastRowFirstColumn="0" w:lastRowLastColumn="0"/>
                <w:tcW w:w="2268" w:type="dxa"/>
                <w:shd w:val="clear" w:color="auto" w:fill="D3E5F6" w:themeFill="accent3" w:themeFillTint="33"/>
                <w:vAlign w:val="center"/>
              </w:tcPr>
              <w:p w14:paraId="79F469D6" w14:textId="69C7BD76" w:rsidR="002518F6" w:rsidRPr="00811133" w:rsidRDefault="002518F6" w:rsidP="00112919">
                <w:pPr>
                  <w:spacing w:line="276" w:lineRule="auto"/>
                  <w:jc w:val="both"/>
                  <w:rPr>
                    <w:rFonts w:cstheme="minorHAnsi"/>
                    <w:b w:val="0"/>
                    <w:color w:val="336699"/>
                    <w:sz w:val="20"/>
                    <w:szCs w:val="20"/>
                    <w:lang w:val="en-GB"/>
                  </w:rPr>
                </w:pPr>
                <w:r w:rsidRPr="00811133">
                  <w:rPr>
                    <w:rFonts w:cstheme="minorHAnsi"/>
                    <w:b w:val="0"/>
                    <w:color w:val="336699"/>
                    <w:sz w:val="20"/>
                    <w:szCs w:val="20"/>
                    <w:lang w:val="en-GB"/>
                  </w:rPr>
                  <w:t>DISTRIBUTION</w:t>
                </w:r>
                <w:r>
                  <w:rPr>
                    <w:rFonts w:cstheme="minorHAnsi"/>
                    <w:b w:val="0"/>
                    <w:color w:val="336699"/>
                    <w:sz w:val="20"/>
                    <w:szCs w:val="20"/>
                    <w:lang w:val="en-GB"/>
                  </w:rPr>
                  <w:t xml:space="preserve"> TO</w:t>
                </w:r>
              </w:p>
            </w:tc>
            <w:tc>
              <w:tcPr>
                <w:tcW w:w="7230" w:type="dxa"/>
                <w:gridSpan w:val="4"/>
                <w:shd w:val="clear" w:color="auto" w:fill="D3E5F6" w:themeFill="accent3" w:themeFillTint="33"/>
                <w:vAlign w:val="center"/>
              </w:tcPr>
              <w:p w14:paraId="07F18DE6" w14:textId="56AD0FC9" w:rsidR="002518F6" w:rsidRPr="00811133" w:rsidRDefault="00905F55" w:rsidP="00112919">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b/>
                    <w:bCs/>
                    <w:color w:val="336699"/>
                    <w:sz w:val="20"/>
                    <w:szCs w:val="20"/>
                    <w:lang w:val="en-GB"/>
                  </w:rPr>
                </w:pPr>
                <w:r>
                  <w:rPr>
                    <w:rFonts w:cstheme="minorHAnsi"/>
                    <w:b/>
                    <w:bCs/>
                    <w:color w:val="336699"/>
                    <w:sz w:val="20"/>
                    <w:szCs w:val="20"/>
                  </w:rPr>
                  <w:t>STUDENTS, FACULTY MEMBERS, REGISTRY OFFICE</w:t>
                </w:r>
              </w:p>
            </w:tc>
          </w:tr>
        </w:tbl>
        <w:p w14:paraId="33AAB452" w14:textId="383E8617" w:rsidR="002221E2" w:rsidRDefault="009F500C" w:rsidP="009F500C">
          <w:pPr>
            <w:tabs>
              <w:tab w:val="left" w:pos="8460"/>
            </w:tabs>
            <w:spacing w:after="240" w:line="252" w:lineRule="auto"/>
            <w:ind w:left="0" w:right="0"/>
            <w:rPr>
              <w:b/>
              <w:bCs/>
              <w:noProof/>
              <w:sz w:val="28"/>
              <w:szCs w:val="28"/>
            </w:rPr>
          </w:pPr>
          <w:r>
            <w:rPr>
              <w:b/>
              <w:bCs/>
              <w:noProof/>
              <w:sz w:val="28"/>
              <w:szCs w:val="28"/>
            </w:rPr>
            <w:tab/>
          </w:r>
        </w:p>
        <w:p w14:paraId="0EE8E541" w14:textId="27970307" w:rsidR="002221E2" w:rsidRDefault="002221E2">
          <w:pPr>
            <w:spacing w:after="240" w:line="252" w:lineRule="auto"/>
            <w:ind w:left="0" w:right="0"/>
            <w:rPr>
              <w:b/>
              <w:bCs/>
              <w:noProof/>
              <w:sz w:val="28"/>
              <w:szCs w:val="28"/>
            </w:rPr>
          </w:pPr>
        </w:p>
        <w:p w14:paraId="49938AE3" w14:textId="4802E876" w:rsidR="002221E2" w:rsidRDefault="002221E2">
          <w:pPr>
            <w:spacing w:after="240" w:line="252" w:lineRule="auto"/>
            <w:ind w:left="0" w:right="0"/>
            <w:rPr>
              <w:b/>
              <w:bCs/>
              <w:noProof/>
              <w:sz w:val="28"/>
              <w:szCs w:val="28"/>
            </w:rPr>
          </w:pPr>
        </w:p>
        <w:p w14:paraId="09EC0850" w14:textId="77777777" w:rsidR="00C53A0C" w:rsidRDefault="00C53A0C">
          <w:pPr>
            <w:spacing w:after="240" w:line="252" w:lineRule="auto"/>
            <w:ind w:left="0" w:right="0"/>
            <w:rPr>
              <w:b/>
              <w:bCs/>
              <w:noProof/>
              <w:sz w:val="28"/>
              <w:szCs w:val="28"/>
            </w:rPr>
          </w:pPr>
        </w:p>
        <w:p w14:paraId="11B15F92" w14:textId="306C2C63" w:rsidR="0045054D" w:rsidRPr="00FC1CFF" w:rsidRDefault="00FC1CFF">
          <w:pPr>
            <w:spacing w:after="240" w:line="252" w:lineRule="auto"/>
            <w:ind w:left="0" w:right="0"/>
            <w:rPr>
              <w:b/>
              <w:bCs/>
              <w:noProof/>
              <w:sz w:val="28"/>
              <w:szCs w:val="28"/>
            </w:rPr>
          </w:pPr>
          <w:r>
            <w:rPr>
              <w:b/>
              <w:bCs/>
              <w:noProof/>
              <w:sz w:val="28"/>
              <w:szCs w:val="28"/>
            </w:rPr>
            <w:t>CONTENTS</w:t>
          </w:r>
        </w:p>
        <w:p w14:paraId="42C862A7" w14:textId="75B97D3E" w:rsidR="006E6119" w:rsidRDefault="00B45D2B">
          <w:pPr>
            <w:pStyle w:val="TOC1"/>
            <w:rPr>
              <w:rFonts w:cstheme="minorBidi"/>
              <w:noProof/>
              <w:kern w:val="2"/>
              <w:sz w:val="24"/>
              <w:szCs w:val="24"/>
              <w14:ligatures w14:val="standardContextual"/>
            </w:rPr>
          </w:pPr>
          <w:r>
            <w:rPr>
              <w:lang w:val="en-GB"/>
            </w:rPr>
            <w:fldChar w:fldCharType="begin"/>
          </w:r>
          <w:r>
            <w:rPr>
              <w:lang w:val="en-GB"/>
            </w:rPr>
            <w:instrText xml:space="preserve"> TOC \o "1-2" \h \z \u </w:instrText>
          </w:r>
          <w:r>
            <w:rPr>
              <w:lang w:val="en-GB"/>
            </w:rPr>
            <w:fldChar w:fldCharType="separate"/>
          </w:r>
          <w:hyperlink w:anchor="_Toc180493924" w:history="1">
            <w:r w:rsidR="006E6119" w:rsidRPr="00AE1953">
              <w:rPr>
                <w:rStyle w:val="Hyperlink"/>
                <w:rFonts w:ascii="Calibri" w:hAnsi="Calibri" w:cs="Calibri"/>
                <w:noProof/>
              </w:rPr>
              <w:t>1.</w:t>
            </w:r>
            <w:r w:rsidR="006E6119">
              <w:rPr>
                <w:rFonts w:cstheme="minorBidi"/>
                <w:noProof/>
                <w:kern w:val="2"/>
                <w:sz w:val="24"/>
                <w:szCs w:val="24"/>
                <w14:ligatures w14:val="standardContextual"/>
              </w:rPr>
              <w:tab/>
            </w:r>
            <w:r w:rsidR="006E6119" w:rsidRPr="00AE1953">
              <w:rPr>
                <w:rStyle w:val="Hyperlink"/>
                <w:rFonts w:ascii="Calibri" w:hAnsi="Calibri" w:cs="Calibri"/>
                <w:noProof/>
              </w:rPr>
              <w:t>PURPOSE</w:t>
            </w:r>
            <w:r w:rsidR="006E6119">
              <w:rPr>
                <w:noProof/>
                <w:webHidden/>
              </w:rPr>
              <w:tab/>
            </w:r>
            <w:r w:rsidR="006E6119">
              <w:rPr>
                <w:noProof/>
                <w:webHidden/>
              </w:rPr>
              <w:fldChar w:fldCharType="begin"/>
            </w:r>
            <w:r w:rsidR="006E6119">
              <w:rPr>
                <w:noProof/>
                <w:webHidden/>
              </w:rPr>
              <w:instrText xml:space="preserve"> PAGEREF _Toc180493924 \h </w:instrText>
            </w:r>
            <w:r w:rsidR="006E6119">
              <w:rPr>
                <w:noProof/>
                <w:webHidden/>
              </w:rPr>
            </w:r>
            <w:r w:rsidR="006E6119">
              <w:rPr>
                <w:noProof/>
                <w:webHidden/>
              </w:rPr>
              <w:fldChar w:fldCharType="separate"/>
            </w:r>
            <w:r w:rsidR="006E6119">
              <w:rPr>
                <w:noProof/>
                <w:webHidden/>
              </w:rPr>
              <w:t>2</w:t>
            </w:r>
            <w:r w:rsidR="006E6119">
              <w:rPr>
                <w:noProof/>
                <w:webHidden/>
              </w:rPr>
              <w:fldChar w:fldCharType="end"/>
            </w:r>
          </w:hyperlink>
        </w:p>
        <w:p w14:paraId="1C7D8B4B" w14:textId="1A289AA8" w:rsidR="006E6119" w:rsidRDefault="006E6119">
          <w:pPr>
            <w:pStyle w:val="TOC1"/>
            <w:rPr>
              <w:rFonts w:cstheme="minorBidi"/>
              <w:noProof/>
              <w:kern w:val="2"/>
              <w:sz w:val="24"/>
              <w:szCs w:val="24"/>
              <w14:ligatures w14:val="standardContextual"/>
            </w:rPr>
          </w:pPr>
          <w:hyperlink w:anchor="_Toc180493925" w:history="1">
            <w:r w:rsidRPr="00AE1953">
              <w:rPr>
                <w:rStyle w:val="Hyperlink"/>
                <w:rFonts w:ascii="Calibri" w:hAnsi="Calibri" w:cs="Calibri"/>
                <w:noProof/>
              </w:rPr>
              <w:t>2.</w:t>
            </w:r>
            <w:r>
              <w:rPr>
                <w:rFonts w:cstheme="minorBidi"/>
                <w:noProof/>
                <w:kern w:val="2"/>
                <w:sz w:val="24"/>
                <w:szCs w:val="24"/>
                <w14:ligatures w14:val="standardContextual"/>
              </w:rPr>
              <w:tab/>
            </w:r>
            <w:r w:rsidRPr="00AE1953">
              <w:rPr>
                <w:rStyle w:val="Hyperlink"/>
                <w:rFonts w:ascii="Calibri" w:hAnsi="Calibri" w:cs="Calibri"/>
                <w:noProof/>
              </w:rPr>
              <w:t>SCOPE</w:t>
            </w:r>
            <w:r>
              <w:rPr>
                <w:noProof/>
                <w:webHidden/>
              </w:rPr>
              <w:tab/>
            </w:r>
            <w:r>
              <w:rPr>
                <w:noProof/>
                <w:webHidden/>
              </w:rPr>
              <w:fldChar w:fldCharType="begin"/>
            </w:r>
            <w:r>
              <w:rPr>
                <w:noProof/>
                <w:webHidden/>
              </w:rPr>
              <w:instrText xml:space="preserve"> PAGEREF _Toc180493925 \h </w:instrText>
            </w:r>
            <w:r>
              <w:rPr>
                <w:noProof/>
                <w:webHidden/>
              </w:rPr>
            </w:r>
            <w:r>
              <w:rPr>
                <w:noProof/>
                <w:webHidden/>
              </w:rPr>
              <w:fldChar w:fldCharType="separate"/>
            </w:r>
            <w:r>
              <w:rPr>
                <w:noProof/>
                <w:webHidden/>
              </w:rPr>
              <w:t>2</w:t>
            </w:r>
            <w:r>
              <w:rPr>
                <w:noProof/>
                <w:webHidden/>
              </w:rPr>
              <w:fldChar w:fldCharType="end"/>
            </w:r>
          </w:hyperlink>
        </w:p>
        <w:p w14:paraId="175581EF" w14:textId="0A463C4C" w:rsidR="006E6119" w:rsidRDefault="006E6119">
          <w:pPr>
            <w:pStyle w:val="TOC1"/>
            <w:rPr>
              <w:rFonts w:cstheme="minorBidi"/>
              <w:noProof/>
              <w:kern w:val="2"/>
              <w:sz w:val="24"/>
              <w:szCs w:val="24"/>
              <w14:ligatures w14:val="standardContextual"/>
            </w:rPr>
          </w:pPr>
          <w:hyperlink w:anchor="_Toc180493926" w:history="1">
            <w:r w:rsidRPr="00AE1953">
              <w:rPr>
                <w:rStyle w:val="Hyperlink"/>
                <w:rFonts w:ascii="Calibri" w:hAnsi="Calibri" w:cs="Calibri"/>
                <w:noProof/>
              </w:rPr>
              <w:t>3.</w:t>
            </w:r>
            <w:r>
              <w:rPr>
                <w:rFonts w:cstheme="minorBidi"/>
                <w:noProof/>
                <w:kern w:val="2"/>
                <w:sz w:val="24"/>
                <w:szCs w:val="24"/>
                <w14:ligatures w14:val="standardContextual"/>
              </w:rPr>
              <w:tab/>
            </w:r>
            <w:r w:rsidRPr="00AE1953">
              <w:rPr>
                <w:rStyle w:val="Hyperlink"/>
                <w:rFonts w:ascii="Calibri" w:hAnsi="Calibri" w:cs="Calibri"/>
                <w:noProof/>
              </w:rPr>
              <w:t>TERMS AND DEFINITIONS</w:t>
            </w:r>
            <w:r>
              <w:rPr>
                <w:noProof/>
                <w:webHidden/>
              </w:rPr>
              <w:tab/>
            </w:r>
            <w:r>
              <w:rPr>
                <w:noProof/>
                <w:webHidden/>
              </w:rPr>
              <w:fldChar w:fldCharType="begin"/>
            </w:r>
            <w:r>
              <w:rPr>
                <w:noProof/>
                <w:webHidden/>
              </w:rPr>
              <w:instrText xml:space="preserve"> PAGEREF _Toc180493926 \h </w:instrText>
            </w:r>
            <w:r>
              <w:rPr>
                <w:noProof/>
                <w:webHidden/>
              </w:rPr>
            </w:r>
            <w:r>
              <w:rPr>
                <w:noProof/>
                <w:webHidden/>
              </w:rPr>
              <w:fldChar w:fldCharType="separate"/>
            </w:r>
            <w:r>
              <w:rPr>
                <w:noProof/>
                <w:webHidden/>
              </w:rPr>
              <w:t>2</w:t>
            </w:r>
            <w:r>
              <w:rPr>
                <w:noProof/>
                <w:webHidden/>
              </w:rPr>
              <w:fldChar w:fldCharType="end"/>
            </w:r>
          </w:hyperlink>
        </w:p>
        <w:p w14:paraId="46665E74" w14:textId="60B8711A" w:rsidR="006E6119" w:rsidRDefault="006E6119">
          <w:pPr>
            <w:pStyle w:val="TOC1"/>
            <w:rPr>
              <w:rFonts w:cstheme="minorBidi"/>
              <w:noProof/>
              <w:kern w:val="2"/>
              <w:sz w:val="24"/>
              <w:szCs w:val="24"/>
              <w14:ligatures w14:val="standardContextual"/>
            </w:rPr>
          </w:pPr>
          <w:hyperlink w:anchor="_Toc180493927" w:history="1">
            <w:r w:rsidRPr="00AE1953">
              <w:rPr>
                <w:rStyle w:val="Hyperlink"/>
                <w:rFonts w:ascii="Calibri" w:hAnsi="Calibri" w:cs="Calibri"/>
                <w:noProof/>
              </w:rPr>
              <w:t>4.</w:t>
            </w:r>
            <w:r>
              <w:rPr>
                <w:rFonts w:cstheme="minorBidi"/>
                <w:noProof/>
                <w:kern w:val="2"/>
                <w:sz w:val="24"/>
                <w:szCs w:val="24"/>
                <w14:ligatures w14:val="standardContextual"/>
              </w:rPr>
              <w:tab/>
            </w:r>
            <w:r w:rsidRPr="00AE1953">
              <w:rPr>
                <w:rStyle w:val="Hyperlink"/>
                <w:rFonts w:ascii="Calibri" w:hAnsi="Calibri" w:cs="Calibri"/>
                <w:noProof/>
              </w:rPr>
              <w:t>DESCRIPTION OF POLICY</w:t>
            </w:r>
            <w:r>
              <w:rPr>
                <w:noProof/>
                <w:webHidden/>
              </w:rPr>
              <w:tab/>
            </w:r>
            <w:r>
              <w:rPr>
                <w:noProof/>
                <w:webHidden/>
              </w:rPr>
              <w:fldChar w:fldCharType="begin"/>
            </w:r>
            <w:r>
              <w:rPr>
                <w:noProof/>
                <w:webHidden/>
              </w:rPr>
              <w:instrText xml:space="preserve"> PAGEREF _Toc180493927 \h </w:instrText>
            </w:r>
            <w:r>
              <w:rPr>
                <w:noProof/>
                <w:webHidden/>
              </w:rPr>
            </w:r>
            <w:r>
              <w:rPr>
                <w:noProof/>
                <w:webHidden/>
              </w:rPr>
              <w:fldChar w:fldCharType="separate"/>
            </w:r>
            <w:r>
              <w:rPr>
                <w:noProof/>
                <w:webHidden/>
              </w:rPr>
              <w:t>3</w:t>
            </w:r>
            <w:r>
              <w:rPr>
                <w:noProof/>
                <w:webHidden/>
              </w:rPr>
              <w:fldChar w:fldCharType="end"/>
            </w:r>
          </w:hyperlink>
        </w:p>
        <w:p w14:paraId="60425D8F" w14:textId="2231AE61" w:rsidR="006E6119" w:rsidRDefault="006E6119">
          <w:pPr>
            <w:pStyle w:val="TOC2"/>
            <w:rPr>
              <w:rFonts w:cstheme="minorBidi"/>
              <w:noProof/>
              <w:kern w:val="2"/>
              <w:sz w:val="24"/>
              <w:szCs w:val="24"/>
              <w14:ligatures w14:val="standardContextual"/>
            </w:rPr>
          </w:pPr>
          <w:hyperlink w:anchor="_Toc180493928" w:history="1">
            <w:r w:rsidRPr="00AE1953">
              <w:rPr>
                <w:rStyle w:val="Hyperlink"/>
                <w:rFonts w:ascii="Calibri" w:hAnsi="Calibri" w:cs="Calibri"/>
                <w:noProof/>
              </w:rPr>
              <w:t>4.1.</w:t>
            </w:r>
            <w:r>
              <w:rPr>
                <w:rFonts w:cstheme="minorBidi"/>
                <w:noProof/>
                <w:kern w:val="2"/>
                <w:sz w:val="24"/>
                <w:szCs w:val="24"/>
                <w14:ligatures w14:val="standardContextual"/>
              </w:rPr>
              <w:tab/>
            </w:r>
            <w:r w:rsidRPr="00AE1953">
              <w:rPr>
                <w:rStyle w:val="Hyperlink"/>
                <w:rFonts w:ascii="Calibri" w:hAnsi="Calibri" w:cs="Calibri"/>
                <w:noProof/>
              </w:rPr>
              <w:t>MONITORING MECHANISM</w:t>
            </w:r>
            <w:r>
              <w:rPr>
                <w:noProof/>
                <w:webHidden/>
              </w:rPr>
              <w:tab/>
            </w:r>
            <w:r>
              <w:rPr>
                <w:noProof/>
                <w:webHidden/>
              </w:rPr>
              <w:fldChar w:fldCharType="begin"/>
            </w:r>
            <w:r>
              <w:rPr>
                <w:noProof/>
                <w:webHidden/>
              </w:rPr>
              <w:instrText xml:space="preserve"> PAGEREF _Toc180493928 \h </w:instrText>
            </w:r>
            <w:r>
              <w:rPr>
                <w:noProof/>
                <w:webHidden/>
              </w:rPr>
            </w:r>
            <w:r>
              <w:rPr>
                <w:noProof/>
                <w:webHidden/>
              </w:rPr>
              <w:fldChar w:fldCharType="separate"/>
            </w:r>
            <w:r>
              <w:rPr>
                <w:noProof/>
                <w:webHidden/>
              </w:rPr>
              <w:t>3</w:t>
            </w:r>
            <w:r>
              <w:rPr>
                <w:noProof/>
                <w:webHidden/>
              </w:rPr>
              <w:fldChar w:fldCharType="end"/>
            </w:r>
          </w:hyperlink>
        </w:p>
        <w:p w14:paraId="6D0C137C" w14:textId="2D967860" w:rsidR="006E6119" w:rsidRDefault="006E6119">
          <w:pPr>
            <w:pStyle w:val="TOC2"/>
            <w:rPr>
              <w:rFonts w:cstheme="minorBidi"/>
              <w:noProof/>
              <w:kern w:val="2"/>
              <w:sz w:val="24"/>
              <w:szCs w:val="24"/>
              <w14:ligatures w14:val="standardContextual"/>
            </w:rPr>
          </w:pPr>
          <w:hyperlink w:anchor="_Toc180493929" w:history="1">
            <w:r w:rsidRPr="00AE1953">
              <w:rPr>
                <w:rStyle w:val="Hyperlink"/>
                <w:rFonts w:ascii="Calibri" w:hAnsi="Calibri" w:cs="Calibri"/>
                <w:noProof/>
              </w:rPr>
              <w:t>4.2.</w:t>
            </w:r>
            <w:r>
              <w:rPr>
                <w:rFonts w:cstheme="minorBidi"/>
                <w:noProof/>
                <w:kern w:val="2"/>
                <w:sz w:val="24"/>
                <w:szCs w:val="24"/>
                <w14:ligatures w14:val="standardContextual"/>
              </w:rPr>
              <w:tab/>
            </w:r>
            <w:r w:rsidRPr="00AE1953">
              <w:rPr>
                <w:rStyle w:val="Hyperlink"/>
                <w:rFonts w:ascii="Calibri" w:hAnsi="Calibri" w:cs="Calibri"/>
                <w:noProof/>
              </w:rPr>
              <w:t>PLAGIARISM DETECTION THRESHOLDS</w:t>
            </w:r>
            <w:r>
              <w:rPr>
                <w:noProof/>
                <w:webHidden/>
              </w:rPr>
              <w:tab/>
            </w:r>
            <w:r>
              <w:rPr>
                <w:noProof/>
                <w:webHidden/>
              </w:rPr>
              <w:fldChar w:fldCharType="begin"/>
            </w:r>
            <w:r>
              <w:rPr>
                <w:noProof/>
                <w:webHidden/>
              </w:rPr>
              <w:instrText xml:space="preserve"> PAGEREF _Toc180493929 \h </w:instrText>
            </w:r>
            <w:r>
              <w:rPr>
                <w:noProof/>
                <w:webHidden/>
              </w:rPr>
            </w:r>
            <w:r>
              <w:rPr>
                <w:noProof/>
                <w:webHidden/>
              </w:rPr>
              <w:fldChar w:fldCharType="separate"/>
            </w:r>
            <w:r>
              <w:rPr>
                <w:noProof/>
                <w:webHidden/>
              </w:rPr>
              <w:t>3</w:t>
            </w:r>
            <w:r>
              <w:rPr>
                <w:noProof/>
                <w:webHidden/>
              </w:rPr>
              <w:fldChar w:fldCharType="end"/>
            </w:r>
          </w:hyperlink>
        </w:p>
        <w:p w14:paraId="03546267" w14:textId="0D538091" w:rsidR="006E6119" w:rsidRDefault="006E6119">
          <w:pPr>
            <w:pStyle w:val="TOC2"/>
            <w:rPr>
              <w:rFonts w:cstheme="minorBidi"/>
              <w:noProof/>
              <w:kern w:val="2"/>
              <w:sz w:val="24"/>
              <w:szCs w:val="24"/>
              <w14:ligatures w14:val="standardContextual"/>
            </w:rPr>
          </w:pPr>
          <w:hyperlink w:anchor="_Toc180493930" w:history="1">
            <w:r w:rsidRPr="00AE1953">
              <w:rPr>
                <w:rStyle w:val="Hyperlink"/>
                <w:rFonts w:ascii="Calibri" w:hAnsi="Calibri" w:cs="Calibri"/>
                <w:noProof/>
              </w:rPr>
              <w:t>4.3.</w:t>
            </w:r>
            <w:r>
              <w:rPr>
                <w:rFonts w:cstheme="minorBidi"/>
                <w:noProof/>
                <w:kern w:val="2"/>
                <w:sz w:val="24"/>
                <w:szCs w:val="24"/>
                <w14:ligatures w14:val="standardContextual"/>
              </w:rPr>
              <w:tab/>
            </w:r>
            <w:r w:rsidRPr="00AE1953">
              <w:rPr>
                <w:rStyle w:val="Hyperlink"/>
                <w:rFonts w:ascii="Calibri" w:hAnsi="Calibri" w:cs="Calibri"/>
                <w:noProof/>
              </w:rPr>
              <w:t>PENALTIES FOR PLAGIARISM</w:t>
            </w:r>
            <w:r>
              <w:rPr>
                <w:noProof/>
                <w:webHidden/>
              </w:rPr>
              <w:tab/>
            </w:r>
            <w:r>
              <w:rPr>
                <w:noProof/>
                <w:webHidden/>
              </w:rPr>
              <w:fldChar w:fldCharType="begin"/>
            </w:r>
            <w:r>
              <w:rPr>
                <w:noProof/>
                <w:webHidden/>
              </w:rPr>
              <w:instrText xml:space="preserve"> PAGEREF _Toc180493930 \h </w:instrText>
            </w:r>
            <w:r>
              <w:rPr>
                <w:noProof/>
                <w:webHidden/>
              </w:rPr>
            </w:r>
            <w:r>
              <w:rPr>
                <w:noProof/>
                <w:webHidden/>
              </w:rPr>
              <w:fldChar w:fldCharType="separate"/>
            </w:r>
            <w:r>
              <w:rPr>
                <w:noProof/>
                <w:webHidden/>
              </w:rPr>
              <w:t>3</w:t>
            </w:r>
            <w:r>
              <w:rPr>
                <w:noProof/>
                <w:webHidden/>
              </w:rPr>
              <w:fldChar w:fldCharType="end"/>
            </w:r>
          </w:hyperlink>
        </w:p>
        <w:p w14:paraId="574FC1B0" w14:textId="4C2801CE" w:rsidR="006E6119" w:rsidRDefault="006E6119">
          <w:pPr>
            <w:pStyle w:val="TOC2"/>
            <w:rPr>
              <w:rFonts w:cstheme="minorBidi"/>
              <w:noProof/>
              <w:kern w:val="2"/>
              <w:sz w:val="24"/>
              <w:szCs w:val="24"/>
              <w14:ligatures w14:val="standardContextual"/>
            </w:rPr>
          </w:pPr>
          <w:hyperlink w:anchor="_Toc180493931" w:history="1">
            <w:r w:rsidRPr="00AE1953">
              <w:rPr>
                <w:rStyle w:val="Hyperlink"/>
                <w:rFonts w:ascii="Calibri" w:hAnsi="Calibri" w:cs="Calibri"/>
                <w:noProof/>
              </w:rPr>
              <w:t>4.4.</w:t>
            </w:r>
            <w:r>
              <w:rPr>
                <w:rFonts w:cstheme="minorBidi"/>
                <w:noProof/>
                <w:kern w:val="2"/>
                <w:sz w:val="24"/>
                <w:szCs w:val="24"/>
                <w14:ligatures w14:val="standardContextual"/>
              </w:rPr>
              <w:tab/>
            </w:r>
            <w:r w:rsidRPr="00AE1953">
              <w:rPr>
                <w:rStyle w:val="Hyperlink"/>
                <w:rFonts w:ascii="Calibri" w:hAnsi="Calibri" w:cs="Calibri"/>
                <w:noProof/>
              </w:rPr>
              <w:t>GUIDELINES FOR AVOIDING PLAGIARISM</w:t>
            </w:r>
            <w:r>
              <w:rPr>
                <w:noProof/>
                <w:webHidden/>
              </w:rPr>
              <w:tab/>
            </w:r>
            <w:r>
              <w:rPr>
                <w:noProof/>
                <w:webHidden/>
              </w:rPr>
              <w:fldChar w:fldCharType="begin"/>
            </w:r>
            <w:r>
              <w:rPr>
                <w:noProof/>
                <w:webHidden/>
              </w:rPr>
              <w:instrText xml:space="preserve"> PAGEREF _Toc180493931 \h </w:instrText>
            </w:r>
            <w:r>
              <w:rPr>
                <w:noProof/>
                <w:webHidden/>
              </w:rPr>
            </w:r>
            <w:r>
              <w:rPr>
                <w:noProof/>
                <w:webHidden/>
              </w:rPr>
              <w:fldChar w:fldCharType="separate"/>
            </w:r>
            <w:r>
              <w:rPr>
                <w:noProof/>
                <w:webHidden/>
              </w:rPr>
              <w:t>4</w:t>
            </w:r>
            <w:r>
              <w:rPr>
                <w:noProof/>
                <w:webHidden/>
              </w:rPr>
              <w:fldChar w:fldCharType="end"/>
            </w:r>
          </w:hyperlink>
        </w:p>
        <w:p w14:paraId="29C66697" w14:textId="3F3A3823" w:rsidR="006E6119" w:rsidRDefault="006E6119">
          <w:pPr>
            <w:pStyle w:val="TOC1"/>
            <w:rPr>
              <w:rFonts w:cstheme="minorBidi"/>
              <w:noProof/>
              <w:kern w:val="2"/>
              <w:sz w:val="24"/>
              <w:szCs w:val="24"/>
              <w14:ligatures w14:val="standardContextual"/>
            </w:rPr>
          </w:pPr>
          <w:hyperlink w:anchor="_Toc180493932" w:history="1">
            <w:r w:rsidRPr="00AE1953">
              <w:rPr>
                <w:rStyle w:val="Hyperlink"/>
                <w:rFonts w:ascii="Calibri" w:hAnsi="Calibri" w:cs="Calibri"/>
                <w:noProof/>
              </w:rPr>
              <w:t>5.</w:t>
            </w:r>
            <w:r>
              <w:rPr>
                <w:rFonts w:cstheme="minorBidi"/>
                <w:noProof/>
                <w:kern w:val="2"/>
                <w:sz w:val="24"/>
                <w:szCs w:val="24"/>
                <w14:ligatures w14:val="standardContextual"/>
              </w:rPr>
              <w:tab/>
            </w:r>
            <w:r w:rsidRPr="00AE1953">
              <w:rPr>
                <w:rStyle w:val="Hyperlink"/>
                <w:rFonts w:ascii="Calibri" w:hAnsi="Calibri" w:cs="Calibri"/>
                <w:noProof/>
              </w:rPr>
              <w:t>RESPONSIBILITIES</w:t>
            </w:r>
            <w:r>
              <w:rPr>
                <w:noProof/>
                <w:webHidden/>
              </w:rPr>
              <w:tab/>
            </w:r>
            <w:r>
              <w:rPr>
                <w:noProof/>
                <w:webHidden/>
              </w:rPr>
              <w:fldChar w:fldCharType="begin"/>
            </w:r>
            <w:r>
              <w:rPr>
                <w:noProof/>
                <w:webHidden/>
              </w:rPr>
              <w:instrText xml:space="preserve"> PAGEREF _Toc180493932 \h </w:instrText>
            </w:r>
            <w:r>
              <w:rPr>
                <w:noProof/>
                <w:webHidden/>
              </w:rPr>
            </w:r>
            <w:r>
              <w:rPr>
                <w:noProof/>
                <w:webHidden/>
              </w:rPr>
              <w:fldChar w:fldCharType="separate"/>
            </w:r>
            <w:r>
              <w:rPr>
                <w:noProof/>
                <w:webHidden/>
              </w:rPr>
              <w:t>4</w:t>
            </w:r>
            <w:r>
              <w:rPr>
                <w:noProof/>
                <w:webHidden/>
              </w:rPr>
              <w:fldChar w:fldCharType="end"/>
            </w:r>
          </w:hyperlink>
        </w:p>
        <w:p w14:paraId="3B5A7DAE" w14:textId="1A77D881" w:rsidR="006E6119" w:rsidRDefault="006E6119">
          <w:pPr>
            <w:pStyle w:val="TOC1"/>
            <w:rPr>
              <w:rFonts w:cstheme="minorBidi"/>
              <w:noProof/>
              <w:kern w:val="2"/>
              <w:sz w:val="24"/>
              <w:szCs w:val="24"/>
              <w14:ligatures w14:val="standardContextual"/>
            </w:rPr>
          </w:pPr>
          <w:hyperlink w:anchor="_Toc180493933" w:history="1">
            <w:r w:rsidRPr="00AE1953">
              <w:rPr>
                <w:rStyle w:val="Hyperlink"/>
                <w:rFonts w:ascii="Calibri" w:hAnsi="Calibri" w:cs="Calibri"/>
                <w:noProof/>
                <w:lang w:val="el-GR"/>
              </w:rPr>
              <w:t>6.</w:t>
            </w:r>
            <w:r>
              <w:rPr>
                <w:rFonts w:cstheme="minorBidi"/>
                <w:noProof/>
                <w:kern w:val="2"/>
                <w:sz w:val="24"/>
                <w:szCs w:val="24"/>
                <w14:ligatures w14:val="standardContextual"/>
              </w:rPr>
              <w:tab/>
            </w:r>
            <w:r w:rsidRPr="00AE1953">
              <w:rPr>
                <w:rStyle w:val="Hyperlink"/>
                <w:rFonts w:ascii="Calibri" w:hAnsi="Calibri" w:cs="Calibri"/>
                <w:noProof/>
              </w:rPr>
              <w:t>SUPPORTING DOCUMENTS</w:t>
            </w:r>
            <w:r>
              <w:rPr>
                <w:noProof/>
                <w:webHidden/>
              </w:rPr>
              <w:tab/>
            </w:r>
            <w:r>
              <w:rPr>
                <w:noProof/>
                <w:webHidden/>
              </w:rPr>
              <w:fldChar w:fldCharType="begin"/>
            </w:r>
            <w:r>
              <w:rPr>
                <w:noProof/>
                <w:webHidden/>
              </w:rPr>
              <w:instrText xml:space="preserve"> PAGEREF _Toc180493933 \h </w:instrText>
            </w:r>
            <w:r>
              <w:rPr>
                <w:noProof/>
                <w:webHidden/>
              </w:rPr>
            </w:r>
            <w:r>
              <w:rPr>
                <w:noProof/>
                <w:webHidden/>
              </w:rPr>
              <w:fldChar w:fldCharType="separate"/>
            </w:r>
            <w:r>
              <w:rPr>
                <w:noProof/>
                <w:webHidden/>
              </w:rPr>
              <w:t>4</w:t>
            </w:r>
            <w:r>
              <w:rPr>
                <w:noProof/>
                <w:webHidden/>
              </w:rPr>
              <w:fldChar w:fldCharType="end"/>
            </w:r>
          </w:hyperlink>
        </w:p>
        <w:p w14:paraId="2A280658" w14:textId="19945959" w:rsidR="00FE6C6F" w:rsidRDefault="00B45D2B" w:rsidP="00B22466">
          <w:pPr>
            <w:ind w:left="0"/>
            <w:rPr>
              <w:lang w:val="en-GB"/>
            </w:rPr>
          </w:pPr>
          <w:r>
            <w:rPr>
              <w:rFonts w:cs="Times New Roman"/>
              <w:kern w:val="0"/>
              <w:lang w:val="en-GB" w:eastAsia="en-US"/>
              <w14:ligatures w14:val="none"/>
            </w:rPr>
            <w:fldChar w:fldCharType="end"/>
          </w:r>
        </w:p>
        <w:p w14:paraId="61617D75" w14:textId="2F63495B" w:rsidR="009205FA" w:rsidRDefault="009205FA" w:rsidP="00A21454">
          <w:pPr>
            <w:pStyle w:val="TOCHeading"/>
            <w:numPr>
              <w:ilvl w:val="0"/>
              <w:numId w:val="0"/>
            </w:numPr>
            <w:spacing w:line="276" w:lineRule="auto"/>
            <w:rPr>
              <w:noProof/>
            </w:rPr>
          </w:pPr>
        </w:p>
        <w:p w14:paraId="0F01EE7F" w14:textId="582727B9" w:rsidR="00635BE7" w:rsidRDefault="00635BE7" w:rsidP="00635BE7">
          <w:pPr>
            <w:rPr>
              <w:lang w:val="en-GB"/>
            </w:rPr>
          </w:pPr>
        </w:p>
        <w:p w14:paraId="712BB6C6" w14:textId="350FD094" w:rsidR="00635BE7" w:rsidRDefault="00635BE7" w:rsidP="00635BE7">
          <w:pPr>
            <w:rPr>
              <w:lang w:val="en-GB"/>
            </w:rPr>
          </w:pPr>
        </w:p>
        <w:p w14:paraId="3AC180FA" w14:textId="2C7DCE0A" w:rsidR="00635BE7" w:rsidRDefault="00635BE7" w:rsidP="00635BE7">
          <w:pPr>
            <w:rPr>
              <w:lang w:val="en-GB"/>
            </w:rPr>
          </w:pPr>
        </w:p>
        <w:p w14:paraId="71561997" w14:textId="0F20AC65" w:rsidR="00635BE7" w:rsidRDefault="00635BE7" w:rsidP="00635BE7">
          <w:pPr>
            <w:rPr>
              <w:lang w:val="en-GB"/>
            </w:rPr>
          </w:pPr>
        </w:p>
        <w:p w14:paraId="73825FF3" w14:textId="6BA7F57F" w:rsidR="00635BE7" w:rsidRDefault="00635BE7" w:rsidP="00635BE7">
          <w:pPr>
            <w:rPr>
              <w:lang w:val="en-GB"/>
            </w:rPr>
          </w:pPr>
        </w:p>
        <w:p w14:paraId="2581EBAB" w14:textId="043AD392" w:rsidR="00635BE7" w:rsidRDefault="00635BE7" w:rsidP="00635BE7">
          <w:pPr>
            <w:rPr>
              <w:lang w:val="en-GB"/>
            </w:rPr>
          </w:pPr>
        </w:p>
        <w:p w14:paraId="5FD33059" w14:textId="43F2BBE5" w:rsidR="00635BE7" w:rsidRDefault="00635BE7" w:rsidP="00635BE7">
          <w:pPr>
            <w:rPr>
              <w:lang w:val="en-GB"/>
            </w:rPr>
          </w:pPr>
        </w:p>
        <w:p w14:paraId="521F19CE" w14:textId="0E2DD6F8" w:rsidR="00635BE7" w:rsidRDefault="00635BE7" w:rsidP="00635BE7">
          <w:pPr>
            <w:rPr>
              <w:lang w:val="en-GB"/>
            </w:rPr>
          </w:pPr>
        </w:p>
        <w:p w14:paraId="0F9CA77D" w14:textId="07D20D27" w:rsidR="00635BE7" w:rsidRDefault="00635BE7" w:rsidP="00635BE7">
          <w:pPr>
            <w:rPr>
              <w:lang w:val="en-GB"/>
            </w:rPr>
          </w:pPr>
        </w:p>
        <w:p w14:paraId="2035E015" w14:textId="77777777" w:rsidR="00C65E8D" w:rsidRDefault="00C65E8D" w:rsidP="00635BE7">
          <w:pPr>
            <w:rPr>
              <w:lang w:val="en-GB"/>
            </w:rPr>
          </w:pPr>
        </w:p>
        <w:p w14:paraId="7CBAFB33" w14:textId="77777777" w:rsidR="00C65E8D" w:rsidRDefault="00C65E8D" w:rsidP="00635BE7">
          <w:pPr>
            <w:rPr>
              <w:lang w:val="en-GB"/>
            </w:rPr>
          </w:pPr>
        </w:p>
        <w:p w14:paraId="3F1ED5B3" w14:textId="77777777" w:rsidR="00C65E8D" w:rsidRDefault="00C65E8D" w:rsidP="00635BE7">
          <w:pPr>
            <w:rPr>
              <w:lang w:val="en-GB"/>
            </w:rPr>
          </w:pPr>
        </w:p>
        <w:p w14:paraId="1B421C0E" w14:textId="77777777" w:rsidR="00C65E8D" w:rsidRDefault="00C65E8D" w:rsidP="00635BE7">
          <w:pPr>
            <w:rPr>
              <w:lang w:val="en-GB"/>
            </w:rPr>
          </w:pPr>
        </w:p>
        <w:p w14:paraId="3B449F26" w14:textId="77777777" w:rsidR="00C65E8D" w:rsidRDefault="00C65E8D" w:rsidP="00635BE7">
          <w:pPr>
            <w:rPr>
              <w:lang w:val="en-GB"/>
            </w:rPr>
          </w:pPr>
        </w:p>
        <w:p w14:paraId="0485C497" w14:textId="77777777" w:rsidR="00C65E8D" w:rsidRDefault="00C65E8D" w:rsidP="00635BE7">
          <w:pPr>
            <w:rPr>
              <w:lang w:val="en-GB"/>
            </w:rPr>
          </w:pPr>
        </w:p>
        <w:p w14:paraId="42C57829" w14:textId="77777777" w:rsidR="00C65E8D" w:rsidRDefault="00C65E8D" w:rsidP="00635BE7">
          <w:pPr>
            <w:rPr>
              <w:lang w:val="en-GB"/>
            </w:rPr>
          </w:pPr>
        </w:p>
        <w:p w14:paraId="7FEDECE8" w14:textId="77777777" w:rsidR="00C65E8D" w:rsidRDefault="00C65E8D" w:rsidP="00635BE7">
          <w:pPr>
            <w:rPr>
              <w:lang w:val="en-GB"/>
            </w:rPr>
          </w:pPr>
        </w:p>
        <w:p w14:paraId="3FF502DC" w14:textId="77777777" w:rsidR="00C65E8D" w:rsidRDefault="00C65E8D" w:rsidP="00635BE7">
          <w:pPr>
            <w:rPr>
              <w:lang w:val="en-GB"/>
            </w:rPr>
          </w:pPr>
        </w:p>
        <w:p w14:paraId="5FCD2816" w14:textId="77777777" w:rsidR="00C65E8D" w:rsidRDefault="00C65E8D" w:rsidP="00635BE7">
          <w:pPr>
            <w:rPr>
              <w:lang w:val="en-GB"/>
            </w:rPr>
          </w:pPr>
        </w:p>
        <w:p w14:paraId="60C7C0A3" w14:textId="77777777" w:rsidR="00C65E8D" w:rsidRDefault="00C65E8D" w:rsidP="00635BE7">
          <w:pPr>
            <w:rPr>
              <w:lang w:val="en-GB"/>
            </w:rPr>
          </w:pPr>
        </w:p>
        <w:p w14:paraId="19E80C3D" w14:textId="689C8C69" w:rsidR="00625C61" w:rsidRPr="0076305C" w:rsidRDefault="005A0EEF" w:rsidP="0076305C">
          <w:pPr>
            <w:ind w:left="0"/>
            <w:jc w:val="both"/>
            <w:rPr>
              <w:rFonts w:ascii="Calibri" w:hAnsi="Calibri" w:cs="Calibri"/>
              <w:noProof/>
            </w:rPr>
          </w:pPr>
        </w:p>
      </w:sdtContent>
    </w:sdt>
    <w:p w14:paraId="2660AE5D" w14:textId="4D3D1C88" w:rsidR="00524909" w:rsidRPr="0076305C" w:rsidRDefault="006A6D41" w:rsidP="0076305C">
      <w:pPr>
        <w:pStyle w:val="Heading1"/>
        <w:spacing w:line="276" w:lineRule="auto"/>
        <w:jc w:val="both"/>
        <w:rPr>
          <w:rFonts w:ascii="Calibri" w:hAnsi="Calibri" w:cs="Calibri"/>
          <w:color w:val="2F5496"/>
          <w:sz w:val="24"/>
          <w:szCs w:val="24"/>
          <w:lang w:val="en-US"/>
        </w:rPr>
      </w:pPr>
      <w:bookmarkStart w:id="1" w:name="_Toc180493924"/>
      <w:r w:rsidRPr="0076305C">
        <w:rPr>
          <w:rFonts w:ascii="Calibri" w:hAnsi="Calibri" w:cs="Calibri"/>
          <w:color w:val="2F5496"/>
          <w:sz w:val="24"/>
          <w:szCs w:val="24"/>
          <w:lang w:val="en-US"/>
        </w:rPr>
        <w:t>PURPOSE</w:t>
      </w:r>
      <w:bookmarkEnd w:id="1"/>
      <w:r w:rsidRPr="0076305C">
        <w:rPr>
          <w:rFonts w:ascii="Calibri" w:hAnsi="Calibri" w:cs="Calibri"/>
          <w:color w:val="2F5496"/>
          <w:sz w:val="24"/>
          <w:szCs w:val="24"/>
          <w:lang w:val="en-US"/>
        </w:rPr>
        <w:t xml:space="preserve"> </w:t>
      </w:r>
    </w:p>
    <w:p w14:paraId="7FD801FB" w14:textId="77777777" w:rsidR="000615F6" w:rsidRPr="0076305C" w:rsidRDefault="000615F6" w:rsidP="0076305C">
      <w:pPr>
        <w:ind w:left="0"/>
        <w:jc w:val="both"/>
        <w:rPr>
          <w:rFonts w:ascii="Calibri" w:eastAsia="Times New Roman" w:hAnsi="Calibri" w:cs="Calibri"/>
          <w:color w:val="000000"/>
        </w:rPr>
      </w:pPr>
    </w:p>
    <w:p w14:paraId="1FBD1EDE" w14:textId="6C645FEB" w:rsidR="002405DE" w:rsidRPr="0076305C" w:rsidRDefault="000615F6" w:rsidP="0076305C">
      <w:pPr>
        <w:ind w:left="0"/>
        <w:jc w:val="both"/>
        <w:rPr>
          <w:rFonts w:ascii="Calibri" w:eastAsia="Times New Roman" w:hAnsi="Calibri" w:cs="Calibri"/>
          <w:color w:val="000000"/>
        </w:rPr>
      </w:pPr>
      <w:r w:rsidRPr="0076305C">
        <w:rPr>
          <w:rFonts w:ascii="Calibri" w:eastAsia="Times New Roman" w:hAnsi="Calibri" w:cs="Calibri"/>
          <w:color w:val="000000"/>
        </w:rPr>
        <w:t>Academic integrity is a core value at our university. Plagiarism, including unauthorized use of generative AI tools, is a serious violation of academic ethics and may lead to severe consequences for the student. This policy defines plagiarism, explains how to avoid it, and outlines the penalties for violations. The policy extends to the use of generative artificial intelligence (AI) tools, such as ChatGPT, DALL·E, MidJourney, and similar AI tools that produce text, images, or other outputs.</w:t>
      </w:r>
    </w:p>
    <w:p w14:paraId="691A561A" w14:textId="77777777" w:rsidR="00B532EC" w:rsidRPr="0076305C" w:rsidRDefault="00B532EC" w:rsidP="0076305C">
      <w:pPr>
        <w:ind w:left="0"/>
        <w:jc w:val="both"/>
        <w:rPr>
          <w:rFonts w:ascii="Calibri" w:eastAsia="Times New Roman" w:hAnsi="Calibri" w:cs="Calibri"/>
          <w:color w:val="000000"/>
        </w:rPr>
      </w:pPr>
    </w:p>
    <w:p w14:paraId="06917F5B" w14:textId="77777777" w:rsidR="00EE7701" w:rsidRPr="0076305C" w:rsidRDefault="00EE7701" w:rsidP="0076305C">
      <w:pPr>
        <w:ind w:left="0"/>
        <w:jc w:val="both"/>
        <w:rPr>
          <w:rFonts w:ascii="Calibri" w:eastAsia="Times New Roman" w:hAnsi="Calibri" w:cs="Calibri"/>
          <w:color w:val="000000"/>
        </w:rPr>
      </w:pPr>
    </w:p>
    <w:p w14:paraId="7B1671F1" w14:textId="3040C64C" w:rsidR="00BA4608" w:rsidRPr="0076305C" w:rsidRDefault="00E7276A" w:rsidP="0076305C">
      <w:pPr>
        <w:pStyle w:val="Heading1"/>
        <w:spacing w:line="276" w:lineRule="auto"/>
        <w:jc w:val="both"/>
        <w:rPr>
          <w:rFonts w:ascii="Calibri" w:hAnsi="Calibri" w:cs="Calibri"/>
          <w:color w:val="2F5496"/>
          <w:sz w:val="24"/>
          <w:szCs w:val="24"/>
          <w:lang w:val="en-US"/>
        </w:rPr>
      </w:pPr>
      <w:bookmarkStart w:id="2" w:name="_Toc180493925"/>
      <w:r w:rsidRPr="0076305C">
        <w:rPr>
          <w:rFonts w:ascii="Calibri" w:hAnsi="Calibri" w:cs="Calibri"/>
          <w:color w:val="2F5496"/>
          <w:sz w:val="24"/>
          <w:szCs w:val="24"/>
          <w:lang w:val="en-US"/>
        </w:rPr>
        <w:t>SCOPE</w:t>
      </w:r>
      <w:bookmarkEnd w:id="2"/>
      <w:r w:rsidRPr="0076305C">
        <w:rPr>
          <w:rFonts w:ascii="Calibri" w:hAnsi="Calibri" w:cs="Calibri"/>
          <w:color w:val="2F5496"/>
          <w:sz w:val="24"/>
          <w:szCs w:val="24"/>
          <w:lang w:val="en-US"/>
        </w:rPr>
        <w:t xml:space="preserve"> </w:t>
      </w:r>
    </w:p>
    <w:p w14:paraId="3BF9B7DF" w14:textId="77777777" w:rsidR="00BA4608" w:rsidRPr="0076305C" w:rsidRDefault="00BA4608" w:rsidP="0076305C">
      <w:pPr>
        <w:jc w:val="both"/>
        <w:rPr>
          <w:rFonts w:ascii="Calibri" w:hAnsi="Calibri" w:cs="Calibri"/>
        </w:rPr>
      </w:pPr>
    </w:p>
    <w:p w14:paraId="271E18D9" w14:textId="77777777" w:rsidR="00BA4608" w:rsidRPr="0076305C" w:rsidRDefault="00BA4608" w:rsidP="0076305C">
      <w:pPr>
        <w:jc w:val="both"/>
        <w:rPr>
          <w:rFonts w:ascii="Calibri" w:hAnsi="Calibri" w:cs="Calibri"/>
        </w:rPr>
      </w:pPr>
      <w:r w:rsidRPr="0076305C">
        <w:rPr>
          <w:rFonts w:ascii="Calibri" w:hAnsi="Calibri" w:cs="Calibri"/>
        </w:rPr>
        <w:t>The use of generative AI tools is allowed under specific conditions. Submitting work entirely generated by AI, without substantial student input, evaluation, and acknowledgment, can be considered plagiarism.</w:t>
      </w:r>
    </w:p>
    <w:p w14:paraId="082B6424" w14:textId="77777777" w:rsidR="00054282" w:rsidRPr="0076305C" w:rsidRDefault="00054282" w:rsidP="0076305C">
      <w:pPr>
        <w:jc w:val="both"/>
        <w:rPr>
          <w:rFonts w:ascii="Calibri" w:hAnsi="Calibri" w:cs="Calibri"/>
        </w:rPr>
      </w:pPr>
    </w:p>
    <w:p w14:paraId="31706331" w14:textId="77777777" w:rsidR="00EE7701" w:rsidRPr="0076305C" w:rsidRDefault="00EE7701" w:rsidP="0076305C">
      <w:pPr>
        <w:jc w:val="both"/>
        <w:rPr>
          <w:rFonts w:ascii="Calibri" w:hAnsi="Calibri" w:cs="Calibri"/>
        </w:rPr>
      </w:pPr>
    </w:p>
    <w:p w14:paraId="3240D1B2" w14:textId="15018FB9" w:rsidR="00054282" w:rsidRPr="0076305C" w:rsidRDefault="00054282" w:rsidP="0076305C">
      <w:pPr>
        <w:pStyle w:val="Heading1"/>
        <w:spacing w:line="276" w:lineRule="auto"/>
        <w:jc w:val="both"/>
        <w:rPr>
          <w:rFonts w:ascii="Calibri" w:hAnsi="Calibri" w:cs="Calibri"/>
          <w:color w:val="2F5496"/>
          <w:sz w:val="24"/>
          <w:szCs w:val="24"/>
          <w:lang w:val="en-US"/>
        </w:rPr>
      </w:pPr>
      <w:bookmarkStart w:id="3" w:name="_Toc180493926"/>
      <w:r w:rsidRPr="0076305C">
        <w:rPr>
          <w:rFonts w:ascii="Calibri" w:hAnsi="Calibri" w:cs="Calibri"/>
          <w:color w:val="2F5496"/>
          <w:sz w:val="24"/>
          <w:szCs w:val="24"/>
          <w:lang w:val="en-US"/>
        </w:rPr>
        <w:t>TERMS AND DEFINITIONS</w:t>
      </w:r>
      <w:bookmarkEnd w:id="3"/>
      <w:r w:rsidRPr="0076305C">
        <w:rPr>
          <w:rFonts w:ascii="Calibri" w:hAnsi="Calibri" w:cs="Calibri"/>
          <w:color w:val="2F5496"/>
          <w:sz w:val="24"/>
          <w:szCs w:val="24"/>
          <w:lang w:val="en-US"/>
        </w:rPr>
        <w:t xml:space="preserve"> </w:t>
      </w:r>
    </w:p>
    <w:p w14:paraId="62506DBB" w14:textId="2AA0370E" w:rsidR="00BD3AC4" w:rsidRPr="0076305C" w:rsidRDefault="00BD3AC4" w:rsidP="0076305C">
      <w:pPr>
        <w:pStyle w:val="ListParagraph"/>
        <w:numPr>
          <w:ilvl w:val="0"/>
          <w:numId w:val="18"/>
        </w:numPr>
        <w:spacing w:line="276" w:lineRule="auto"/>
        <w:jc w:val="both"/>
        <w:rPr>
          <w:rFonts w:ascii="Calibri" w:hAnsi="Calibri" w:cs="Calibri"/>
        </w:rPr>
      </w:pPr>
      <w:r w:rsidRPr="0076305C">
        <w:rPr>
          <w:rFonts w:ascii="Calibri" w:hAnsi="Calibri" w:cs="Calibri"/>
        </w:rPr>
        <w:t>N</w:t>
      </w:r>
      <w:r w:rsidR="0076305C">
        <w:rPr>
          <w:rFonts w:ascii="Calibri" w:hAnsi="Calibri" w:cs="Calibri"/>
        </w:rPr>
        <w:t>.</w:t>
      </w:r>
      <w:r w:rsidRPr="0076305C">
        <w:rPr>
          <w:rFonts w:ascii="Calibri" w:hAnsi="Calibri" w:cs="Calibri"/>
        </w:rPr>
        <w:t>U</w:t>
      </w:r>
      <w:r w:rsidR="0076305C">
        <w:rPr>
          <w:rFonts w:ascii="Calibri" w:hAnsi="Calibri" w:cs="Calibri"/>
        </w:rPr>
        <w:t>.</w:t>
      </w:r>
      <w:r w:rsidRPr="0076305C">
        <w:rPr>
          <w:rFonts w:ascii="Calibri" w:hAnsi="Calibri" w:cs="Calibri"/>
        </w:rPr>
        <w:t>P</w:t>
      </w:r>
      <w:r w:rsidR="0076305C">
        <w:rPr>
          <w:rFonts w:ascii="Calibri" w:hAnsi="Calibri" w:cs="Calibri"/>
        </w:rPr>
        <w:t>.</w:t>
      </w:r>
      <w:r w:rsidRPr="0076305C">
        <w:rPr>
          <w:rFonts w:ascii="Calibri" w:hAnsi="Calibri" w:cs="Calibri"/>
        </w:rPr>
        <w:t>: Neapolis University Pafos</w:t>
      </w:r>
    </w:p>
    <w:p w14:paraId="428E7E18" w14:textId="612D5212" w:rsidR="00BD3AC4" w:rsidRPr="0076305C" w:rsidRDefault="00BD3AC4" w:rsidP="0076305C">
      <w:pPr>
        <w:pStyle w:val="ListParagraph"/>
        <w:numPr>
          <w:ilvl w:val="0"/>
          <w:numId w:val="18"/>
        </w:numPr>
        <w:spacing w:line="276" w:lineRule="auto"/>
        <w:jc w:val="both"/>
        <w:rPr>
          <w:rFonts w:ascii="Calibri" w:hAnsi="Calibri" w:cs="Calibri"/>
        </w:rPr>
      </w:pPr>
      <w:r w:rsidRPr="0076305C">
        <w:rPr>
          <w:rFonts w:ascii="Calibri" w:hAnsi="Calibri" w:cs="Calibri"/>
        </w:rPr>
        <w:t xml:space="preserve">Q.M.S.: Quality management system </w:t>
      </w:r>
    </w:p>
    <w:p w14:paraId="6F882C6B" w14:textId="77777777" w:rsidR="00BD3AC4" w:rsidRPr="0076305C" w:rsidRDefault="00BD3AC4" w:rsidP="0076305C">
      <w:pPr>
        <w:pStyle w:val="ListParagraph"/>
        <w:numPr>
          <w:ilvl w:val="0"/>
          <w:numId w:val="18"/>
        </w:numPr>
        <w:spacing w:line="276" w:lineRule="auto"/>
        <w:jc w:val="both"/>
        <w:rPr>
          <w:rFonts w:ascii="Calibri" w:hAnsi="Calibri" w:cs="Calibri"/>
        </w:rPr>
      </w:pPr>
      <w:r w:rsidRPr="0076305C">
        <w:rPr>
          <w:rFonts w:ascii="Calibri" w:hAnsi="Calibri" w:cs="Calibri"/>
        </w:rPr>
        <w:t xml:space="preserve">Q.A.M.: Quality Assurance Manager </w:t>
      </w:r>
    </w:p>
    <w:p w14:paraId="561CEC92" w14:textId="77777777" w:rsidR="00BD3AC4" w:rsidRPr="0076305C" w:rsidRDefault="00BD3AC4" w:rsidP="0076305C">
      <w:pPr>
        <w:pStyle w:val="ListParagraph"/>
        <w:numPr>
          <w:ilvl w:val="0"/>
          <w:numId w:val="18"/>
        </w:numPr>
        <w:spacing w:line="276" w:lineRule="auto"/>
        <w:jc w:val="both"/>
        <w:rPr>
          <w:rFonts w:ascii="Calibri" w:hAnsi="Calibri" w:cs="Calibri"/>
        </w:rPr>
      </w:pPr>
      <w:r w:rsidRPr="0076305C">
        <w:rPr>
          <w:rFonts w:ascii="Calibri" w:hAnsi="Calibri" w:cs="Calibri"/>
        </w:rPr>
        <w:t xml:space="preserve">D.A.F.: Director of Administration and Finance </w:t>
      </w:r>
    </w:p>
    <w:p w14:paraId="2EAC85DD" w14:textId="77777777" w:rsidR="00BD3AC4" w:rsidRPr="0076305C" w:rsidRDefault="00BD3AC4" w:rsidP="0076305C">
      <w:pPr>
        <w:pStyle w:val="ListParagraph"/>
        <w:numPr>
          <w:ilvl w:val="0"/>
          <w:numId w:val="18"/>
        </w:numPr>
        <w:spacing w:line="276" w:lineRule="auto"/>
        <w:jc w:val="both"/>
        <w:rPr>
          <w:rFonts w:ascii="Calibri" w:hAnsi="Calibri" w:cs="Calibri"/>
        </w:rPr>
      </w:pPr>
      <w:r w:rsidRPr="0076305C">
        <w:rPr>
          <w:rFonts w:ascii="Calibri" w:hAnsi="Calibri" w:cs="Calibri"/>
        </w:rPr>
        <w:t xml:space="preserve">C.F.O.: Chief Financial Officer </w:t>
      </w:r>
    </w:p>
    <w:p w14:paraId="2B984D8C" w14:textId="49921ADA" w:rsidR="00BD3AC4" w:rsidRPr="0076305C" w:rsidRDefault="00BD3AC4" w:rsidP="0076305C">
      <w:pPr>
        <w:pStyle w:val="ListParagraph"/>
        <w:numPr>
          <w:ilvl w:val="0"/>
          <w:numId w:val="18"/>
        </w:numPr>
        <w:spacing w:line="276" w:lineRule="auto"/>
        <w:jc w:val="both"/>
        <w:rPr>
          <w:rFonts w:ascii="Calibri" w:hAnsi="Calibri" w:cs="Calibri"/>
        </w:rPr>
      </w:pPr>
      <w:r w:rsidRPr="0076305C">
        <w:rPr>
          <w:rFonts w:ascii="Calibri" w:hAnsi="Calibri" w:cs="Calibri"/>
        </w:rPr>
        <w:t>C</w:t>
      </w:r>
      <w:r w:rsidR="0076305C">
        <w:rPr>
          <w:rFonts w:ascii="Calibri" w:hAnsi="Calibri" w:cs="Calibri"/>
        </w:rPr>
        <w:t>.</w:t>
      </w:r>
      <w:r w:rsidRPr="0076305C">
        <w:rPr>
          <w:rFonts w:ascii="Calibri" w:hAnsi="Calibri" w:cs="Calibri"/>
        </w:rPr>
        <w:t>I</w:t>
      </w:r>
      <w:r w:rsidR="0076305C">
        <w:rPr>
          <w:rFonts w:ascii="Calibri" w:hAnsi="Calibri" w:cs="Calibri"/>
        </w:rPr>
        <w:t>.</w:t>
      </w:r>
      <w:r w:rsidRPr="0076305C">
        <w:rPr>
          <w:rFonts w:ascii="Calibri" w:hAnsi="Calibri" w:cs="Calibri"/>
        </w:rPr>
        <w:t>O</w:t>
      </w:r>
      <w:r w:rsidR="0076305C">
        <w:rPr>
          <w:rFonts w:ascii="Calibri" w:hAnsi="Calibri" w:cs="Calibri"/>
        </w:rPr>
        <w:t>.</w:t>
      </w:r>
      <w:r w:rsidRPr="0076305C">
        <w:rPr>
          <w:rFonts w:ascii="Calibri" w:hAnsi="Calibri" w:cs="Calibri"/>
        </w:rPr>
        <w:t>: Chief Information Officer</w:t>
      </w:r>
    </w:p>
    <w:p w14:paraId="2B39C53D" w14:textId="7B15E539" w:rsidR="00BD3AC4" w:rsidRPr="0076305C" w:rsidRDefault="00BD3AC4" w:rsidP="0076305C">
      <w:pPr>
        <w:pStyle w:val="ListParagraph"/>
        <w:numPr>
          <w:ilvl w:val="0"/>
          <w:numId w:val="18"/>
        </w:numPr>
        <w:spacing w:line="276" w:lineRule="auto"/>
        <w:jc w:val="both"/>
        <w:rPr>
          <w:rFonts w:ascii="Calibri" w:hAnsi="Calibri" w:cs="Calibri"/>
        </w:rPr>
      </w:pPr>
      <w:r w:rsidRPr="0076305C">
        <w:rPr>
          <w:rFonts w:ascii="Calibri" w:hAnsi="Calibri" w:cs="Calibri"/>
        </w:rPr>
        <w:t>D.P.O.: Data Protection Officer</w:t>
      </w:r>
    </w:p>
    <w:p w14:paraId="6F3B6610" w14:textId="34F80DE4" w:rsidR="007D7FDD" w:rsidRPr="0076305C" w:rsidRDefault="007D7FDD" w:rsidP="0076305C">
      <w:pPr>
        <w:jc w:val="both"/>
        <w:rPr>
          <w:rFonts w:ascii="Calibri" w:hAnsi="Calibri" w:cs="Calibri"/>
        </w:rPr>
      </w:pPr>
      <w:r w:rsidRPr="0076305C">
        <w:rPr>
          <w:rFonts w:ascii="Calibri" w:hAnsi="Calibri" w:cs="Calibri"/>
        </w:rPr>
        <w:t>Generative AI tools can create text, images, code, and more. While these tools can support learning, students must recognize the limitations of these technologies and the importance of maintaining the originality of their submissions.</w:t>
      </w:r>
    </w:p>
    <w:p w14:paraId="01C63A46" w14:textId="77777777" w:rsidR="007D7FDD" w:rsidRPr="0076305C" w:rsidRDefault="007D7FDD" w:rsidP="0076305C">
      <w:pPr>
        <w:jc w:val="both"/>
        <w:rPr>
          <w:rFonts w:ascii="Calibri" w:hAnsi="Calibri" w:cs="Calibri"/>
        </w:rPr>
      </w:pPr>
    </w:p>
    <w:p w14:paraId="70D12853" w14:textId="54C76DA5" w:rsidR="006E0A50" w:rsidRPr="0076305C" w:rsidRDefault="006E0A50" w:rsidP="0076305C">
      <w:pPr>
        <w:jc w:val="both"/>
        <w:rPr>
          <w:rFonts w:ascii="Calibri" w:hAnsi="Calibri" w:cs="Calibri"/>
        </w:rPr>
      </w:pPr>
      <w:r w:rsidRPr="0076305C">
        <w:rPr>
          <w:rFonts w:ascii="Calibri" w:hAnsi="Calibri" w:cs="Calibri"/>
        </w:rPr>
        <w:t>The use of generative AI tools is allowed only if:</w:t>
      </w:r>
    </w:p>
    <w:p w14:paraId="2304DC7C" w14:textId="77777777" w:rsidR="006E0A50" w:rsidRPr="0076305C" w:rsidRDefault="006E0A50" w:rsidP="0076305C">
      <w:pPr>
        <w:numPr>
          <w:ilvl w:val="0"/>
          <w:numId w:val="7"/>
        </w:numPr>
        <w:jc w:val="both"/>
        <w:rPr>
          <w:rFonts w:ascii="Calibri" w:hAnsi="Calibri" w:cs="Calibri"/>
        </w:rPr>
      </w:pPr>
      <w:r w:rsidRPr="0076305C">
        <w:rPr>
          <w:rFonts w:ascii="Calibri" w:hAnsi="Calibri" w:cs="Calibri"/>
          <w:b/>
          <w:bCs/>
        </w:rPr>
        <w:t>Explicit acknowledgment</w:t>
      </w:r>
      <w:r w:rsidRPr="0076305C">
        <w:rPr>
          <w:rFonts w:ascii="Calibri" w:hAnsi="Calibri" w:cs="Calibri"/>
        </w:rPr>
        <w:t>: Students must clearly state when they have used AI tools in their submissions and specify the portions of the work generated by these tools.</w:t>
      </w:r>
    </w:p>
    <w:p w14:paraId="0C8B3CEB" w14:textId="77777777" w:rsidR="006E0A50" w:rsidRPr="0076305C" w:rsidRDefault="006E0A50" w:rsidP="0076305C">
      <w:pPr>
        <w:numPr>
          <w:ilvl w:val="0"/>
          <w:numId w:val="7"/>
        </w:numPr>
        <w:jc w:val="both"/>
        <w:rPr>
          <w:rFonts w:ascii="Calibri" w:hAnsi="Calibri" w:cs="Calibri"/>
        </w:rPr>
      </w:pPr>
      <w:r w:rsidRPr="0076305C">
        <w:rPr>
          <w:rFonts w:ascii="Calibri" w:hAnsi="Calibri" w:cs="Calibri"/>
          <w:b/>
          <w:bCs/>
        </w:rPr>
        <w:t>Critical involvement</w:t>
      </w:r>
      <w:r w:rsidRPr="0076305C">
        <w:rPr>
          <w:rFonts w:ascii="Calibri" w:hAnsi="Calibri" w:cs="Calibri"/>
        </w:rPr>
        <w:t>: Students must engage critically with AI-generated content, refining and evaluating the output to ensure the final submission reflects their own understanding and analysis.</w:t>
      </w:r>
    </w:p>
    <w:p w14:paraId="1A614CC1" w14:textId="7EDDD50A" w:rsidR="00163464" w:rsidRPr="0076305C" w:rsidRDefault="006E0A50" w:rsidP="0076305C">
      <w:pPr>
        <w:numPr>
          <w:ilvl w:val="0"/>
          <w:numId w:val="7"/>
        </w:numPr>
        <w:jc w:val="both"/>
        <w:rPr>
          <w:rFonts w:ascii="Calibri" w:hAnsi="Calibri" w:cs="Calibri"/>
        </w:rPr>
      </w:pPr>
      <w:r w:rsidRPr="0076305C">
        <w:rPr>
          <w:rFonts w:ascii="Calibri" w:hAnsi="Calibri" w:cs="Calibri"/>
          <w:b/>
          <w:bCs/>
        </w:rPr>
        <w:t>Academic integrity</w:t>
      </w:r>
      <w:r w:rsidRPr="0076305C">
        <w:rPr>
          <w:rFonts w:ascii="Calibri" w:hAnsi="Calibri" w:cs="Calibri"/>
        </w:rPr>
        <w:t>: Unauthorized or unchecked use of AI-generated content without student input or critical thinking will be treated as a breach of this policy.</w:t>
      </w:r>
    </w:p>
    <w:p w14:paraId="68E0C48E" w14:textId="77777777" w:rsidR="00163464" w:rsidRPr="0076305C" w:rsidRDefault="00163464" w:rsidP="0076305C">
      <w:pPr>
        <w:jc w:val="both"/>
        <w:rPr>
          <w:rFonts w:ascii="Calibri" w:hAnsi="Calibri" w:cs="Calibri"/>
        </w:rPr>
      </w:pPr>
    </w:p>
    <w:p w14:paraId="46FBC14F" w14:textId="77777777" w:rsidR="0052376A" w:rsidRPr="0076305C" w:rsidRDefault="0052376A" w:rsidP="0076305C">
      <w:pPr>
        <w:jc w:val="both"/>
        <w:rPr>
          <w:rFonts w:ascii="Calibri" w:hAnsi="Calibri" w:cs="Calibri"/>
        </w:rPr>
      </w:pPr>
    </w:p>
    <w:p w14:paraId="624B8BDD" w14:textId="24397839" w:rsidR="009B5C66" w:rsidRPr="0076305C" w:rsidRDefault="005F4F2E" w:rsidP="0076305C">
      <w:pPr>
        <w:pStyle w:val="Heading1"/>
        <w:spacing w:line="276" w:lineRule="auto"/>
        <w:jc w:val="both"/>
        <w:rPr>
          <w:rFonts w:ascii="Calibri" w:hAnsi="Calibri" w:cs="Calibri"/>
          <w:color w:val="2F5496"/>
          <w:sz w:val="24"/>
          <w:szCs w:val="24"/>
          <w:lang w:val="en-US"/>
        </w:rPr>
      </w:pPr>
      <w:bookmarkStart w:id="4" w:name="_Toc180493927"/>
      <w:r w:rsidRPr="0076305C">
        <w:rPr>
          <w:rFonts w:ascii="Calibri" w:hAnsi="Calibri" w:cs="Calibri"/>
          <w:color w:val="2F5496"/>
          <w:sz w:val="24"/>
          <w:szCs w:val="24"/>
          <w:lang w:val="en-US"/>
        </w:rPr>
        <w:t>DESCRIPTION OF POLICY</w:t>
      </w:r>
      <w:bookmarkEnd w:id="4"/>
    </w:p>
    <w:p w14:paraId="7B262E5C" w14:textId="77777777" w:rsidR="009B5C66" w:rsidRPr="0076305C" w:rsidRDefault="009B5C66" w:rsidP="0076305C">
      <w:pPr>
        <w:ind w:left="720"/>
        <w:jc w:val="both"/>
        <w:rPr>
          <w:rFonts w:ascii="Calibri" w:hAnsi="Calibri" w:cs="Calibri"/>
        </w:rPr>
      </w:pPr>
    </w:p>
    <w:p w14:paraId="7974F61E" w14:textId="72BC6C4C" w:rsidR="00BA4608" w:rsidRPr="0076305C" w:rsidRDefault="006E6119" w:rsidP="0076305C">
      <w:pPr>
        <w:pStyle w:val="Heading2"/>
        <w:spacing w:line="276" w:lineRule="auto"/>
        <w:jc w:val="both"/>
        <w:rPr>
          <w:rFonts w:ascii="Calibri" w:hAnsi="Calibri" w:cs="Calibri"/>
          <w:color w:val="2F5496"/>
          <w:sz w:val="24"/>
        </w:rPr>
      </w:pPr>
      <w:bookmarkStart w:id="5" w:name="_Toc180493928"/>
      <w:r w:rsidRPr="0076305C">
        <w:rPr>
          <w:rFonts w:ascii="Calibri" w:hAnsi="Calibri" w:cs="Calibri"/>
          <w:caps w:val="0"/>
          <w:color w:val="2F5496"/>
          <w:sz w:val="24"/>
        </w:rPr>
        <w:t>MONITORING MECHANISM</w:t>
      </w:r>
      <w:bookmarkEnd w:id="5"/>
    </w:p>
    <w:p w14:paraId="1712E74B" w14:textId="77777777" w:rsidR="00BA4608" w:rsidRPr="0076305C" w:rsidRDefault="00BA4608" w:rsidP="0076305C">
      <w:pPr>
        <w:jc w:val="both"/>
        <w:rPr>
          <w:rFonts w:ascii="Calibri" w:hAnsi="Calibri" w:cs="Calibri"/>
        </w:rPr>
      </w:pPr>
      <w:r w:rsidRPr="0076305C">
        <w:rPr>
          <w:rFonts w:ascii="Calibri" w:hAnsi="Calibri" w:cs="Calibri"/>
        </w:rPr>
        <w:t>Turnitin or similar plagiarism detection tools will be used to assess the originality of the work, including any content generated by AI tools. If AI-generated material is used without proper attribution or involvement of the student, this will be treated as plagiarism. Plagiarism rates below or equal to 1% will not be factored into the overall plagiarism score.</w:t>
      </w:r>
    </w:p>
    <w:p w14:paraId="6E1F8008" w14:textId="77777777" w:rsidR="000E5A59" w:rsidRPr="0076305C" w:rsidRDefault="000E5A59" w:rsidP="0076305C">
      <w:pPr>
        <w:ind w:left="0"/>
        <w:jc w:val="both"/>
        <w:rPr>
          <w:rFonts w:ascii="Calibri" w:hAnsi="Calibri" w:cs="Calibri"/>
        </w:rPr>
      </w:pPr>
    </w:p>
    <w:p w14:paraId="4B3FEE9A" w14:textId="1D4C1500" w:rsidR="00BA4608" w:rsidRPr="0076305C" w:rsidRDefault="000E5A59" w:rsidP="0076305C">
      <w:pPr>
        <w:pStyle w:val="Heading2"/>
        <w:spacing w:line="276" w:lineRule="auto"/>
        <w:jc w:val="both"/>
        <w:rPr>
          <w:rFonts w:ascii="Calibri" w:hAnsi="Calibri" w:cs="Calibri"/>
          <w:color w:val="2F5496"/>
          <w:sz w:val="24"/>
        </w:rPr>
      </w:pPr>
      <w:bookmarkStart w:id="6" w:name="_Toc180493929"/>
      <w:r w:rsidRPr="0076305C">
        <w:rPr>
          <w:rFonts w:ascii="Calibri" w:hAnsi="Calibri" w:cs="Calibri"/>
          <w:color w:val="2F5496"/>
          <w:sz w:val="24"/>
        </w:rPr>
        <w:t>PLAGIARISM DETECTION THRESHOLDS</w:t>
      </w:r>
      <w:bookmarkEnd w:id="6"/>
    </w:p>
    <w:p w14:paraId="6EB17949" w14:textId="77777777" w:rsidR="00BA4608" w:rsidRPr="0076305C" w:rsidRDefault="00BA4608" w:rsidP="0076305C">
      <w:pPr>
        <w:jc w:val="both"/>
        <w:rPr>
          <w:rFonts w:ascii="Calibri" w:hAnsi="Calibri" w:cs="Calibri"/>
        </w:rPr>
      </w:pPr>
      <w:r w:rsidRPr="0076305C">
        <w:rPr>
          <w:rFonts w:ascii="Calibri" w:hAnsi="Calibri" w:cs="Calibri"/>
        </w:rPr>
        <w:t>Plagiarism is monitored using tools like Turnitin, which detect similarities with published content. The following thresholds apply:</w:t>
      </w:r>
    </w:p>
    <w:p w14:paraId="2986E294" w14:textId="77777777" w:rsidR="00BA4608" w:rsidRPr="0076305C" w:rsidRDefault="00BA4608" w:rsidP="0076305C">
      <w:pPr>
        <w:numPr>
          <w:ilvl w:val="0"/>
          <w:numId w:val="21"/>
        </w:numPr>
        <w:jc w:val="both"/>
        <w:rPr>
          <w:rFonts w:ascii="Calibri" w:hAnsi="Calibri" w:cs="Calibri"/>
        </w:rPr>
      </w:pPr>
      <w:r w:rsidRPr="0076305C">
        <w:rPr>
          <w:rFonts w:ascii="Calibri" w:hAnsi="Calibri" w:cs="Calibri"/>
          <w:b/>
          <w:bCs/>
        </w:rPr>
        <w:t>Similarity &lt;= 1%</w:t>
      </w:r>
      <w:r w:rsidRPr="0076305C">
        <w:rPr>
          <w:rFonts w:ascii="Calibri" w:hAnsi="Calibri" w:cs="Calibri"/>
        </w:rPr>
        <w:t>: This is not considered part of the overall plagiarism score.</w:t>
      </w:r>
    </w:p>
    <w:p w14:paraId="36AF0163" w14:textId="77777777" w:rsidR="00BA4608" w:rsidRPr="0076305C" w:rsidRDefault="00BA4608" w:rsidP="0076305C">
      <w:pPr>
        <w:numPr>
          <w:ilvl w:val="0"/>
          <w:numId w:val="21"/>
        </w:numPr>
        <w:jc w:val="both"/>
        <w:rPr>
          <w:rFonts w:ascii="Calibri" w:hAnsi="Calibri" w:cs="Calibri"/>
        </w:rPr>
      </w:pPr>
      <w:r w:rsidRPr="0076305C">
        <w:rPr>
          <w:rFonts w:ascii="Calibri" w:hAnsi="Calibri" w:cs="Calibri"/>
          <w:b/>
          <w:bCs/>
        </w:rPr>
        <w:t>Similarity 1%-15%</w:t>
      </w:r>
      <w:r w:rsidRPr="0076305C">
        <w:rPr>
          <w:rFonts w:ascii="Calibri" w:hAnsi="Calibri" w:cs="Calibri"/>
        </w:rPr>
        <w:t>: Acceptable level of similarity. The work is considered original, though explanations may be required if the similarity is close to the upper limit.</w:t>
      </w:r>
    </w:p>
    <w:p w14:paraId="72D50096" w14:textId="77777777" w:rsidR="00BA4608" w:rsidRPr="0076305C" w:rsidRDefault="00BA4608" w:rsidP="0076305C">
      <w:pPr>
        <w:numPr>
          <w:ilvl w:val="0"/>
          <w:numId w:val="21"/>
        </w:numPr>
        <w:jc w:val="both"/>
        <w:rPr>
          <w:rFonts w:ascii="Calibri" w:hAnsi="Calibri" w:cs="Calibri"/>
        </w:rPr>
      </w:pPr>
      <w:r w:rsidRPr="0076305C">
        <w:rPr>
          <w:rFonts w:ascii="Calibri" w:hAnsi="Calibri" w:cs="Calibri"/>
          <w:b/>
          <w:bCs/>
        </w:rPr>
        <w:t>Similarity 15%-25%</w:t>
      </w:r>
      <w:r w:rsidRPr="0076305C">
        <w:rPr>
          <w:rFonts w:ascii="Calibri" w:hAnsi="Calibri" w:cs="Calibri"/>
        </w:rPr>
        <w:t>: The work will be reviewed, and penalties may be applied for significant overlap.</w:t>
      </w:r>
    </w:p>
    <w:p w14:paraId="70848196" w14:textId="77777777" w:rsidR="00BA4608" w:rsidRPr="0076305C" w:rsidRDefault="00BA4608" w:rsidP="0076305C">
      <w:pPr>
        <w:numPr>
          <w:ilvl w:val="0"/>
          <w:numId w:val="21"/>
        </w:numPr>
        <w:jc w:val="both"/>
        <w:rPr>
          <w:rFonts w:ascii="Calibri" w:hAnsi="Calibri" w:cs="Calibri"/>
        </w:rPr>
      </w:pPr>
      <w:r w:rsidRPr="0076305C">
        <w:rPr>
          <w:rFonts w:ascii="Calibri" w:hAnsi="Calibri" w:cs="Calibri"/>
          <w:b/>
          <w:bCs/>
        </w:rPr>
        <w:t>Similarity &gt; 25%</w:t>
      </w:r>
      <w:r w:rsidRPr="0076305C">
        <w:rPr>
          <w:rFonts w:ascii="Calibri" w:hAnsi="Calibri" w:cs="Calibri"/>
        </w:rPr>
        <w:t>: The work will be considered plagiarized and will receive a zero grade.</w:t>
      </w:r>
    </w:p>
    <w:p w14:paraId="16D7C072" w14:textId="77777777" w:rsidR="0001075D" w:rsidRDefault="0001075D" w:rsidP="0001075D">
      <w:pPr>
        <w:spacing w:after="2"/>
        <w:ind w:left="360" w:right="52"/>
        <w:jc w:val="both"/>
        <w:rPr>
          <w:rFonts w:cstheme="minorHAnsi"/>
        </w:rPr>
      </w:pPr>
    </w:p>
    <w:p w14:paraId="4049622A" w14:textId="744BB125" w:rsidR="0001075D" w:rsidRPr="0001075D" w:rsidRDefault="0001075D" w:rsidP="00C94C64">
      <w:pPr>
        <w:spacing w:after="2"/>
        <w:ind w:left="90" w:right="52"/>
        <w:jc w:val="both"/>
        <w:rPr>
          <w:rFonts w:cstheme="minorHAnsi"/>
        </w:rPr>
      </w:pPr>
      <w:r w:rsidRPr="0001075D">
        <w:rPr>
          <w:rFonts w:cstheme="minorHAnsi"/>
        </w:rPr>
        <w:t>Note that whether the percentage of plagiarism is acceptable or not, also depends on the nature and requirements of the assignment/text. This percentage does not include bibliography and is always subject to the objective judgment of the tutor to correct the student's work.</w:t>
      </w:r>
    </w:p>
    <w:p w14:paraId="0BBCBFDF" w14:textId="77777777" w:rsidR="005449AB" w:rsidRPr="0076305C" w:rsidRDefault="005449AB" w:rsidP="0076305C">
      <w:pPr>
        <w:ind w:left="720"/>
        <w:jc w:val="both"/>
        <w:rPr>
          <w:rFonts w:ascii="Calibri" w:hAnsi="Calibri" w:cs="Calibri"/>
        </w:rPr>
      </w:pPr>
    </w:p>
    <w:p w14:paraId="36B9920E" w14:textId="77777777" w:rsidR="00B532EC" w:rsidRPr="0076305C" w:rsidRDefault="00B532EC" w:rsidP="0076305C">
      <w:pPr>
        <w:ind w:left="720"/>
        <w:jc w:val="both"/>
        <w:rPr>
          <w:rFonts w:ascii="Calibri" w:hAnsi="Calibri" w:cs="Calibri"/>
        </w:rPr>
      </w:pPr>
    </w:p>
    <w:p w14:paraId="266C4484" w14:textId="28CDBB05" w:rsidR="00BA4608" w:rsidRPr="0076305C" w:rsidRDefault="000E5A59" w:rsidP="0076305C">
      <w:pPr>
        <w:pStyle w:val="Heading2"/>
        <w:spacing w:line="276" w:lineRule="auto"/>
        <w:jc w:val="both"/>
        <w:rPr>
          <w:rFonts w:ascii="Calibri" w:hAnsi="Calibri" w:cs="Calibri"/>
          <w:color w:val="2F5496"/>
          <w:sz w:val="24"/>
        </w:rPr>
      </w:pPr>
      <w:bookmarkStart w:id="7" w:name="_Toc180493930"/>
      <w:r w:rsidRPr="0076305C">
        <w:rPr>
          <w:rFonts w:ascii="Calibri" w:hAnsi="Calibri" w:cs="Calibri"/>
          <w:color w:val="2F5496"/>
          <w:sz w:val="24"/>
        </w:rPr>
        <w:t>PENALTIES FOR PLAGIARISM</w:t>
      </w:r>
      <w:bookmarkEnd w:id="7"/>
    </w:p>
    <w:p w14:paraId="228D3A85" w14:textId="77777777" w:rsidR="00BA4608" w:rsidRPr="0076305C" w:rsidRDefault="00BA4608" w:rsidP="0076305C">
      <w:pPr>
        <w:jc w:val="both"/>
        <w:rPr>
          <w:rFonts w:ascii="Calibri" w:hAnsi="Calibri" w:cs="Calibri"/>
        </w:rPr>
      </w:pPr>
      <w:r w:rsidRPr="0076305C">
        <w:rPr>
          <w:rFonts w:ascii="Calibri" w:hAnsi="Calibri" w:cs="Calibri"/>
        </w:rPr>
        <w:t>Students who submit plagiarized work or use AI tools without acknowledgment will face the following penalties:</w:t>
      </w:r>
    </w:p>
    <w:p w14:paraId="1F0ACD7F" w14:textId="77777777" w:rsidR="00BA4608" w:rsidRPr="0076305C" w:rsidRDefault="00BA4608" w:rsidP="0076305C">
      <w:pPr>
        <w:numPr>
          <w:ilvl w:val="0"/>
          <w:numId w:val="20"/>
        </w:numPr>
        <w:jc w:val="both"/>
        <w:rPr>
          <w:rFonts w:ascii="Calibri" w:hAnsi="Calibri" w:cs="Calibri"/>
        </w:rPr>
      </w:pPr>
      <w:r w:rsidRPr="0076305C">
        <w:rPr>
          <w:rFonts w:ascii="Calibri" w:hAnsi="Calibri" w:cs="Calibri"/>
          <w:b/>
          <w:bCs/>
        </w:rPr>
        <w:t>Zero grade for the submission</w:t>
      </w:r>
      <w:r w:rsidRPr="0076305C">
        <w:rPr>
          <w:rFonts w:ascii="Calibri" w:hAnsi="Calibri" w:cs="Calibri"/>
        </w:rPr>
        <w:t>: The work will receive a grade of zero if plagiarism or unreported AI usage is detected.</w:t>
      </w:r>
    </w:p>
    <w:p w14:paraId="7C7A380E" w14:textId="043C00CE" w:rsidR="00BA4608" w:rsidRPr="0076305C" w:rsidRDefault="00BA4608" w:rsidP="0076305C">
      <w:pPr>
        <w:numPr>
          <w:ilvl w:val="0"/>
          <w:numId w:val="20"/>
        </w:numPr>
        <w:jc w:val="both"/>
        <w:rPr>
          <w:rFonts w:ascii="Calibri" w:hAnsi="Calibri" w:cs="Calibri"/>
        </w:rPr>
      </w:pPr>
      <w:r w:rsidRPr="0076305C">
        <w:rPr>
          <w:rFonts w:ascii="Calibri" w:hAnsi="Calibri" w:cs="Calibri"/>
          <w:b/>
          <w:bCs/>
        </w:rPr>
        <w:t>Resubmission with reduced grade</w:t>
      </w:r>
      <w:r w:rsidRPr="0076305C">
        <w:rPr>
          <w:rFonts w:ascii="Calibri" w:hAnsi="Calibri" w:cs="Calibri"/>
        </w:rPr>
        <w:t xml:space="preserve">: If resubmission is allowed, the maximum possible grade will be </w:t>
      </w:r>
      <w:r w:rsidR="00BF14BD" w:rsidRPr="0076305C">
        <w:rPr>
          <w:rFonts w:ascii="Calibri" w:hAnsi="Calibri" w:cs="Calibri"/>
          <w:b/>
          <w:bCs/>
        </w:rPr>
        <w:t>64</w:t>
      </w:r>
      <w:r w:rsidRPr="0076305C">
        <w:rPr>
          <w:rFonts w:ascii="Calibri" w:hAnsi="Calibri" w:cs="Calibri"/>
          <w:b/>
          <w:bCs/>
        </w:rPr>
        <w:t>%.</w:t>
      </w:r>
    </w:p>
    <w:p w14:paraId="77C576C1" w14:textId="77777777" w:rsidR="00BA4608" w:rsidRPr="0076305C" w:rsidRDefault="00BA4608" w:rsidP="0076305C">
      <w:pPr>
        <w:numPr>
          <w:ilvl w:val="0"/>
          <w:numId w:val="20"/>
        </w:numPr>
        <w:jc w:val="both"/>
        <w:rPr>
          <w:rFonts w:ascii="Calibri" w:hAnsi="Calibri" w:cs="Calibri"/>
        </w:rPr>
      </w:pPr>
      <w:r w:rsidRPr="0076305C">
        <w:rPr>
          <w:rFonts w:ascii="Calibri" w:hAnsi="Calibri" w:cs="Calibri"/>
          <w:b/>
          <w:bCs/>
        </w:rPr>
        <w:t>Disciplinary actions</w:t>
      </w:r>
      <w:r w:rsidRPr="0076305C">
        <w:rPr>
          <w:rFonts w:ascii="Calibri" w:hAnsi="Calibri" w:cs="Calibri"/>
        </w:rPr>
        <w:t>: In cases of repeated violations, students may face further disciplinary measures, including referral to the Academic Disciplinary Committee, which could recommend penalties up to expulsion from the university.</w:t>
      </w:r>
    </w:p>
    <w:p w14:paraId="4A88A4AB" w14:textId="77777777" w:rsidR="000E5A59" w:rsidRPr="0076305C" w:rsidRDefault="000E5A59" w:rsidP="0076305C">
      <w:pPr>
        <w:ind w:left="720"/>
        <w:jc w:val="both"/>
        <w:rPr>
          <w:rFonts w:ascii="Calibri" w:hAnsi="Calibri" w:cs="Calibri"/>
        </w:rPr>
      </w:pPr>
    </w:p>
    <w:p w14:paraId="0A282E64" w14:textId="77777777" w:rsidR="00B532EC" w:rsidRPr="0076305C" w:rsidRDefault="00B532EC" w:rsidP="0076305C">
      <w:pPr>
        <w:ind w:left="720"/>
        <w:jc w:val="both"/>
        <w:rPr>
          <w:rFonts w:ascii="Calibri" w:hAnsi="Calibri" w:cs="Calibri"/>
        </w:rPr>
      </w:pPr>
    </w:p>
    <w:p w14:paraId="6D69CC1D" w14:textId="63638F90" w:rsidR="00BA4608" w:rsidRPr="0076305C" w:rsidRDefault="000E5A59" w:rsidP="0076305C">
      <w:pPr>
        <w:pStyle w:val="Heading2"/>
        <w:spacing w:line="276" w:lineRule="auto"/>
        <w:jc w:val="both"/>
        <w:rPr>
          <w:rFonts w:ascii="Calibri" w:hAnsi="Calibri" w:cs="Calibri"/>
          <w:color w:val="2F5496"/>
          <w:sz w:val="24"/>
        </w:rPr>
      </w:pPr>
      <w:bookmarkStart w:id="8" w:name="_Toc180493931"/>
      <w:r w:rsidRPr="0076305C">
        <w:rPr>
          <w:rFonts w:ascii="Calibri" w:hAnsi="Calibri" w:cs="Calibri"/>
          <w:color w:val="2F5496"/>
          <w:sz w:val="24"/>
        </w:rPr>
        <w:lastRenderedPageBreak/>
        <w:t>GUIDELINES FOR AVOIDING PLAGIARISM</w:t>
      </w:r>
      <w:bookmarkEnd w:id="8"/>
    </w:p>
    <w:p w14:paraId="0EC85412" w14:textId="77777777" w:rsidR="00BA4608" w:rsidRPr="0076305C" w:rsidRDefault="00BA4608" w:rsidP="0076305C">
      <w:pPr>
        <w:jc w:val="both"/>
        <w:rPr>
          <w:rFonts w:ascii="Calibri" w:hAnsi="Calibri" w:cs="Calibri"/>
        </w:rPr>
      </w:pPr>
      <w:r w:rsidRPr="0076305C">
        <w:rPr>
          <w:rFonts w:ascii="Calibri" w:hAnsi="Calibri" w:cs="Calibri"/>
        </w:rPr>
        <w:t>To avoid plagiarism:</w:t>
      </w:r>
    </w:p>
    <w:p w14:paraId="364E00CB" w14:textId="77777777" w:rsidR="00BA4608" w:rsidRPr="0076305C" w:rsidRDefault="00BA4608" w:rsidP="0076305C">
      <w:pPr>
        <w:numPr>
          <w:ilvl w:val="0"/>
          <w:numId w:val="19"/>
        </w:numPr>
        <w:jc w:val="both"/>
        <w:rPr>
          <w:rFonts w:ascii="Calibri" w:hAnsi="Calibri" w:cs="Calibri"/>
        </w:rPr>
      </w:pPr>
      <w:r w:rsidRPr="0076305C">
        <w:rPr>
          <w:rFonts w:ascii="Calibri" w:hAnsi="Calibri" w:cs="Calibri"/>
          <w:b/>
          <w:bCs/>
        </w:rPr>
        <w:t>Cite your sources</w:t>
      </w:r>
      <w:r w:rsidRPr="0076305C">
        <w:rPr>
          <w:rFonts w:ascii="Calibri" w:hAnsi="Calibri" w:cs="Calibri"/>
        </w:rPr>
        <w:t>: Clearly reference any material that is not your own.</w:t>
      </w:r>
    </w:p>
    <w:p w14:paraId="698145CF" w14:textId="77777777" w:rsidR="00BA4608" w:rsidRPr="0076305C" w:rsidRDefault="00BA4608" w:rsidP="0076305C">
      <w:pPr>
        <w:numPr>
          <w:ilvl w:val="0"/>
          <w:numId w:val="19"/>
        </w:numPr>
        <w:jc w:val="both"/>
        <w:rPr>
          <w:rFonts w:ascii="Calibri" w:hAnsi="Calibri" w:cs="Calibri"/>
        </w:rPr>
      </w:pPr>
      <w:r w:rsidRPr="0076305C">
        <w:rPr>
          <w:rFonts w:ascii="Calibri" w:hAnsi="Calibri" w:cs="Calibri"/>
          <w:b/>
          <w:bCs/>
        </w:rPr>
        <w:t>Paraphrase correctly</w:t>
      </w:r>
      <w:r w:rsidRPr="0076305C">
        <w:rPr>
          <w:rFonts w:ascii="Calibri" w:hAnsi="Calibri" w:cs="Calibri"/>
        </w:rPr>
        <w:t>: Ensure that paraphrased ideas are significantly reworded and cited.</w:t>
      </w:r>
    </w:p>
    <w:p w14:paraId="1F5FFCC7" w14:textId="77777777" w:rsidR="00BA4608" w:rsidRPr="0076305C" w:rsidRDefault="00BA4608" w:rsidP="0076305C">
      <w:pPr>
        <w:numPr>
          <w:ilvl w:val="0"/>
          <w:numId w:val="19"/>
        </w:numPr>
        <w:jc w:val="both"/>
        <w:rPr>
          <w:rFonts w:ascii="Calibri" w:hAnsi="Calibri" w:cs="Calibri"/>
        </w:rPr>
      </w:pPr>
      <w:r w:rsidRPr="0076305C">
        <w:rPr>
          <w:rFonts w:ascii="Calibri" w:hAnsi="Calibri" w:cs="Calibri"/>
          <w:b/>
          <w:bCs/>
        </w:rPr>
        <w:t>Use AI tools responsibly</w:t>
      </w:r>
      <w:r w:rsidRPr="0076305C">
        <w:rPr>
          <w:rFonts w:ascii="Calibri" w:hAnsi="Calibri" w:cs="Calibri"/>
        </w:rPr>
        <w:t>: If you use generative AI, disclose it clearly and ensure that the final submission reflects your own work and understanding.</w:t>
      </w:r>
    </w:p>
    <w:p w14:paraId="0F076808" w14:textId="77777777" w:rsidR="000D3857" w:rsidRPr="0076305C" w:rsidRDefault="000D3857" w:rsidP="0076305C">
      <w:pPr>
        <w:jc w:val="both"/>
        <w:rPr>
          <w:rFonts w:ascii="Calibri" w:hAnsi="Calibri" w:cs="Calibri"/>
        </w:rPr>
      </w:pPr>
    </w:p>
    <w:p w14:paraId="1D0F8411" w14:textId="77777777" w:rsidR="00EE7701" w:rsidRPr="0076305C" w:rsidRDefault="00EE7701" w:rsidP="0076305C">
      <w:pPr>
        <w:jc w:val="both"/>
        <w:rPr>
          <w:rFonts w:ascii="Calibri" w:hAnsi="Calibri" w:cs="Calibri"/>
        </w:rPr>
      </w:pPr>
    </w:p>
    <w:p w14:paraId="1F42E1A9" w14:textId="77777777" w:rsidR="004A6D64" w:rsidRPr="0076305C" w:rsidRDefault="004A6D64" w:rsidP="0076305C">
      <w:pPr>
        <w:pStyle w:val="Heading1"/>
        <w:spacing w:line="276" w:lineRule="auto"/>
        <w:jc w:val="both"/>
        <w:rPr>
          <w:rFonts w:ascii="Calibri" w:hAnsi="Calibri" w:cs="Calibri"/>
          <w:color w:val="2F5496"/>
          <w:sz w:val="24"/>
          <w:szCs w:val="24"/>
          <w:lang w:val="en-US"/>
        </w:rPr>
      </w:pPr>
      <w:bookmarkStart w:id="9" w:name="_Toc178146231"/>
      <w:bookmarkStart w:id="10" w:name="_Toc180493932"/>
      <w:r w:rsidRPr="0076305C">
        <w:rPr>
          <w:rFonts w:ascii="Calibri" w:hAnsi="Calibri" w:cs="Calibri"/>
          <w:color w:val="2F5496"/>
          <w:sz w:val="24"/>
          <w:szCs w:val="24"/>
          <w:lang w:val="en-US"/>
        </w:rPr>
        <w:t>RESPONSIBILITIES</w:t>
      </w:r>
      <w:bookmarkEnd w:id="9"/>
      <w:bookmarkEnd w:id="10"/>
      <w:r w:rsidRPr="0076305C">
        <w:rPr>
          <w:rFonts w:ascii="Calibri" w:hAnsi="Calibri" w:cs="Calibri"/>
          <w:color w:val="2F5496"/>
          <w:sz w:val="24"/>
          <w:szCs w:val="24"/>
          <w:lang w:val="en-US"/>
        </w:rPr>
        <w:tab/>
      </w:r>
    </w:p>
    <w:p w14:paraId="63D7E224" w14:textId="77777777" w:rsidR="004A6D64" w:rsidRPr="0076305C" w:rsidRDefault="004A6D64" w:rsidP="0076305C">
      <w:pPr>
        <w:jc w:val="both"/>
        <w:rPr>
          <w:rFonts w:ascii="Calibri" w:hAnsi="Calibri" w:cs="Calibri"/>
        </w:rPr>
      </w:pPr>
    </w:p>
    <w:p w14:paraId="6C0B5F6F" w14:textId="77777777" w:rsidR="004A6D64" w:rsidRPr="0076305C" w:rsidRDefault="004A6D64" w:rsidP="0076305C">
      <w:pPr>
        <w:pStyle w:val="ListParagraph"/>
        <w:numPr>
          <w:ilvl w:val="0"/>
          <w:numId w:val="17"/>
        </w:numPr>
        <w:jc w:val="both"/>
        <w:rPr>
          <w:rFonts w:ascii="Calibri" w:hAnsi="Calibri" w:cs="Calibri"/>
        </w:rPr>
      </w:pPr>
      <w:r w:rsidRPr="0076305C">
        <w:rPr>
          <w:rFonts w:ascii="Calibri" w:hAnsi="Calibri" w:cs="Calibri"/>
        </w:rPr>
        <w:t>The Quality Committee approves the versions and amendments of the Management System documents.</w:t>
      </w:r>
    </w:p>
    <w:p w14:paraId="0B5915CC" w14:textId="77777777" w:rsidR="004A6D64" w:rsidRPr="0076305C" w:rsidRDefault="004A6D64" w:rsidP="0076305C">
      <w:pPr>
        <w:pStyle w:val="ListParagraph"/>
        <w:numPr>
          <w:ilvl w:val="0"/>
          <w:numId w:val="17"/>
        </w:numPr>
        <w:jc w:val="both"/>
        <w:rPr>
          <w:rFonts w:ascii="Calibri" w:hAnsi="Calibri" w:cs="Calibri"/>
        </w:rPr>
      </w:pPr>
      <w:r w:rsidRPr="0076305C">
        <w:rPr>
          <w:rFonts w:ascii="Calibri" w:hAnsi="Calibri" w:cs="Calibri"/>
        </w:rPr>
        <w:t xml:space="preserve"> The QAM in cooperation with the DPO prepares new versions of the Management System documents and is responsible for their distribution. It is also responsible for maintaining a historical record of modifications to the QMS documents.</w:t>
      </w:r>
    </w:p>
    <w:p w14:paraId="73A5D8F2" w14:textId="77777777" w:rsidR="004A6D64" w:rsidRPr="0076305C" w:rsidRDefault="004A6D64" w:rsidP="0076305C">
      <w:pPr>
        <w:pStyle w:val="ListParagraph"/>
        <w:numPr>
          <w:ilvl w:val="0"/>
          <w:numId w:val="17"/>
        </w:numPr>
        <w:jc w:val="both"/>
        <w:rPr>
          <w:rFonts w:ascii="Calibri" w:hAnsi="Calibri" w:cs="Calibri"/>
        </w:rPr>
      </w:pPr>
      <w:r w:rsidRPr="0076305C">
        <w:rPr>
          <w:rFonts w:ascii="Calibri" w:hAnsi="Calibri" w:cs="Calibri"/>
        </w:rPr>
        <w:t>Other employees are responsible for receiving and promptly filing new or revised documents related to their areas of responsibility, in collaboration with their Department Heads and the QAM.</w:t>
      </w:r>
    </w:p>
    <w:p w14:paraId="56D62D97" w14:textId="77777777" w:rsidR="001D283E" w:rsidRPr="0076305C" w:rsidRDefault="001D283E" w:rsidP="0076305C">
      <w:pPr>
        <w:pStyle w:val="ListParagraph"/>
        <w:jc w:val="both"/>
        <w:rPr>
          <w:rFonts w:ascii="Calibri" w:hAnsi="Calibri" w:cs="Calibri"/>
          <w:highlight w:val="yellow"/>
        </w:rPr>
      </w:pPr>
    </w:p>
    <w:p w14:paraId="3D021568" w14:textId="77777777" w:rsidR="00EE7701" w:rsidRPr="0076305C" w:rsidRDefault="00EE7701" w:rsidP="0076305C">
      <w:pPr>
        <w:pStyle w:val="ListParagraph"/>
        <w:jc w:val="both"/>
        <w:rPr>
          <w:rFonts w:ascii="Calibri" w:hAnsi="Calibri" w:cs="Calibri"/>
          <w:highlight w:val="yellow"/>
        </w:rPr>
      </w:pPr>
    </w:p>
    <w:p w14:paraId="3C80B1B4" w14:textId="335AE626" w:rsidR="004A6D64" w:rsidRPr="0076305C" w:rsidRDefault="004A6D64" w:rsidP="0076305C">
      <w:pPr>
        <w:pStyle w:val="Heading1"/>
        <w:jc w:val="both"/>
        <w:rPr>
          <w:rFonts w:ascii="Calibri" w:hAnsi="Calibri" w:cs="Calibri"/>
          <w:color w:val="2F5496"/>
          <w:sz w:val="24"/>
          <w:szCs w:val="24"/>
          <w:lang w:val="el-GR"/>
        </w:rPr>
      </w:pPr>
      <w:bookmarkStart w:id="11" w:name="_Toc178146232"/>
      <w:bookmarkStart w:id="12" w:name="_Toc180493933"/>
      <w:r w:rsidRPr="0076305C">
        <w:rPr>
          <w:rFonts w:ascii="Calibri" w:hAnsi="Calibri" w:cs="Calibri"/>
          <w:color w:val="2F5496"/>
          <w:sz w:val="24"/>
          <w:szCs w:val="24"/>
          <w:lang w:val="en-US"/>
        </w:rPr>
        <w:t xml:space="preserve">SUPPORTING </w:t>
      </w:r>
      <w:bookmarkEnd w:id="11"/>
      <w:r w:rsidR="00283B89" w:rsidRPr="0076305C">
        <w:rPr>
          <w:rFonts w:ascii="Calibri" w:hAnsi="Calibri" w:cs="Calibri"/>
          <w:color w:val="2F5496"/>
          <w:sz w:val="24"/>
          <w:szCs w:val="24"/>
          <w:lang w:val="en-US"/>
        </w:rPr>
        <w:t>DOCUMENTS</w:t>
      </w:r>
      <w:bookmarkEnd w:id="12"/>
      <w:r w:rsidRPr="0076305C">
        <w:rPr>
          <w:rFonts w:ascii="Calibri" w:hAnsi="Calibri" w:cs="Calibri"/>
          <w:color w:val="2F5496"/>
          <w:sz w:val="24"/>
          <w:szCs w:val="24"/>
          <w:lang w:val="en-US"/>
        </w:rPr>
        <w:tab/>
      </w:r>
    </w:p>
    <w:p w14:paraId="302E0E8C" w14:textId="77777777" w:rsidR="004A6D64" w:rsidRPr="0076305C" w:rsidRDefault="004A6D64" w:rsidP="0076305C">
      <w:pPr>
        <w:ind w:left="0"/>
        <w:jc w:val="both"/>
        <w:rPr>
          <w:rFonts w:ascii="Calibri" w:hAnsi="Calibri" w:cs="Calibri"/>
          <w:lang w:val="el-GR"/>
        </w:rPr>
      </w:pPr>
    </w:p>
    <w:p w14:paraId="423C7115" w14:textId="0CEDF60B" w:rsidR="0076305C" w:rsidRPr="0076305C" w:rsidRDefault="0076305C" w:rsidP="0076305C">
      <w:pPr>
        <w:ind w:left="0"/>
        <w:jc w:val="both"/>
        <w:rPr>
          <w:rFonts w:ascii="Calibri" w:hAnsi="Calibri" w:cs="Calibri"/>
        </w:rPr>
      </w:pPr>
      <w:r w:rsidRPr="0076305C">
        <w:rPr>
          <w:rFonts w:ascii="Calibri" w:hAnsi="Calibri" w:cs="Calibri"/>
        </w:rPr>
        <w:t xml:space="preserve">All documents relevant to the procedure are listed in the Document Catalogue </w:t>
      </w:r>
      <w:r w:rsidRPr="00D72564">
        <w:rPr>
          <w:rFonts w:ascii="Calibri" w:hAnsi="Calibri" w:cs="Calibri"/>
          <w:b/>
          <w:bCs/>
        </w:rPr>
        <w:t>(GEN.F.2.1)</w:t>
      </w:r>
      <w:r w:rsidRPr="0076305C">
        <w:rPr>
          <w:rFonts w:ascii="Calibri" w:hAnsi="Calibri" w:cs="Calibri"/>
        </w:rPr>
        <w:t>, with the current version and revision history, as well as in the Document Index / Repository.</w:t>
      </w:r>
    </w:p>
    <w:p w14:paraId="23CB0534" w14:textId="049ACAEC" w:rsidR="0076305C" w:rsidRPr="0076305C" w:rsidRDefault="0076305C" w:rsidP="0076305C">
      <w:pPr>
        <w:ind w:left="0"/>
        <w:jc w:val="both"/>
        <w:rPr>
          <w:rFonts w:ascii="Calibri" w:hAnsi="Calibri" w:cs="Calibri"/>
        </w:rPr>
      </w:pPr>
      <w:r w:rsidRPr="0076305C">
        <w:rPr>
          <w:rFonts w:ascii="Calibri" w:hAnsi="Calibri" w:cs="Calibri"/>
        </w:rPr>
        <w:t xml:space="preserve">The QAM shall maintain an electronic archive of all documentation related to this procedure. The location and duration of their maintenance is indicated in the File Catalogue </w:t>
      </w:r>
      <w:r w:rsidRPr="00D72564">
        <w:rPr>
          <w:rFonts w:ascii="Calibri" w:hAnsi="Calibri" w:cs="Calibri"/>
          <w:b/>
          <w:bCs/>
        </w:rPr>
        <w:t>(QC</w:t>
      </w:r>
      <w:r w:rsidR="00D72564" w:rsidRPr="00D72564">
        <w:rPr>
          <w:rFonts w:ascii="Calibri" w:hAnsi="Calibri" w:cs="Calibri"/>
          <w:b/>
          <w:bCs/>
        </w:rPr>
        <w:t>.</w:t>
      </w:r>
      <w:r w:rsidRPr="00D72564">
        <w:rPr>
          <w:rFonts w:ascii="Calibri" w:hAnsi="Calibri" w:cs="Calibri"/>
          <w:b/>
          <w:bCs/>
        </w:rPr>
        <w:t>F</w:t>
      </w:r>
      <w:r w:rsidR="00D72564" w:rsidRPr="00D72564">
        <w:rPr>
          <w:rFonts w:ascii="Calibri" w:hAnsi="Calibri" w:cs="Calibri"/>
          <w:b/>
          <w:bCs/>
        </w:rPr>
        <w:t>.</w:t>
      </w:r>
      <w:r w:rsidRPr="00D72564">
        <w:rPr>
          <w:rFonts w:ascii="Calibri" w:hAnsi="Calibri" w:cs="Calibri"/>
          <w:b/>
          <w:bCs/>
        </w:rPr>
        <w:t>3.1).</w:t>
      </w:r>
    </w:p>
    <w:p w14:paraId="5D38848C" w14:textId="77777777" w:rsidR="002405DE" w:rsidRPr="00E43545" w:rsidRDefault="002405DE" w:rsidP="00E43545">
      <w:pPr>
        <w:pStyle w:val="NormalWeb"/>
        <w:shd w:val="clear" w:color="auto" w:fill="FFFFFF"/>
        <w:spacing w:after="0" w:line="276" w:lineRule="auto"/>
        <w:ind w:left="0"/>
        <w:jc w:val="both"/>
        <w:rPr>
          <w:rFonts w:ascii="Calibri" w:hAnsi="Calibri" w:cs="Calibri"/>
          <w:sz w:val="22"/>
          <w:szCs w:val="22"/>
          <w:lang w:val="en-US"/>
        </w:rPr>
      </w:pPr>
    </w:p>
    <w:p w14:paraId="7119EFB3" w14:textId="37A4B922" w:rsidR="00C73DF8" w:rsidRPr="00B532EC" w:rsidRDefault="00C73DF8" w:rsidP="00E21CAB">
      <w:pPr>
        <w:pStyle w:val="NormalWeb"/>
        <w:shd w:val="clear" w:color="auto" w:fill="FFFFFF"/>
        <w:spacing w:after="0" w:line="276" w:lineRule="auto"/>
        <w:ind w:left="0"/>
        <w:jc w:val="both"/>
        <w:rPr>
          <w:rFonts w:asciiTheme="minorHAnsi" w:hAnsiTheme="minorHAnsi" w:cstheme="minorHAnsi"/>
          <w:sz w:val="22"/>
          <w:szCs w:val="22"/>
          <w:lang w:val="en-US"/>
        </w:rPr>
      </w:pPr>
    </w:p>
    <w:sectPr w:rsidR="00C73DF8" w:rsidRPr="00B532EC" w:rsidSect="0021470E">
      <w:headerReference w:type="default" r:id="rId12"/>
      <w:footerReference w:type="default" r:id="rId13"/>
      <w:footerReference w:type="first" r:id="rId14"/>
      <w:pgSz w:w="12240" w:h="15840"/>
      <w:pgMar w:top="426" w:right="1440" w:bottom="1560" w:left="1440"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C695E" w14:textId="77777777" w:rsidR="00BC6913" w:rsidRDefault="00BC6913">
      <w:r>
        <w:separator/>
      </w:r>
    </w:p>
    <w:p w14:paraId="19D32579" w14:textId="77777777" w:rsidR="00BC6913" w:rsidRDefault="00BC6913"/>
  </w:endnote>
  <w:endnote w:type="continuationSeparator" w:id="0">
    <w:p w14:paraId="5154D077" w14:textId="77777777" w:rsidR="00BC6913" w:rsidRDefault="00BC6913">
      <w:r>
        <w:continuationSeparator/>
      </w:r>
    </w:p>
    <w:p w14:paraId="3DCE3927" w14:textId="77777777" w:rsidR="00BC6913" w:rsidRDefault="00BC6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85" w:type="pct"/>
      <w:tblInd w:w="-426" w:type="dxa"/>
      <w:tblBorders>
        <w:top w:val="single" w:sz="4" w:space="0" w:color="336699"/>
      </w:tblBorders>
      <w:tblCellMar>
        <w:left w:w="0" w:type="dxa"/>
        <w:right w:w="0" w:type="dxa"/>
      </w:tblCellMar>
      <w:tblLook w:val="04A0" w:firstRow="1" w:lastRow="0" w:firstColumn="1" w:lastColumn="0" w:noHBand="0" w:noVBand="1"/>
    </w:tblPr>
    <w:tblGrid>
      <w:gridCol w:w="2500"/>
      <w:gridCol w:w="5742"/>
      <w:gridCol w:w="1652"/>
    </w:tblGrid>
    <w:tr w:rsidR="001757AF" w:rsidRPr="00E87EB5" w14:paraId="118F4391" w14:textId="77777777" w:rsidTr="00E87EB5">
      <w:trPr>
        <w:trHeight w:val="70"/>
      </w:trPr>
      <w:tc>
        <w:tcPr>
          <w:tcW w:w="1263" w:type="pct"/>
          <w:hideMark/>
        </w:tcPr>
        <w:sdt>
          <w:sdtPr>
            <w:rPr>
              <w:color w:val="002060"/>
              <w:sz w:val="20"/>
              <w:szCs w:val="20"/>
            </w:rPr>
            <w:alias w:val="Code"/>
            <w:tag w:val="Code"/>
            <w:id w:val="-261529679"/>
            <w:dataBinding w:prefixMappings="xmlns:ns0='http://schemas.microsoft.com/office/2006/coverPageProps' " w:xpath="/ns0:CoverPageProperties[1]/ns0:Abstract[1]" w:storeItemID="{55AF091B-3C7A-41E3-B477-F2FDAA23CFDA}"/>
            <w:text/>
          </w:sdtPr>
          <w:sdtEndPr/>
          <w:sdtContent>
            <w:p w14:paraId="3936233A" w14:textId="21CAC659" w:rsidR="001757AF" w:rsidRPr="00E87EB5" w:rsidRDefault="00993D81" w:rsidP="001757AF">
              <w:pPr>
                <w:pStyle w:val="Subtitle"/>
                <w:ind w:right="-563"/>
                <w:jc w:val="left"/>
                <w:rPr>
                  <w:color w:val="002060"/>
                  <w:sz w:val="20"/>
                  <w:szCs w:val="20"/>
                </w:rPr>
              </w:pPr>
              <w:r>
                <w:rPr>
                  <w:color w:val="002060"/>
                  <w:sz w:val="20"/>
                  <w:szCs w:val="20"/>
                </w:rPr>
                <w:t>REG.pol.01</w:t>
              </w:r>
            </w:p>
          </w:sdtContent>
        </w:sdt>
        <w:p w14:paraId="175170BD" w14:textId="5065FCFE" w:rsidR="001757AF" w:rsidRPr="00E87EB5" w:rsidRDefault="001757AF" w:rsidP="001757AF">
          <w:pPr>
            <w:pStyle w:val="Footer"/>
            <w:spacing w:line="256" w:lineRule="auto"/>
            <w:rPr>
              <w:rFonts w:ascii="Calibri" w:hAnsi="Calibri" w:cs="Calibri"/>
              <w:sz w:val="20"/>
              <w:szCs w:val="20"/>
              <w:lang w:val="en-GB"/>
            </w:rPr>
          </w:pPr>
        </w:p>
      </w:tc>
      <w:tc>
        <w:tcPr>
          <w:tcW w:w="2902" w:type="pct"/>
          <w:hideMark/>
        </w:tcPr>
        <w:p w14:paraId="2A5EC3B3" w14:textId="4CB27A56" w:rsidR="001757AF" w:rsidRPr="00E87EB5" w:rsidRDefault="007F167B" w:rsidP="007F167B">
          <w:pPr>
            <w:pStyle w:val="Footer"/>
            <w:tabs>
              <w:tab w:val="left" w:pos="1524"/>
              <w:tab w:val="center" w:pos="2553"/>
            </w:tabs>
            <w:spacing w:line="256" w:lineRule="auto"/>
            <w:ind w:left="-564"/>
            <w:rPr>
              <w:rFonts w:ascii="Calibri" w:hAnsi="Calibri" w:cs="Calibri"/>
              <w:sz w:val="20"/>
              <w:szCs w:val="20"/>
            </w:rPr>
          </w:pPr>
          <w:r>
            <w:rPr>
              <w:rFonts w:ascii="Calibri" w:hAnsi="Calibri" w:cs="Calibri"/>
              <w:color w:val="336699"/>
              <w:sz w:val="20"/>
              <w:szCs w:val="20"/>
              <w:lang w:val="en-GB"/>
            </w:rPr>
            <w:tab/>
            <w:t xml:space="preserve">Version </w:t>
          </w:r>
          <w:r>
            <w:rPr>
              <w:rFonts w:ascii="Calibri" w:hAnsi="Calibri" w:cs="Calibri"/>
              <w:color w:val="336699"/>
              <w:sz w:val="20"/>
              <w:szCs w:val="20"/>
              <w:lang w:val="en-GB"/>
            </w:rPr>
            <w:tab/>
          </w:r>
          <w:sdt>
            <w:sdtPr>
              <w:rPr>
                <w:rFonts w:ascii="Calibri" w:hAnsi="Calibri" w:cs="Calibri"/>
                <w:color w:val="336699"/>
                <w:sz w:val="20"/>
                <w:szCs w:val="20"/>
                <w:lang w:val="en-GB"/>
              </w:rPr>
              <w:alias w:val="Version"/>
              <w:tag w:val=""/>
              <w:id w:val="-185061807"/>
              <w:placeholder>
                <w:docPart w:val="EB38C9728AD44AA19F780247BDA400E4"/>
              </w:placeholder>
              <w:dataBinding w:prefixMappings="xmlns:ns0='http://purl.org/dc/elements/1.1/' xmlns:ns1='http://schemas.openxmlformats.org/package/2006/metadata/core-properties' " w:xpath="/ns1:coreProperties[1]/ns1:contentStatus[1]" w:storeItemID="{6C3C8BC8-F283-45AE-878A-BAB7291924A1}"/>
              <w:text/>
            </w:sdtPr>
            <w:sdtEndPr/>
            <w:sdtContent>
              <w:r w:rsidR="006D553A">
                <w:rPr>
                  <w:rFonts w:ascii="Calibri" w:hAnsi="Calibri" w:cs="Calibri"/>
                  <w:color w:val="336699"/>
                  <w:sz w:val="20"/>
                  <w:szCs w:val="20"/>
                  <w:lang w:val="en-GB"/>
                </w:rPr>
                <w:t>2</w:t>
              </w:r>
            </w:sdtContent>
          </w:sdt>
          <w:r w:rsidR="001757AF" w:rsidRPr="00E87EB5">
            <w:rPr>
              <w:rFonts w:ascii="Calibri" w:hAnsi="Calibri" w:cs="Calibri"/>
              <w:color w:val="336699"/>
              <w:sz w:val="20"/>
              <w:szCs w:val="20"/>
              <w:lang w:val="en-GB"/>
            </w:rPr>
            <w:t xml:space="preserve"> - </w:t>
          </w:r>
          <w:sdt>
            <w:sdtPr>
              <w:rPr>
                <w:rFonts w:ascii="Calibri" w:hAnsi="Calibri" w:cs="Calibri"/>
                <w:color w:val="336699"/>
                <w:sz w:val="20"/>
                <w:szCs w:val="20"/>
                <w:lang w:val="en-GB"/>
              </w:rPr>
              <w:alias w:val="Publish Date"/>
              <w:tag w:val=""/>
              <w:id w:val="1863705657"/>
              <w:placeholder>
                <w:docPart w:val="046E306761BC4456912E84AF6C23A93A"/>
              </w:placeholder>
              <w:dataBinding w:prefixMappings="xmlns:ns0='http://schemas.microsoft.com/office/2006/coverPageProps' " w:xpath="/ns0:CoverPageProperties[1]/ns0:PublishDate[1]" w:storeItemID="{55AF091B-3C7A-41E3-B477-F2FDAA23CFDA}"/>
              <w:date w:fullDate="2024-09-10T00:00:00Z">
                <w:dateFormat w:val="dd/MM/yyyy"/>
                <w:lid w:val="en-GB"/>
                <w:storeMappedDataAs w:val="dateTime"/>
                <w:calendar w:val="gregorian"/>
              </w:date>
            </w:sdtPr>
            <w:sdtEndPr/>
            <w:sdtContent>
              <w:r w:rsidR="008110E6">
                <w:rPr>
                  <w:rFonts w:ascii="Calibri" w:hAnsi="Calibri" w:cs="Calibri"/>
                  <w:color w:val="336699"/>
                  <w:sz w:val="20"/>
                  <w:szCs w:val="20"/>
                  <w:lang w:val="en-GB"/>
                </w:rPr>
                <w:t>10/09/2024</w:t>
              </w:r>
            </w:sdtContent>
          </w:sdt>
        </w:p>
      </w:tc>
      <w:tc>
        <w:tcPr>
          <w:tcW w:w="835" w:type="pct"/>
          <w:hideMark/>
        </w:tcPr>
        <w:p w14:paraId="108676FB" w14:textId="28E42FCB" w:rsidR="001757AF" w:rsidRPr="00E8529C" w:rsidRDefault="002A2555" w:rsidP="001757AF">
          <w:pPr>
            <w:pStyle w:val="Footer"/>
            <w:spacing w:line="256" w:lineRule="auto"/>
            <w:jc w:val="right"/>
            <w:rPr>
              <w:rFonts w:ascii="Calibri" w:hAnsi="Calibri" w:cs="Calibri"/>
              <w:sz w:val="20"/>
              <w:szCs w:val="20"/>
              <w:lang w:val="el-GR"/>
            </w:rPr>
          </w:pPr>
          <w:r w:rsidRPr="00C83246">
            <w:rPr>
              <w:rFonts w:ascii="Calibri" w:hAnsi="Calibri" w:cs="Calibri"/>
              <w:color w:val="336699"/>
              <w:sz w:val="20"/>
              <w:szCs w:val="20"/>
            </w:rPr>
            <w:t xml:space="preserve">Page </w:t>
          </w:r>
          <w:r w:rsidRPr="00C83246">
            <w:rPr>
              <w:rFonts w:ascii="Calibri" w:hAnsi="Calibri" w:cs="Calibri"/>
              <w:b/>
              <w:bCs/>
              <w:color w:val="336699"/>
              <w:sz w:val="20"/>
              <w:szCs w:val="20"/>
            </w:rPr>
            <w:fldChar w:fldCharType="begin"/>
          </w:r>
          <w:r w:rsidRPr="00C83246">
            <w:rPr>
              <w:rFonts w:ascii="Calibri" w:hAnsi="Calibri" w:cs="Calibri"/>
              <w:b/>
              <w:bCs/>
              <w:color w:val="336699"/>
              <w:sz w:val="20"/>
              <w:szCs w:val="20"/>
            </w:rPr>
            <w:instrText xml:space="preserve"> PAGE  \* Arabic  \* MERGEFORMAT </w:instrText>
          </w:r>
          <w:r w:rsidRPr="00C83246">
            <w:rPr>
              <w:rFonts w:ascii="Calibri" w:hAnsi="Calibri" w:cs="Calibri"/>
              <w:b/>
              <w:bCs/>
              <w:color w:val="336699"/>
              <w:sz w:val="20"/>
              <w:szCs w:val="20"/>
            </w:rPr>
            <w:fldChar w:fldCharType="separate"/>
          </w:r>
          <w:r w:rsidRPr="00C83246">
            <w:rPr>
              <w:rFonts w:ascii="Calibri" w:hAnsi="Calibri" w:cs="Calibri"/>
              <w:b/>
              <w:bCs/>
              <w:noProof/>
              <w:color w:val="336699"/>
              <w:sz w:val="20"/>
              <w:szCs w:val="20"/>
            </w:rPr>
            <w:t>1</w:t>
          </w:r>
          <w:r w:rsidRPr="00C83246">
            <w:rPr>
              <w:rFonts w:ascii="Calibri" w:hAnsi="Calibri" w:cs="Calibri"/>
              <w:b/>
              <w:bCs/>
              <w:color w:val="336699"/>
              <w:sz w:val="20"/>
              <w:szCs w:val="20"/>
            </w:rPr>
            <w:fldChar w:fldCharType="end"/>
          </w:r>
          <w:r w:rsidRPr="00C83246">
            <w:rPr>
              <w:rFonts w:ascii="Calibri" w:hAnsi="Calibri" w:cs="Calibri"/>
              <w:color w:val="336699"/>
              <w:sz w:val="20"/>
              <w:szCs w:val="20"/>
            </w:rPr>
            <w:t xml:space="preserve"> of </w:t>
          </w:r>
          <w:r w:rsidRPr="00C83246">
            <w:rPr>
              <w:rFonts w:ascii="Calibri" w:hAnsi="Calibri" w:cs="Calibri"/>
              <w:b/>
              <w:bCs/>
              <w:color w:val="336699"/>
              <w:sz w:val="20"/>
              <w:szCs w:val="20"/>
            </w:rPr>
            <w:fldChar w:fldCharType="begin"/>
          </w:r>
          <w:r w:rsidRPr="00C83246">
            <w:rPr>
              <w:rFonts w:ascii="Calibri" w:hAnsi="Calibri" w:cs="Calibri"/>
              <w:b/>
              <w:bCs/>
              <w:color w:val="336699"/>
              <w:sz w:val="20"/>
              <w:szCs w:val="20"/>
            </w:rPr>
            <w:instrText xml:space="preserve"> NUMPAGES  \* Arabic  \* MERGEFORMAT </w:instrText>
          </w:r>
          <w:r w:rsidRPr="00C83246">
            <w:rPr>
              <w:rFonts w:ascii="Calibri" w:hAnsi="Calibri" w:cs="Calibri"/>
              <w:b/>
              <w:bCs/>
              <w:color w:val="336699"/>
              <w:sz w:val="20"/>
              <w:szCs w:val="20"/>
            </w:rPr>
            <w:fldChar w:fldCharType="separate"/>
          </w:r>
          <w:r w:rsidRPr="00C83246">
            <w:rPr>
              <w:rFonts w:ascii="Calibri" w:hAnsi="Calibri" w:cs="Calibri"/>
              <w:b/>
              <w:bCs/>
              <w:noProof/>
              <w:color w:val="336699"/>
              <w:sz w:val="20"/>
              <w:szCs w:val="20"/>
            </w:rPr>
            <w:t>2</w:t>
          </w:r>
          <w:r w:rsidRPr="00C83246">
            <w:rPr>
              <w:rFonts w:ascii="Calibri" w:hAnsi="Calibri" w:cs="Calibri"/>
              <w:b/>
              <w:bCs/>
              <w:color w:val="336699"/>
              <w:sz w:val="20"/>
              <w:szCs w:val="20"/>
            </w:rPr>
            <w:fldChar w:fldCharType="end"/>
          </w:r>
        </w:p>
      </w:tc>
    </w:tr>
  </w:tbl>
  <w:p w14:paraId="5ABE2858" w14:textId="725CEB64" w:rsidR="00034B97" w:rsidRDefault="00034B97" w:rsidP="001E3CA3">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DFF29" w14:textId="0C4B8447" w:rsidR="00034B97" w:rsidRPr="00AD1517" w:rsidRDefault="00AD1517" w:rsidP="00AD1517">
    <w:pPr>
      <w:pStyle w:val="Footer"/>
      <w:spacing w:line="276" w:lineRule="auto"/>
      <w:jc w:val="center"/>
      <w:rPr>
        <w:rFonts w:ascii="Calibri" w:hAnsi="Calibri" w:cs="Calibri"/>
        <w:color w:val="374C80" w:themeColor="accent1" w:themeShade="BF"/>
        <w:kern w:val="0"/>
        <w:sz w:val="18"/>
        <w:szCs w:val="18"/>
      </w:rPr>
    </w:pPr>
    <w:r w:rsidRPr="0049168A">
      <w:rPr>
        <w:rFonts w:ascii="Calibri" w:hAnsi="Calibri" w:cs="Calibri"/>
        <w:color w:val="374C80" w:themeColor="accent1" w:themeShade="BF"/>
        <w:kern w:val="0"/>
        <w:sz w:val="18"/>
        <w:szCs w:val="18"/>
      </w:rPr>
      <w:t>Neapolis University Pafos (NUP)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D9A2A" w14:textId="77777777" w:rsidR="00BC6913" w:rsidRDefault="00BC6913">
      <w:r>
        <w:separator/>
      </w:r>
    </w:p>
    <w:p w14:paraId="6B30117A" w14:textId="77777777" w:rsidR="00BC6913" w:rsidRDefault="00BC6913"/>
  </w:footnote>
  <w:footnote w:type="continuationSeparator" w:id="0">
    <w:p w14:paraId="69AA1EC7" w14:textId="77777777" w:rsidR="00BC6913" w:rsidRDefault="00BC6913">
      <w:r>
        <w:continuationSeparator/>
      </w:r>
    </w:p>
    <w:p w14:paraId="3E6B97C1" w14:textId="77777777" w:rsidR="00BC6913" w:rsidRDefault="00BC69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58A1C" w14:textId="530D0418" w:rsidR="002566BA" w:rsidRPr="00306622" w:rsidRDefault="002566BA" w:rsidP="00264309">
    <w:pPr>
      <w:pBdr>
        <w:bottom w:val="single" w:sz="2" w:space="1" w:color="336699"/>
      </w:pBdr>
      <w:spacing w:after="0" w:line="252" w:lineRule="auto"/>
      <w:ind w:left="1418" w:right="-138"/>
      <w:jc w:val="right"/>
      <w:rPr>
        <w:rFonts w:eastAsiaTheme="minorHAnsi" w:cstheme="minorHAnsi"/>
        <w:b/>
        <w:smallCaps/>
        <w:color w:val="374C80" w:themeColor="accent1" w:themeShade="BF"/>
        <w:kern w:val="0"/>
        <w:sz w:val="56"/>
        <w:szCs w:val="56"/>
        <w:lang w:eastAsia="en-US"/>
        <w14:ligatures w14:val="none"/>
      </w:rPr>
    </w:pPr>
    <w:r>
      <w:rPr>
        <w:noProof/>
      </w:rPr>
      <w:drawing>
        <wp:anchor distT="0" distB="0" distL="114300" distR="114300" simplePos="0" relativeHeight="251659264" behindDoc="0" locked="0" layoutInCell="1" allowOverlap="1" wp14:anchorId="12D05966" wp14:editId="6502C786">
          <wp:simplePos x="0" y="0"/>
          <wp:positionH relativeFrom="column">
            <wp:posOffset>-570865</wp:posOffset>
          </wp:positionH>
          <wp:positionV relativeFrom="paragraph">
            <wp:posOffset>-259080</wp:posOffset>
          </wp:positionV>
          <wp:extent cx="1424940" cy="773525"/>
          <wp:effectExtent l="0" t="0" r="0" b="0"/>
          <wp:wrapNone/>
          <wp:docPr id="1084155311" name="Picture 1084155311" descr="Neapolis University Pafos, Cyprus Adaptive • Inspiring • Today •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apolis University Pafos, Cyprus Adaptive • Inspiring • Today • Educ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40" cy="77352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Fonts w:eastAsiaTheme="minorHAnsi" w:cstheme="minorHAnsi"/>
          <w:b/>
          <w:smallCaps/>
          <w:color w:val="374C80" w:themeColor="accent1" w:themeShade="BF"/>
          <w:kern w:val="0"/>
          <w:sz w:val="24"/>
          <w:szCs w:val="24"/>
          <w:lang w:eastAsia="en-US"/>
          <w14:ligatures w14:val="none"/>
        </w:rPr>
        <w:alias w:val="Title"/>
        <w:tag w:val=""/>
        <w:id w:val="1155185388"/>
        <w:placeholder>
          <w:docPart w:val="AF591597A35A4A6CA6AC233D386E4F04"/>
        </w:placeholder>
        <w:dataBinding w:prefixMappings="xmlns:ns0='http://purl.org/dc/elements/1.1/' xmlns:ns1='http://schemas.openxmlformats.org/package/2006/metadata/core-properties' " w:xpath="/ns1:coreProperties[1]/ns0:title[1]" w:storeItemID="{6C3C8BC8-F283-45AE-878A-BAB7291924A1}"/>
        <w:text/>
      </w:sdtPr>
      <w:sdtEndPr/>
      <w:sdtContent>
        <w:r w:rsidR="00D66DCA">
          <w:rPr>
            <w:rFonts w:eastAsiaTheme="minorHAnsi" w:cstheme="minorHAnsi"/>
            <w:b/>
            <w:smallCaps/>
            <w:color w:val="374C80" w:themeColor="accent1" w:themeShade="BF"/>
            <w:kern w:val="0"/>
            <w:sz w:val="24"/>
            <w:szCs w:val="24"/>
            <w:lang w:eastAsia="en-US"/>
            <w14:ligatures w14:val="none"/>
          </w:rPr>
          <w:t>PLAGIARISM AND GENERATIVE AI POLICY</w:t>
        </w:r>
      </w:sdtContent>
    </w:sdt>
  </w:p>
  <w:p w14:paraId="10511C10" w14:textId="28B69315" w:rsidR="00034B97" w:rsidRPr="00C66823" w:rsidRDefault="00034B97" w:rsidP="00DA6996">
    <w:pPr>
      <w:pStyle w:val="Subtitle"/>
      <w:ind w:left="0"/>
      <w:jc w:val="lef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197"/>
    <w:multiLevelType w:val="multilevel"/>
    <w:tmpl w:val="1F36C402"/>
    <w:numStyleLink w:val="newliststyle"/>
  </w:abstractNum>
  <w:abstractNum w:abstractNumId="1" w15:restartNumberingAfterBreak="0">
    <w:nsid w:val="0BB43265"/>
    <w:multiLevelType w:val="multilevel"/>
    <w:tmpl w:val="F564A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E383C"/>
    <w:multiLevelType w:val="hybridMultilevel"/>
    <w:tmpl w:val="4CD0452A"/>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23ED6316"/>
    <w:multiLevelType w:val="multilevel"/>
    <w:tmpl w:val="CC52DB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D6D20"/>
    <w:multiLevelType w:val="hybridMultilevel"/>
    <w:tmpl w:val="B4DE4594"/>
    <w:lvl w:ilvl="0" w:tplc="A8B0EC6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53D71"/>
    <w:multiLevelType w:val="multilevel"/>
    <w:tmpl w:val="1F36C402"/>
    <w:styleLink w:val="newliststyle"/>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pStyle w:val="Heading4"/>
      <w:lvlText w:val="%1.%2.%3.%4."/>
      <w:lvlJc w:val="left"/>
      <w:pPr>
        <w:ind w:left="357" w:hanging="357"/>
      </w:pPr>
      <w:rPr>
        <w:rFonts w:hint="default"/>
      </w:rPr>
    </w:lvl>
    <w:lvl w:ilvl="4">
      <w:start w:val="1"/>
      <w:numFmt w:val="decimal"/>
      <w:pStyle w:val="Heading5"/>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 w15:restartNumberingAfterBreak="0">
    <w:nsid w:val="2DA4377D"/>
    <w:multiLevelType w:val="multilevel"/>
    <w:tmpl w:val="E7DCA160"/>
    <w:styleLink w:val="MyHeading2"/>
    <w:lvl w:ilvl="0">
      <w:start w:val="1"/>
      <w:numFmt w:val="decimal"/>
      <w:lvlText w:val="%1.1.1"/>
      <w:lvlJc w:val="left"/>
      <w:pPr>
        <w:ind w:left="1440" w:hanging="360"/>
      </w:pPr>
      <w:rPr>
        <w:rFonts w:hint="default"/>
      </w:rPr>
    </w:lvl>
    <w:lvl w:ilvl="1">
      <w:start w:val="1"/>
      <w:numFmt w:val="none"/>
      <w:lvlText w:val="1.1"/>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7" w15:restartNumberingAfterBreak="0">
    <w:nsid w:val="35652008"/>
    <w:multiLevelType w:val="multilevel"/>
    <w:tmpl w:val="2DEC16D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9F63FE"/>
    <w:multiLevelType w:val="multilevel"/>
    <w:tmpl w:val="80E2D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712A10"/>
    <w:multiLevelType w:val="multilevel"/>
    <w:tmpl w:val="A68EF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F84052"/>
    <w:multiLevelType w:val="multilevel"/>
    <w:tmpl w:val="52C83F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511F49CD"/>
    <w:multiLevelType w:val="hybridMultilevel"/>
    <w:tmpl w:val="00480B80"/>
    <w:lvl w:ilvl="0" w:tplc="ABBE1D5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C18636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E04527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CC4889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568B3A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7FE03C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402E69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E14273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078D62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71E6B34"/>
    <w:multiLevelType w:val="hybridMultilevel"/>
    <w:tmpl w:val="D562AB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5B514E"/>
    <w:multiLevelType w:val="multilevel"/>
    <w:tmpl w:val="31AE5D8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A945D9"/>
    <w:multiLevelType w:val="multilevel"/>
    <w:tmpl w:val="1F36C402"/>
    <w:numStyleLink w:val="newliststyle"/>
  </w:abstractNum>
  <w:abstractNum w:abstractNumId="15" w15:restartNumberingAfterBreak="0">
    <w:nsid w:val="7A9D338D"/>
    <w:multiLevelType w:val="multilevel"/>
    <w:tmpl w:val="8F9E2AF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17888658">
    <w:abstractNumId w:val="4"/>
  </w:num>
  <w:num w:numId="2" w16cid:durableId="1669328">
    <w:abstractNumId w:val="5"/>
  </w:num>
  <w:num w:numId="3" w16cid:durableId="1685278088">
    <w:abstractNumId w:val="0"/>
  </w:num>
  <w:num w:numId="4" w16cid:durableId="382945814">
    <w:abstractNumId w:val="10"/>
  </w:num>
  <w:num w:numId="5" w16cid:durableId="1354964360">
    <w:abstractNumId w:val="14"/>
    <w:lvlOverride w:ilvl="0">
      <w:lvl w:ilvl="0">
        <w:start w:val="1"/>
        <w:numFmt w:val="decimal"/>
        <w:pStyle w:val="Heading1"/>
        <w:lvlText w:val="%1."/>
        <w:lvlJc w:val="left"/>
        <w:pPr>
          <w:ind w:left="357" w:hanging="357"/>
        </w:pPr>
        <w:rPr>
          <w:rFonts w:hint="default"/>
        </w:rPr>
      </w:lvl>
    </w:lvlOverride>
    <w:lvlOverride w:ilvl="1">
      <w:lvl w:ilvl="1">
        <w:start w:val="1"/>
        <w:numFmt w:val="decimal"/>
        <w:pStyle w:val="Heading2"/>
        <w:lvlText w:val="%1.%2."/>
        <w:lvlJc w:val="left"/>
        <w:pPr>
          <w:ind w:left="357" w:hanging="357"/>
        </w:pPr>
        <w:rPr>
          <w:rFonts w:hint="default"/>
        </w:rPr>
      </w:lvl>
    </w:lvlOverride>
    <w:lvlOverride w:ilvl="2">
      <w:lvl w:ilvl="2">
        <w:start w:val="1"/>
        <w:numFmt w:val="decimal"/>
        <w:pStyle w:val="Heading3"/>
        <w:lvlText w:val="%1.%2.%3."/>
        <w:lvlJc w:val="left"/>
        <w:pPr>
          <w:ind w:left="357" w:hanging="357"/>
        </w:pPr>
        <w:rPr>
          <w:rFonts w:hint="default"/>
        </w:rPr>
      </w:lvl>
    </w:lvlOverride>
    <w:lvlOverride w:ilvl="3">
      <w:lvl w:ilvl="3">
        <w:start w:val="1"/>
        <w:numFmt w:val="decimal"/>
        <w:pStyle w:val="Heading4"/>
        <w:lvlText w:val="%1.%2.%3.%4."/>
        <w:lvlJc w:val="left"/>
        <w:pPr>
          <w:ind w:left="357" w:hanging="357"/>
        </w:pPr>
        <w:rPr>
          <w:rFonts w:hint="default"/>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6" w16cid:durableId="1126704901">
    <w:abstractNumId w:val="6"/>
  </w:num>
  <w:num w:numId="7" w16cid:durableId="63529922">
    <w:abstractNumId w:val="9"/>
  </w:num>
  <w:num w:numId="8" w16cid:durableId="1497113581">
    <w:abstractNumId w:val="15"/>
  </w:num>
  <w:num w:numId="9" w16cid:durableId="1452243649">
    <w:abstractNumId w:val="1"/>
  </w:num>
  <w:num w:numId="10" w16cid:durableId="474371332">
    <w:abstractNumId w:val="8"/>
  </w:num>
  <w:num w:numId="11" w16cid:durableId="1534145888">
    <w:abstractNumId w:val="14"/>
    <w:lvlOverride w:ilvl="0">
      <w:lvl w:ilvl="0">
        <w:start w:val="1"/>
        <w:numFmt w:val="decimal"/>
        <w:pStyle w:val="Heading1"/>
        <w:lvlText w:val="%1."/>
        <w:lvlJc w:val="left"/>
        <w:pPr>
          <w:ind w:left="357" w:hanging="357"/>
        </w:pPr>
        <w:rPr>
          <w:rFonts w:hint="default"/>
        </w:rPr>
      </w:lvl>
    </w:lvlOverride>
    <w:lvlOverride w:ilvl="1">
      <w:lvl w:ilvl="1">
        <w:start w:val="1"/>
        <w:numFmt w:val="decimal"/>
        <w:pStyle w:val="Heading2"/>
        <w:lvlText w:val="%1.%2."/>
        <w:lvlJc w:val="left"/>
        <w:pPr>
          <w:ind w:left="357" w:hanging="357"/>
        </w:pPr>
        <w:rPr>
          <w:rFonts w:hint="default"/>
        </w:rPr>
      </w:lvl>
    </w:lvlOverride>
    <w:lvlOverride w:ilvl="2">
      <w:lvl w:ilvl="2">
        <w:start w:val="1"/>
        <w:numFmt w:val="decimal"/>
        <w:pStyle w:val="Heading3"/>
        <w:lvlText w:val="%1.%2.%3."/>
        <w:lvlJc w:val="left"/>
        <w:pPr>
          <w:ind w:left="357" w:hanging="357"/>
        </w:pPr>
        <w:rPr>
          <w:rFonts w:hint="default"/>
        </w:rPr>
      </w:lvl>
    </w:lvlOverride>
    <w:lvlOverride w:ilvl="3">
      <w:lvl w:ilvl="3">
        <w:start w:val="1"/>
        <w:numFmt w:val="decimal"/>
        <w:pStyle w:val="Heading4"/>
        <w:lvlText w:val="%1.%2.%3.%4."/>
        <w:lvlJc w:val="left"/>
        <w:pPr>
          <w:ind w:left="357" w:hanging="357"/>
        </w:pPr>
        <w:rPr>
          <w:rFonts w:hint="default"/>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12" w16cid:durableId="158540134">
    <w:abstractNumId w:val="14"/>
    <w:lvlOverride w:ilvl="0">
      <w:lvl w:ilvl="0">
        <w:start w:val="1"/>
        <w:numFmt w:val="decimal"/>
        <w:pStyle w:val="Heading1"/>
        <w:lvlText w:val="%1."/>
        <w:lvlJc w:val="left"/>
        <w:pPr>
          <w:ind w:left="357" w:hanging="357"/>
        </w:pPr>
        <w:rPr>
          <w:rFonts w:hint="default"/>
        </w:rPr>
      </w:lvl>
    </w:lvlOverride>
    <w:lvlOverride w:ilvl="1">
      <w:lvl w:ilvl="1">
        <w:start w:val="1"/>
        <w:numFmt w:val="decimal"/>
        <w:pStyle w:val="Heading2"/>
        <w:lvlText w:val="%1.%2."/>
        <w:lvlJc w:val="left"/>
        <w:pPr>
          <w:ind w:left="357" w:hanging="357"/>
        </w:pPr>
        <w:rPr>
          <w:rFonts w:hint="default"/>
        </w:rPr>
      </w:lvl>
    </w:lvlOverride>
    <w:lvlOverride w:ilvl="2">
      <w:lvl w:ilvl="2">
        <w:start w:val="1"/>
        <w:numFmt w:val="decimal"/>
        <w:pStyle w:val="Heading3"/>
        <w:lvlText w:val="%1.%2.%3."/>
        <w:lvlJc w:val="left"/>
        <w:pPr>
          <w:ind w:left="357" w:hanging="357"/>
        </w:pPr>
        <w:rPr>
          <w:rFonts w:hint="default"/>
        </w:rPr>
      </w:lvl>
    </w:lvlOverride>
    <w:lvlOverride w:ilvl="3">
      <w:lvl w:ilvl="3">
        <w:start w:val="1"/>
        <w:numFmt w:val="decimal"/>
        <w:pStyle w:val="Heading4"/>
        <w:lvlText w:val="%1.%2.%3.%4."/>
        <w:lvlJc w:val="left"/>
        <w:pPr>
          <w:ind w:left="357" w:hanging="357"/>
        </w:pPr>
        <w:rPr>
          <w:rFonts w:hint="default"/>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13" w16cid:durableId="692459935">
    <w:abstractNumId w:val="14"/>
    <w:lvlOverride w:ilvl="0">
      <w:lvl w:ilvl="0">
        <w:start w:val="1"/>
        <w:numFmt w:val="decimal"/>
        <w:pStyle w:val="Heading1"/>
        <w:lvlText w:val="%1."/>
        <w:lvlJc w:val="left"/>
        <w:pPr>
          <w:ind w:left="357" w:hanging="357"/>
        </w:pPr>
        <w:rPr>
          <w:rFonts w:hint="default"/>
        </w:rPr>
      </w:lvl>
    </w:lvlOverride>
    <w:lvlOverride w:ilvl="1">
      <w:lvl w:ilvl="1">
        <w:start w:val="1"/>
        <w:numFmt w:val="decimal"/>
        <w:pStyle w:val="Heading2"/>
        <w:lvlText w:val="%1.%2."/>
        <w:lvlJc w:val="left"/>
        <w:pPr>
          <w:ind w:left="357" w:hanging="357"/>
        </w:pPr>
        <w:rPr>
          <w:rFonts w:hint="default"/>
        </w:rPr>
      </w:lvl>
    </w:lvlOverride>
    <w:lvlOverride w:ilvl="2">
      <w:lvl w:ilvl="2">
        <w:start w:val="1"/>
        <w:numFmt w:val="decimal"/>
        <w:pStyle w:val="Heading3"/>
        <w:lvlText w:val="%1.%2.%3."/>
        <w:lvlJc w:val="left"/>
        <w:pPr>
          <w:ind w:left="357" w:hanging="357"/>
        </w:pPr>
        <w:rPr>
          <w:rFonts w:hint="default"/>
        </w:rPr>
      </w:lvl>
    </w:lvlOverride>
    <w:lvlOverride w:ilvl="3">
      <w:lvl w:ilvl="3">
        <w:start w:val="1"/>
        <w:numFmt w:val="decimal"/>
        <w:pStyle w:val="Heading4"/>
        <w:lvlText w:val="%1.%2.%3.%4."/>
        <w:lvlJc w:val="left"/>
        <w:pPr>
          <w:ind w:left="357" w:hanging="357"/>
        </w:pPr>
        <w:rPr>
          <w:rFonts w:hint="default"/>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14" w16cid:durableId="2069263468">
    <w:abstractNumId w:val="14"/>
    <w:lvlOverride w:ilvl="0">
      <w:lvl w:ilvl="0">
        <w:start w:val="1"/>
        <w:numFmt w:val="decimal"/>
        <w:pStyle w:val="Heading1"/>
        <w:lvlText w:val="%1."/>
        <w:lvlJc w:val="left"/>
        <w:pPr>
          <w:ind w:left="357" w:hanging="357"/>
        </w:pPr>
        <w:rPr>
          <w:rFonts w:hint="default"/>
        </w:rPr>
      </w:lvl>
    </w:lvlOverride>
    <w:lvlOverride w:ilvl="1">
      <w:lvl w:ilvl="1">
        <w:start w:val="1"/>
        <w:numFmt w:val="decimal"/>
        <w:pStyle w:val="Heading2"/>
        <w:lvlText w:val="%1.%2."/>
        <w:lvlJc w:val="left"/>
        <w:pPr>
          <w:ind w:left="357" w:hanging="357"/>
        </w:pPr>
        <w:rPr>
          <w:rFonts w:hint="default"/>
        </w:rPr>
      </w:lvl>
    </w:lvlOverride>
    <w:lvlOverride w:ilvl="2">
      <w:lvl w:ilvl="2">
        <w:start w:val="1"/>
        <w:numFmt w:val="decimal"/>
        <w:pStyle w:val="Heading3"/>
        <w:lvlText w:val="%1.%2.%3."/>
        <w:lvlJc w:val="left"/>
        <w:pPr>
          <w:ind w:left="357" w:hanging="357"/>
        </w:pPr>
        <w:rPr>
          <w:rFonts w:hint="default"/>
        </w:rPr>
      </w:lvl>
    </w:lvlOverride>
    <w:lvlOverride w:ilvl="3">
      <w:lvl w:ilvl="3">
        <w:start w:val="1"/>
        <w:numFmt w:val="decimal"/>
        <w:pStyle w:val="Heading4"/>
        <w:lvlText w:val="%1.%2.%3.%4."/>
        <w:lvlJc w:val="left"/>
        <w:pPr>
          <w:ind w:left="357" w:hanging="357"/>
        </w:pPr>
        <w:rPr>
          <w:rFonts w:hint="default"/>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15" w16cid:durableId="557473293">
    <w:abstractNumId w:val="14"/>
    <w:lvlOverride w:ilvl="0">
      <w:lvl w:ilvl="0">
        <w:start w:val="1"/>
        <w:numFmt w:val="decimal"/>
        <w:pStyle w:val="Heading1"/>
        <w:lvlText w:val="%1."/>
        <w:lvlJc w:val="left"/>
        <w:pPr>
          <w:ind w:left="357" w:hanging="357"/>
        </w:pPr>
        <w:rPr>
          <w:rFonts w:hint="default"/>
        </w:rPr>
      </w:lvl>
    </w:lvlOverride>
    <w:lvlOverride w:ilvl="1">
      <w:lvl w:ilvl="1">
        <w:start w:val="1"/>
        <w:numFmt w:val="decimal"/>
        <w:pStyle w:val="Heading2"/>
        <w:lvlText w:val="%1.%2."/>
        <w:lvlJc w:val="left"/>
        <w:pPr>
          <w:ind w:left="357" w:hanging="357"/>
        </w:pPr>
        <w:rPr>
          <w:rFonts w:hint="default"/>
        </w:rPr>
      </w:lvl>
    </w:lvlOverride>
    <w:lvlOverride w:ilvl="2">
      <w:lvl w:ilvl="2">
        <w:start w:val="1"/>
        <w:numFmt w:val="decimal"/>
        <w:pStyle w:val="Heading3"/>
        <w:lvlText w:val="%1.%2.%3."/>
        <w:lvlJc w:val="left"/>
        <w:pPr>
          <w:ind w:left="357" w:hanging="357"/>
        </w:pPr>
        <w:rPr>
          <w:rFonts w:hint="default"/>
        </w:rPr>
      </w:lvl>
    </w:lvlOverride>
    <w:lvlOverride w:ilvl="3">
      <w:lvl w:ilvl="3">
        <w:start w:val="1"/>
        <w:numFmt w:val="decimal"/>
        <w:pStyle w:val="Heading4"/>
        <w:lvlText w:val="%1.%2.%3.%4."/>
        <w:lvlJc w:val="left"/>
        <w:pPr>
          <w:ind w:left="357" w:hanging="357"/>
        </w:pPr>
        <w:rPr>
          <w:rFonts w:hint="default"/>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16" w16cid:durableId="46876614">
    <w:abstractNumId w:val="14"/>
    <w:lvlOverride w:ilvl="0">
      <w:lvl w:ilvl="0">
        <w:start w:val="1"/>
        <w:numFmt w:val="decimal"/>
        <w:pStyle w:val="Heading1"/>
        <w:lvlText w:val="%1."/>
        <w:lvlJc w:val="left"/>
        <w:pPr>
          <w:ind w:left="357" w:hanging="357"/>
        </w:pPr>
        <w:rPr>
          <w:rFonts w:hint="default"/>
        </w:rPr>
      </w:lvl>
    </w:lvlOverride>
    <w:lvlOverride w:ilvl="1">
      <w:lvl w:ilvl="1">
        <w:start w:val="1"/>
        <w:numFmt w:val="decimal"/>
        <w:pStyle w:val="Heading2"/>
        <w:lvlText w:val="%1.%2."/>
        <w:lvlJc w:val="left"/>
        <w:pPr>
          <w:ind w:left="357" w:hanging="357"/>
        </w:pPr>
        <w:rPr>
          <w:rFonts w:hint="default"/>
        </w:rPr>
      </w:lvl>
    </w:lvlOverride>
    <w:lvlOverride w:ilvl="2">
      <w:lvl w:ilvl="2">
        <w:start w:val="1"/>
        <w:numFmt w:val="decimal"/>
        <w:pStyle w:val="Heading3"/>
        <w:lvlText w:val="%1.%2.%3."/>
        <w:lvlJc w:val="left"/>
        <w:pPr>
          <w:ind w:left="357" w:hanging="357"/>
        </w:pPr>
        <w:rPr>
          <w:rFonts w:hint="default"/>
        </w:rPr>
      </w:lvl>
    </w:lvlOverride>
    <w:lvlOverride w:ilvl="3">
      <w:lvl w:ilvl="3">
        <w:start w:val="1"/>
        <w:numFmt w:val="decimal"/>
        <w:pStyle w:val="Heading4"/>
        <w:lvlText w:val="%1.%2.%3.%4."/>
        <w:lvlJc w:val="left"/>
        <w:pPr>
          <w:ind w:left="357" w:hanging="357"/>
        </w:pPr>
        <w:rPr>
          <w:rFonts w:hint="default"/>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17" w16cid:durableId="1241257903">
    <w:abstractNumId w:val="12"/>
  </w:num>
  <w:num w:numId="18" w16cid:durableId="1000540744">
    <w:abstractNumId w:val="2"/>
  </w:num>
  <w:num w:numId="19" w16cid:durableId="313023694">
    <w:abstractNumId w:val="7"/>
  </w:num>
  <w:num w:numId="20" w16cid:durableId="28727547">
    <w:abstractNumId w:val="3"/>
  </w:num>
  <w:num w:numId="21" w16cid:durableId="1798836351">
    <w:abstractNumId w:val="13"/>
  </w:num>
  <w:num w:numId="22" w16cid:durableId="72282913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1" w:cryptProviderType="rsaAES" w:cryptAlgorithmClass="hash" w:cryptAlgorithmType="typeAny" w:cryptAlgorithmSid="14" w:cryptSpinCount="100000" w:hash="m1E3naHPeb3ZG/q1zPL3OiWjEpDUO3+mojma4khQgcKaAWXiyILCQ0474zq2fb66BWnXtnogGRkGENtvQTcHAA==" w:salt="mq5XFfltfPpwLRVYMbpOA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27"/>
    <w:rsid w:val="000009EF"/>
    <w:rsid w:val="00004080"/>
    <w:rsid w:val="0000588B"/>
    <w:rsid w:val="00005B89"/>
    <w:rsid w:val="000070C8"/>
    <w:rsid w:val="0001075D"/>
    <w:rsid w:val="00012F55"/>
    <w:rsid w:val="00013492"/>
    <w:rsid w:val="000135B5"/>
    <w:rsid w:val="00016F2B"/>
    <w:rsid w:val="00021BD1"/>
    <w:rsid w:val="000232FB"/>
    <w:rsid w:val="000252DE"/>
    <w:rsid w:val="00025959"/>
    <w:rsid w:val="00026D65"/>
    <w:rsid w:val="00027C4A"/>
    <w:rsid w:val="00034B97"/>
    <w:rsid w:val="00034C1E"/>
    <w:rsid w:val="00036E24"/>
    <w:rsid w:val="00041CB9"/>
    <w:rsid w:val="000432B1"/>
    <w:rsid w:val="00044310"/>
    <w:rsid w:val="00045FD4"/>
    <w:rsid w:val="00046380"/>
    <w:rsid w:val="00050939"/>
    <w:rsid w:val="000513E3"/>
    <w:rsid w:val="00054282"/>
    <w:rsid w:val="000548B1"/>
    <w:rsid w:val="000571D6"/>
    <w:rsid w:val="000615F6"/>
    <w:rsid w:val="0006490B"/>
    <w:rsid w:val="00071281"/>
    <w:rsid w:val="00073806"/>
    <w:rsid w:val="00073988"/>
    <w:rsid w:val="0007514D"/>
    <w:rsid w:val="0007714D"/>
    <w:rsid w:val="00082996"/>
    <w:rsid w:val="00083914"/>
    <w:rsid w:val="00083A24"/>
    <w:rsid w:val="00084D08"/>
    <w:rsid w:val="000876F5"/>
    <w:rsid w:val="00090805"/>
    <w:rsid w:val="00090AD7"/>
    <w:rsid w:val="00092782"/>
    <w:rsid w:val="000933EE"/>
    <w:rsid w:val="00094606"/>
    <w:rsid w:val="00094DF4"/>
    <w:rsid w:val="000954A9"/>
    <w:rsid w:val="00095D41"/>
    <w:rsid w:val="00096606"/>
    <w:rsid w:val="000979D7"/>
    <w:rsid w:val="000A2F90"/>
    <w:rsid w:val="000A3644"/>
    <w:rsid w:val="000A6D28"/>
    <w:rsid w:val="000A7EED"/>
    <w:rsid w:val="000B2B91"/>
    <w:rsid w:val="000B4633"/>
    <w:rsid w:val="000B5941"/>
    <w:rsid w:val="000B60D2"/>
    <w:rsid w:val="000B7549"/>
    <w:rsid w:val="000C1AAF"/>
    <w:rsid w:val="000C51D3"/>
    <w:rsid w:val="000C6DD0"/>
    <w:rsid w:val="000D0018"/>
    <w:rsid w:val="000D0730"/>
    <w:rsid w:val="000D3857"/>
    <w:rsid w:val="000D4821"/>
    <w:rsid w:val="000E01D9"/>
    <w:rsid w:val="000E0414"/>
    <w:rsid w:val="000E0464"/>
    <w:rsid w:val="000E0D1D"/>
    <w:rsid w:val="000E108F"/>
    <w:rsid w:val="000E1727"/>
    <w:rsid w:val="000E2186"/>
    <w:rsid w:val="000E3E05"/>
    <w:rsid w:val="000E421B"/>
    <w:rsid w:val="000E5A59"/>
    <w:rsid w:val="000E625A"/>
    <w:rsid w:val="000E7BBA"/>
    <w:rsid w:val="000F0345"/>
    <w:rsid w:val="000F0F95"/>
    <w:rsid w:val="000F26A3"/>
    <w:rsid w:val="000F2EAF"/>
    <w:rsid w:val="000F32F6"/>
    <w:rsid w:val="000F5294"/>
    <w:rsid w:val="00100032"/>
    <w:rsid w:val="00100424"/>
    <w:rsid w:val="0010250B"/>
    <w:rsid w:val="00102AC2"/>
    <w:rsid w:val="001069A3"/>
    <w:rsid w:val="001102CD"/>
    <w:rsid w:val="0011195F"/>
    <w:rsid w:val="00111D71"/>
    <w:rsid w:val="00112401"/>
    <w:rsid w:val="00112919"/>
    <w:rsid w:val="001133A0"/>
    <w:rsid w:val="001135BA"/>
    <w:rsid w:val="00115786"/>
    <w:rsid w:val="00121F43"/>
    <w:rsid w:val="00124CA0"/>
    <w:rsid w:val="00125A65"/>
    <w:rsid w:val="0013041A"/>
    <w:rsid w:val="00132018"/>
    <w:rsid w:val="00132ED8"/>
    <w:rsid w:val="00133ACA"/>
    <w:rsid w:val="00142B18"/>
    <w:rsid w:val="001440C6"/>
    <w:rsid w:val="00145156"/>
    <w:rsid w:val="001459DA"/>
    <w:rsid w:val="00147E44"/>
    <w:rsid w:val="001523C4"/>
    <w:rsid w:val="0015395C"/>
    <w:rsid w:val="00156D4E"/>
    <w:rsid w:val="00156F4E"/>
    <w:rsid w:val="00160962"/>
    <w:rsid w:val="001610A6"/>
    <w:rsid w:val="0016196F"/>
    <w:rsid w:val="00161A84"/>
    <w:rsid w:val="00163464"/>
    <w:rsid w:val="00167966"/>
    <w:rsid w:val="0017071D"/>
    <w:rsid w:val="00173BD1"/>
    <w:rsid w:val="00173C6A"/>
    <w:rsid w:val="001757AF"/>
    <w:rsid w:val="00175BD4"/>
    <w:rsid w:val="00176468"/>
    <w:rsid w:val="00176B28"/>
    <w:rsid w:val="00177CFC"/>
    <w:rsid w:val="001812BE"/>
    <w:rsid w:val="00181EA5"/>
    <w:rsid w:val="00182AF7"/>
    <w:rsid w:val="00183ABE"/>
    <w:rsid w:val="00185AC3"/>
    <w:rsid w:val="0019153E"/>
    <w:rsid w:val="0019690F"/>
    <w:rsid w:val="001979F9"/>
    <w:rsid w:val="001A0A8A"/>
    <w:rsid w:val="001A1556"/>
    <w:rsid w:val="001A1FC5"/>
    <w:rsid w:val="001A3F42"/>
    <w:rsid w:val="001A4320"/>
    <w:rsid w:val="001A4672"/>
    <w:rsid w:val="001A5750"/>
    <w:rsid w:val="001A7157"/>
    <w:rsid w:val="001A7FFD"/>
    <w:rsid w:val="001B37E1"/>
    <w:rsid w:val="001B3CEB"/>
    <w:rsid w:val="001B44D8"/>
    <w:rsid w:val="001B6433"/>
    <w:rsid w:val="001B760B"/>
    <w:rsid w:val="001C081F"/>
    <w:rsid w:val="001C084C"/>
    <w:rsid w:val="001C2E15"/>
    <w:rsid w:val="001C30FD"/>
    <w:rsid w:val="001C3574"/>
    <w:rsid w:val="001C3F7F"/>
    <w:rsid w:val="001C41DB"/>
    <w:rsid w:val="001D283E"/>
    <w:rsid w:val="001D385B"/>
    <w:rsid w:val="001D6175"/>
    <w:rsid w:val="001E0910"/>
    <w:rsid w:val="001E16B5"/>
    <w:rsid w:val="001E2DF1"/>
    <w:rsid w:val="001E3CA3"/>
    <w:rsid w:val="001E4203"/>
    <w:rsid w:val="001E42F5"/>
    <w:rsid w:val="001E5A74"/>
    <w:rsid w:val="001E7409"/>
    <w:rsid w:val="001E7FD5"/>
    <w:rsid w:val="001F214D"/>
    <w:rsid w:val="001F2D20"/>
    <w:rsid w:val="001F3713"/>
    <w:rsid w:val="001F3A4A"/>
    <w:rsid w:val="001F4F15"/>
    <w:rsid w:val="001F4F6E"/>
    <w:rsid w:val="001F6E7A"/>
    <w:rsid w:val="002007E5"/>
    <w:rsid w:val="00200D81"/>
    <w:rsid w:val="00200F93"/>
    <w:rsid w:val="00201F1D"/>
    <w:rsid w:val="00201F4F"/>
    <w:rsid w:val="002021C8"/>
    <w:rsid w:val="0020416D"/>
    <w:rsid w:val="0021470E"/>
    <w:rsid w:val="0021702F"/>
    <w:rsid w:val="002216E3"/>
    <w:rsid w:val="002221E2"/>
    <w:rsid w:val="002302BC"/>
    <w:rsid w:val="00233997"/>
    <w:rsid w:val="00234200"/>
    <w:rsid w:val="002405DE"/>
    <w:rsid w:val="002408D4"/>
    <w:rsid w:val="00240E9E"/>
    <w:rsid w:val="00242E86"/>
    <w:rsid w:val="002430B5"/>
    <w:rsid w:val="00243ACB"/>
    <w:rsid w:val="0024618E"/>
    <w:rsid w:val="00247ED0"/>
    <w:rsid w:val="0025090F"/>
    <w:rsid w:val="002518F6"/>
    <w:rsid w:val="002566BA"/>
    <w:rsid w:val="00260311"/>
    <w:rsid w:val="00261520"/>
    <w:rsid w:val="00263664"/>
    <w:rsid w:val="00264309"/>
    <w:rsid w:val="002668AD"/>
    <w:rsid w:val="00271A98"/>
    <w:rsid w:val="0027275A"/>
    <w:rsid w:val="00274324"/>
    <w:rsid w:val="002752D4"/>
    <w:rsid w:val="002803AD"/>
    <w:rsid w:val="00280CC5"/>
    <w:rsid w:val="00282B22"/>
    <w:rsid w:val="002839F5"/>
    <w:rsid w:val="00283B89"/>
    <w:rsid w:val="002842F7"/>
    <w:rsid w:val="00284918"/>
    <w:rsid w:val="0029075F"/>
    <w:rsid w:val="00295545"/>
    <w:rsid w:val="00295F83"/>
    <w:rsid w:val="002972A5"/>
    <w:rsid w:val="002A2555"/>
    <w:rsid w:val="002A29CB"/>
    <w:rsid w:val="002A382F"/>
    <w:rsid w:val="002A3B1F"/>
    <w:rsid w:val="002A4CE3"/>
    <w:rsid w:val="002A4F3E"/>
    <w:rsid w:val="002A65B9"/>
    <w:rsid w:val="002A71DE"/>
    <w:rsid w:val="002A7593"/>
    <w:rsid w:val="002B1237"/>
    <w:rsid w:val="002C1E4D"/>
    <w:rsid w:val="002C2239"/>
    <w:rsid w:val="002C3325"/>
    <w:rsid w:val="002C552A"/>
    <w:rsid w:val="002C72D3"/>
    <w:rsid w:val="002D06B2"/>
    <w:rsid w:val="002D10E6"/>
    <w:rsid w:val="002D1F9F"/>
    <w:rsid w:val="002D32A5"/>
    <w:rsid w:val="002D4407"/>
    <w:rsid w:val="002D6483"/>
    <w:rsid w:val="002E5580"/>
    <w:rsid w:val="002E6379"/>
    <w:rsid w:val="002F0CE7"/>
    <w:rsid w:val="002F552C"/>
    <w:rsid w:val="002F7BD4"/>
    <w:rsid w:val="003001AE"/>
    <w:rsid w:val="003010C9"/>
    <w:rsid w:val="00302EF5"/>
    <w:rsid w:val="003037B5"/>
    <w:rsid w:val="003039FE"/>
    <w:rsid w:val="003049C9"/>
    <w:rsid w:val="003127E7"/>
    <w:rsid w:val="0031665D"/>
    <w:rsid w:val="003174F5"/>
    <w:rsid w:val="00317A7C"/>
    <w:rsid w:val="00324F11"/>
    <w:rsid w:val="00331C3F"/>
    <w:rsid w:val="003363EB"/>
    <w:rsid w:val="00340287"/>
    <w:rsid w:val="003405B0"/>
    <w:rsid w:val="003448F0"/>
    <w:rsid w:val="00347A9C"/>
    <w:rsid w:val="003544A5"/>
    <w:rsid w:val="00354B85"/>
    <w:rsid w:val="00355A0A"/>
    <w:rsid w:val="003567B5"/>
    <w:rsid w:val="00363C50"/>
    <w:rsid w:val="00364C81"/>
    <w:rsid w:val="003701C6"/>
    <w:rsid w:val="0037113B"/>
    <w:rsid w:val="003715E2"/>
    <w:rsid w:val="00373053"/>
    <w:rsid w:val="003738A8"/>
    <w:rsid w:val="00374906"/>
    <w:rsid w:val="003801C5"/>
    <w:rsid w:val="00380278"/>
    <w:rsid w:val="00382DE4"/>
    <w:rsid w:val="00385D69"/>
    <w:rsid w:val="003865F8"/>
    <w:rsid w:val="00387F3F"/>
    <w:rsid w:val="00391311"/>
    <w:rsid w:val="0039300E"/>
    <w:rsid w:val="003961AC"/>
    <w:rsid w:val="003A09AA"/>
    <w:rsid w:val="003A1853"/>
    <w:rsid w:val="003A3308"/>
    <w:rsid w:val="003A65CD"/>
    <w:rsid w:val="003B0D80"/>
    <w:rsid w:val="003B3B6C"/>
    <w:rsid w:val="003B3E26"/>
    <w:rsid w:val="003B430B"/>
    <w:rsid w:val="003B7FCA"/>
    <w:rsid w:val="003C0511"/>
    <w:rsid w:val="003C4673"/>
    <w:rsid w:val="003C4FAF"/>
    <w:rsid w:val="003C59B1"/>
    <w:rsid w:val="003C658C"/>
    <w:rsid w:val="003C6704"/>
    <w:rsid w:val="003D152A"/>
    <w:rsid w:val="003D1F24"/>
    <w:rsid w:val="003D1FD8"/>
    <w:rsid w:val="003D21C3"/>
    <w:rsid w:val="003D2522"/>
    <w:rsid w:val="003D2D37"/>
    <w:rsid w:val="003D2E37"/>
    <w:rsid w:val="003D68F5"/>
    <w:rsid w:val="003E1539"/>
    <w:rsid w:val="003E35C4"/>
    <w:rsid w:val="003E526D"/>
    <w:rsid w:val="003E582F"/>
    <w:rsid w:val="003E6CBB"/>
    <w:rsid w:val="003E7AB9"/>
    <w:rsid w:val="003F3303"/>
    <w:rsid w:val="00401FA5"/>
    <w:rsid w:val="004075BC"/>
    <w:rsid w:val="0041044D"/>
    <w:rsid w:val="00411D3E"/>
    <w:rsid w:val="004141A2"/>
    <w:rsid w:val="004152DB"/>
    <w:rsid w:val="00423D07"/>
    <w:rsid w:val="00423DA4"/>
    <w:rsid w:val="0042429A"/>
    <w:rsid w:val="004254BA"/>
    <w:rsid w:val="00434305"/>
    <w:rsid w:val="00434552"/>
    <w:rsid w:val="00434AA3"/>
    <w:rsid w:val="00434CD1"/>
    <w:rsid w:val="00434F2D"/>
    <w:rsid w:val="0043566B"/>
    <w:rsid w:val="00437CD9"/>
    <w:rsid w:val="00442561"/>
    <w:rsid w:val="00443CBC"/>
    <w:rsid w:val="00447550"/>
    <w:rsid w:val="0045054D"/>
    <w:rsid w:val="00451E51"/>
    <w:rsid w:val="00456217"/>
    <w:rsid w:val="00456AD5"/>
    <w:rsid w:val="00457CB5"/>
    <w:rsid w:val="00460528"/>
    <w:rsid w:val="0046181E"/>
    <w:rsid w:val="004618AB"/>
    <w:rsid w:val="00461A3B"/>
    <w:rsid w:val="00463036"/>
    <w:rsid w:val="00463FB8"/>
    <w:rsid w:val="004656C3"/>
    <w:rsid w:val="00465B1D"/>
    <w:rsid w:val="00471D4B"/>
    <w:rsid w:val="00474A3A"/>
    <w:rsid w:val="004758A9"/>
    <w:rsid w:val="00477C13"/>
    <w:rsid w:val="00477C6F"/>
    <w:rsid w:val="004800F5"/>
    <w:rsid w:val="0048094B"/>
    <w:rsid w:val="00482211"/>
    <w:rsid w:val="0048282F"/>
    <w:rsid w:val="004834D5"/>
    <w:rsid w:val="004839C8"/>
    <w:rsid w:val="00484D1A"/>
    <w:rsid w:val="0048557A"/>
    <w:rsid w:val="00485845"/>
    <w:rsid w:val="00487F33"/>
    <w:rsid w:val="004907B2"/>
    <w:rsid w:val="00491C09"/>
    <w:rsid w:val="00493DEB"/>
    <w:rsid w:val="00493FCB"/>
    <w:rsid w:val="00494243"/>
    <w:rsid w:val="00494CDB"/>
    <w:rsid w:val="00494FA5"/>
    <w:rsid w:val="00495B19"/>
    <w:rsid w:val="0049686F"/>
    <w:rsid w:val="004971E0"/>
    <w:rsid w:val="004A32F1"/>
    <w:rsid w:val="004A6D64"/>
    <w:rsid w:val="004B0EAC"/>
    <w:rsid w:val="004B1516"/>
    <w:rsid w:val="004B31E2"/>
    <w:rsid w:val="004C1422"/>
    <w:rsid w:val="004C3EBE"/>
    <w:rsid w:val="004C6982"/>
    <w:rsid w:val="004C7229"/>
    <w:rsid w:val="004D08DB"/>
    <w:rsid w:val="004D0EE1"/>
    <w:rsid w:val="004D663C"/>
    <w:rsid w:val="004E04C7"/>
    <w:rsid w:val="004E1CED"/>
    <w:rsid w:val="004E2541"/>
    <w:rsid w:val="004E2555"/>
    <w:rsid w:val="004E54B2"/>
    <w:rsid w:val="004E7090"/>
    <w:rsid w:val="004F43D4"/>
    <w:rsid w:val="004F5B6B"/>
    <w:rsid w:val="004F7E96"/>
    <w:rsid w:val="0050327C"/>
    <w:rsid w:val="0050448D"/>
    <w:rsid w:val="00506047"/>
    <w:rsid w:val="00507001"/>
    <w:rsid w:val="00512D31"/>
    <w:rsid w:val="00516991"/>
    <w:rsid w:val="00517CC8"/>
    <w:rsid w:val="0052197E"/>
    <w:rsid w:val="0052224F"/>
    <w:rsid w:val="00522AF9"/>
    <w:rsid w:val="00522CB1"/>
    <w:rsid w:val="0052376A"/>
    <w:rsid w:val="00524909"/>
    <w:rsid w:val="00531B8C"/>
    <w:rsid w:val="00535BAD"/>
    <w:rsid w:val="0053760E"/>
    <w:rsid w:val="0054083C"/>
    <w:rsid w:val="00543627"/>
    <w:rsid w:val="005449AB"/>
    <w:rsid w:val="0054510E"/>
    <w:rsid w:val="00551D88"/>
    <w:rsid w:val="00553DC6"/>
    <w:rsid w:val="00555F8F"/>
    <w:rsid w:val="005565E8"/>
    <w:rsid w:val="00564E32"/>
    <w:rsid w:val="0056641F"/>
    <w:rsid w:val="00574584"/>
    <w:rsid w:val="00581623"/>
    <w:rsid w:val="00581762"/>
    <w:rsid w:val="005818C5"/>
    <w:rsid w:val="00591C4A"/>
    <w:rsid w:val="00594789"/>
    <w:rsid w:val="00597B1D"/>
    <w:rsid w:val="005A0EEF"/>
    <w:rsid w:val="005A19A3"/>
    <w:rsid w:val="005A28DC"/>
    <w:rsid w:val="005A2AE3"/>
    <w:rsid w:val="005A3841"/>
    <w:rsid w:val="005A4935"/>
    <w:rsid w:val="005B15CB"/>
    <w:rsid w:val="005B1D41"/>
    <w:rsid w:val="005B5776"/>
    <w:rsid w:val="005B7C4D"/>
    <w:rsid w:val="005C0021"/>
    <w:rsid w:val="005C1524"/>
    <w:rsid w:val="005C17CA"/>
    <w:rsid w:val="005C1AF6"/>
    <w:rsid w:val="005C2021"/>
    <w:rsid w:val="005C28B2"/>
    <w:rsid w:val="005C38CF"/>
    <w:rsid w:val="005C4856"/>
    <w:rsid w:val="005C749E"/>
    <w:rsid w:val="005C7CC0"/>
    <w:rsid w:val="005D087E"/>
    <w:rsid w:val="005D499D"/>
    <w:rsid w:val="005D49DC"/>
    <w:rsid w:val="005D762F"/>
    <w:rsid w:val="005E0189"/>
    <w:rsid w:val="005E2BF5"/>
    <w:rsid w:val="005E7300"/>
    <w:rsid w:val="005F30BB"/>
    <w:rsid w:val="005F3DA0"/>
    <w:rsid w:val="005F4BBF"/>
    <w:rsid w:val="005F4F2E"/>
    <w:rsid w:val="005F4F3E"/>
    <w:rsid w:val="005F57D7"/>
    <w:rsid w:val="0061015B"/>
    <w:rsid w:val="006117B2"/>
    <w:rsid w:val="00613E7C"/>
    <w:rsid w:val="00614851"/>
    <w:rsid w:val="00617123"/>
    <w:rsid w:val="00617978"/>
    <w:rsid w:val="006254E3"/>
    <w:rsid w:val="00625C61"/>
    <w:rsid w:val="00626CC2"/>
    <w:rsid w:val="00627D25"/>
    <w:rsid w:val="006315E4"/>
    <w:rsid w:val="00631B5E"/>
    <w:rsid w:val="0063405D"/>
    <w:rsid w:val="00634320"/>
    <w:rsid w:val="00635610"/>
    <w:rsid w:val="00635BE7"/>
    <w:rsid w:val="00635DEF"/>
    <w:rsid w:val="00635FA7"/>
    <w:rsid w:val="00637592"/>
    <w:rsid w:val="006437A7"/>
    <w:rsid w:val="00645DCF"/>
    <w:rsid w:val="00650F94"/>
    <w:rsid w:val="00651371"/>
    <w:rsid w:val="00652736"/>
    <w:rsid w:val="00655EA8"/>
    <w:rsid w:val="0065649B"/>
    <w:rsid w:val="00661742"/>
    <w:rsid w:val="00662187"/>
    <w:rsid w:val="0066308E"/>
    <w:rsid w:val="006659C6"/>
    <w:rsid w:val="006659E0"/>
    <w:rsid w:val="006674E3"/>
    <w:rsid w:val="006715CD"/>
    <w:rsid w:val="00673FA0"/>
    <w:rsid w:val="006749CB"/>
    <w:rsid w:val="00674C1D"/>
    <w:rsid w:val="00675C25"/>
    <w:rsid w:val="0067645A"/>
    <w:rsid w:val="00680EB0"/>
    <w:rsid w:val="0068126F"/>
    <w:rsid w:val="00685CC9"/>
    <w:rsid w:val="00691316"/>
    <w:rsid w:val="0069192B"/>
    <w:rsid w:val="00691A46"/>
    <w:rsid w:val="00693AF8"/>
    <w:rsid w:val="00694BD0"/>
    <w:rsid w:val="006A6D41"/>
    <w:rsid w:val="006B04EF"/>
    <w:rsid w:val="006B23C6"/>
    <w:rsid w:val="006B3127"/>
    <w:rsid w:val="006B374D"/>
    <w:rsid w:val="006B57AD"/>
    <w:rsid w:val="006B68C0"/>
    <w:rsid w:val="006B78FA"/>
    <w:rsid w:val="006C08E6"/>
    <w:rsid w:val="006C2AF8"/>
    <w:rsid w:val="006C2BCF"/>
    <w:rsid w:val="006C4A5C"/>
    <w:rsid w:val="006C7FF1"/>
    <w:rsid w:val="006D1DA7"/>
    <w:rsid w:val="006D2C14"/>
    <w:rsid w:val="006D4E10"/>
    <w:rsid w:val="006D547E"/>
    <w:rsid w:val="006D553A"/>
    <w:rsid w:val="006D5746"/>
    <w:rsid w:val="006E08EC"/>
    <w:rsid w:val="006E0A50"/>
    <w:rsid w:val="006E24B5"/>
    <w:rsid w:val="006E251A"/>
    <w:rsid w:val="006E277B"/>
    <w:rsid w:val="006E4E5C"/>
    <w:rsid w:val="006E5C1C"/>
    <w:rsid w:val="006E6119"/>
    <w:rsid w:val="006E61FE"/>
    <w:rsid w:val="006E6D92"/>
    <w:rsid w:val="006F0608"/>
    <w:rsid w:val="006F0EB6"/>
    <w:rsid w:val="006F3F31"/>
    <w:rsid w:val="006F573C"/>
    <w:rsid w:val="006F6092"/>
    <w:rsid w:val="006F6B4D"/>
    <w:rsid w:val="006F780B"/>
    <w:rsid w:val="006F791C"/>
    <w:rsid w:val="007001B0"/>
    <w:rsid w:val="00703C6A"/>
    <w:rsid w:val="00706974"/>
    <w:rsid w:val="00706B5D"/>
    <w:rsid w:val="00706FC7"/>
    <w:rsid w:val="00710283"/>
    <w:rsid w:val="00710445"/>
    <w:rsid w:val="007105EF"/>
    <w:rsid w:val="00715AB0"/>
    <w:rsid w:val="00715B67"/>
    <w:rsid w:val="0072121E"/>
    <w:rsid w:val="00722B05"/>
    <w:rsid w:val="007238E1"/>
    <w:rsid w:val="007239EA"/>
    <w:rsid w:val="00723DEF"/>
    <w:rsid w:val="007276E3"/>
    <w:rsid w:val="0073019F"/>
    <w:rsid w:val="00731487"/>
    <w:rsid w:val="00732B48"/>
    <w:rsid w:val="0073302A"/>
    <w:rsid w:val="00733B4D"/>
    <w:rsid w:val="007344D0"/>
    <w:rsid w:val="00736A27"/>
    <w:rsid w:val="007373CA"/>
    <w:rsid w:val="00737F80"/>
    <w:rsid w:val="007407DA"/>
    <w:rsid w:val="00742483"/>
    <w:rsid w:val="0074419A"/>
    <w:rsid w:val="007449BA"/>
    <w:rsid w:val="0074624D"/>
    <w:rsid w:val="0074762B"/>
    <w:rsid w:val="00752313"/>
    <w:rsid w:val="00754DAA"/>
    <w:rsid w:val="0075582F"/>
    <w:rsid w:val="007564E4"/>
    <w:rsid w:val="00756ABB"/>
    <w:rsid w:val="00757250"/>
    <w:rsid w:val="00761517"/>
    <w:rsid w:val="007615EF"/>
    <w:rsid w:val="0076305C"/>
    <w:rsid w:val="00763264"/>
    <w:rsid w:val="007632AC"/>
    <w:rsid w:val="00764ABD"/>
    <w:rsid w:val="00771D17"/>
    <w:rsid w:val="0077319F"/>
    <w:rsid w:val="007765C1"/>
    <w:rsid w:val="0078043A"/>
    <w:rsid w:val="00781AA0"/>
    <w:rsid w:val="00783B53"/>
    <w:rsid w:val="0078535F"/>
    <w:rsid w:val="00785ADD"/>
    <w:rsid w:val="00792215"/>
    <w:rsid w:val="00792BCC"/>
    <w:rsid w:val="007961EE"/>
    <w:rsid w:val="007976FB"/>
    <w:rsid w:val="00797763"/>
    <w:rsid w:val="007A1145"/>
    <w:rsid w:val="007A17F9"/>
    <w:rsid w:val="007A1F0A"/>
    <w:rsid w:val="007A23A7"/>
    <w:rsid w:val="007A50CA"/>
    <w:rsid w:val="007A5D9F"/>
    <w:rsid w:val="007A62DE"/>
    <w:rsid w:val="007A708E"/>
    <w:rsid w:val="007B523A"/>
    <w:rsid w:val="007B66A7"/>
    <w:rsid w:val="007C0929"/>
    <w:rsid w:val="007C4BB7"/>
    <w:rsid w:val="007C7136"/>
    <w:rsid w:val="007C7BDA"/>
    <w:rsid w:val="007D0F16"/>
    <w:rsid w:val="007D25C8"/>
    <w:rsid w:val="007D3BB4"/>
    <w:rsid w:val="007D4272"/>
    <w:rsid w:val="007D4DC5"/>
    <w:rsid w:val="007D5DA1"/>
    <w:rsid w:val="007D6484"/>
    <w:rsid w:val="007D7FDD"/>
    <w:rsid w:val="007E27EE"/>
    <w:rsid w:val="007E3E13"/>
    <w:rsid w:val="007E40A9"/>
    <w:rsid w:val="007E4383"/>
    <w:rsid w:val="007F167B"/>
    <w:rsid w:val="007F2923"/>
    <w:rsid w:val="007F3012"/>
    <w:rsid w:val="007F5D65"/>
    <w:rsid w:val="00800B73"/>
    <w:rsid w:val="00802B12"/>
    <w:rsid w:val="00803C2C"/>
    <w:rsid w:val="00805862"/>
    <w:rsid w:val="00806149"/>
    <w:rsid w:val="008110E6"/>
    <w:rsid w:val="00811133"/>
    <w:rsid w:val="00813DBB"/>
    <w:rsid w:val="0081424E"/>
    <w:rsid w:val="00816F0E"/>
    <w:rsid w:val="00821428"/>
    <w:rsid w:val="008361E4"/>
    <w:rsid w:val="00841C61"/>
    <w:rsid w:val="008455F7"/>
    <w:rsid w:val="00847881"/>
    <w:rsid w:val="00847E65"/>
    <w:rsid w:val="008502AB"/>
    <w:rsid w:val="00855B8A"/>
    <w:rsid w:val="00861546"/>
    <w:rsid w:val="0086283A"/>
    <w:rsid w:val="00862ADC"/>
    <w:rsid w:val="00870E56"/>
    <w:rsid w:val="008719FB"/>
    <w:rsid w:val="00872A09"/>
    <w:rsid w:val="00874E3F"/>
    <w:rsid w:val="00875441"/>
    <w:rsid w:val="00875C66"/>
    <w:rsid w:val="008771FF"/>
    <w:rsid w:val="00880A66"/>
    <w:rsid w:val="008842F9"/>
    <w:rsid w:val="00887186"/>
    <w:rsid w:val="00887440"/>
    <w:rsid w:val="00887AAA"/>
    <w:rsid w:val="00891790"/>
    <w:rsid w:val="008973F9"/>
    <w:rsid w:val="008A1176"/>
    <w:rsid w:val="008A25C7"/>
    <w:rsid w:val="008A43AF"/>
    <w:rsid w:val="008A446D"/>
    <w:rsid w:val="008A6C3F"/>
    <w:rsid w:val="008A6C46"/>
    <w:rsid w:val="008A6FA9"/>
    <w:rsid w:val="008B289E"/>
    <w:rsid w:val="008B2FCB"/>
    <w:rsid w:val="008B474B"/>
    <w:rsid w:val="008B57E9"/>
    <w:rsid w:val="008C4910"/>
    <w:rsid w:val="008C4BB7"/>
    <w:rsid w:val="008D061E"/>
    <w:rsid w:val="008D192C"/>
    <w:rsid w:val="008D4D9E"/>
    <w:rsid w:val="008D6449"/>
    <w:rsid w:val="008E0776"/>
    <w:rsid w:val="008E69B4"/>
    <w:rsid w:val="008E7E65"/>
    <w:rsid w:val="008F043E"/>
    <w:rsid w:val="008F0F2A"/>
    <w:rsid w:val="008F16A1"/>
    <w:rsid w:val="008F2E51"/>
    <w:rsid w:val="008F4004"/>
    <w:rsid w:val="008F4923"/>
    <w:rsid w:val="008F6029"/>
    <w:rsid w:val="008F6B9D"/>
    <w:rsid w:val="008F6BFE"/>
    <w:rsid w:val="008F7F64"/>
    <w:rsid w:val="00900404"/>
    <w:rsid w:val="00903C8D"/>
    <w:rsid w:val="00905F55"/>
    <w:rsid w:val="00907FD0"/>
    <w:rsid w:val="009108BD"/>
    <w:rsid w:val="00911460"/>
    <w:rsid w:val="0091193E"/>
    <w:rsid w:val="00914857"/>
    <w:rsid w:val="009202DE"/>
    <w:rsid w:val="009205FA"/>
    <w:rsid w:val="00921EC9"/>
    <w:rsid w:val="009237DC"/>
    <w:rsid w:val="009242ED"/>
    <w:rsid w:val="009268E0"/>
    <w:rsid w:val="00926A42"/>
    <w:rsid w:val="009272F1"/>
    <w:rsid w:val="00931709"/>
    <w:rsid w:val="00932E93"/>
    <w:rsid w:val="0093424A"/>
    <w:rsid w:val="0093437A"/>
    <w:rsid w:val="009358EE"/>
    <w:rsid w:val="0093671B"/>
    <w:rsid w:val="00936EDF"/>
    <w:rsid w:val="009378BD"/>
    <w:rsid w:val="00941584"/>
    <w:rsid w:val="00942CCA"/>
    <w:rsid w:val="00942D9C"/>
    <w:rsid w:val="00943FED"/>
    <w:rsid w:val="009448B2"/>
    <w:rsid w:val="00945D30"/>
    <w:rsid w:val="009466EC"/>
    <w:rsid w:val="00946988"/>
    <w:rsid w:val="009517F6"/>
    <w:rsid w:val="00951A5A"/>
    <w:rsid w:val="00953349"/>
    <w:rsid w:val="009562DC"/>
    <w:rsid w:val="0096579C"/>
    <w:rsid w:val="00965E9B"/>
    <w:rsid w:val="0097196B"/>
    <w:rsid w:val="009733CC"/>
    <w:rsid w:val="00973670"/>
    <w:rsid w:val="00974505"/>
    <w:rsid w:val="0097626C"/>
    <w:rsid w:val="00980C15"/>
    <w:rsid w:val="00982D0A"/>
    <w:rsid w:val="00983D19"/>
    <w:rsid w:val="0098414C"/>
    <w:rsid w:val="009862EB"/>
    <w:rsid w:val="00987C44"/>
    <w:rsid w:val="0099303E"/>
    <w:rsid w:val="00993D81"/>
    <w:rsid w:val="00994A37"/>
    <w:rsid w:val="009952EA"/>
    <w:rsid w:val="009A01EC"/>
    <w:rsid w:val="009A1959"/>
    <w:rsid w:val="009A3296"/>
    <w:rsid w:val="009A469B"/>
    <w:rsid w:val="009A5E9C"/>
    <w:rsid w:val="009A6562"/>
    <w:rsid w:val="009A6D3D"/>
    <w:rsid w:val="009B5C66"/>
    <w:rsid w:val="009B5FBD"/>
    <w:rsid w:val="009B6275"/>
    <w:rsid w:val="009C2B4D"/>
    <w:rsid w:val="009C4B26"/>
    <w:rsid w:val="009C6518"/>
    <w:rsid w:val="009C72F8"/>
    <w:rsid w:val="009C7676"/>
    <w:rsid w:val="009D03C9"/>
    <w:rsid w:val="009D22D0"/>
    <w:rsid w:val="009D2E62"/>
    <w:rsid w:val="009D582D"/>
    <w:rsid w:val="009D5853"/>
    <w:rsid w:val="009D734F"/>
    <w:rsid w:val="009E1BC8"/>
    <w:rsid w:val="009E39F9"/>
    <w:rsid w:val="009E6285"/>
    <w:rsid w:val="009E7387"/>
    <w:rsid w:val="009F0485"/>
    <w:rsid w:val="009F2852"/>
    <w:rsid w:val="009F500C"/>
    <w:rsid w:val="00A00796"/>
    <w:rsid w:val="00A0187A"/>
    <w:rsid w:val="00A02D4D"/>
    <w:rsid w:val="00A03A2F"/>
    <w:rsid w:val="00A03D05"/>
    <w:rsid w:val="00A041F7"/>
    <w:rsid w:val="00A042C1"/>
    <w:rsid w:val="00A04650"/>
    <w:rsid w:val="00A04FC0"/>
    <w:rsid w:val="00A11F4B"/>
    <w:rsid w:val="00A13CA9"/>
    <w:rsid w:val="00A16AE5"/>
    <w:rsid w:val="00A2137F"/>
    <w:rsid w:val="00A21454"/>
    <w:rsid w:val="00A21894"/>
    <w:rsid w:val="00A2364B"/>
    <w:rsid w:val="00A25852"/>
    <w:rsid w:val="00A2643A"/>
    <w:rsid w:val="00A26561"/>
    <w:rsid w:val="00A26E34"/>
    <w:rsid w:val="00A26F69"/>
    <w:rsid w:val="00A27ECF"/>
    <w:rsid w:val="00A3222F"/>
    <w:rsid w:val="00A340CB"/>
    <w:rsid w:val="00A407C8"/>
    <w:rsid w:val="00A4214F"/>
    <w:rsid w:val="00A424BC"/>
    <w:rsid w:val="00A42722"/>
    <w:rsid w:val="00A42775"/>
    <w:rsid w:val="00A428E8"/>
    <w:rsid w:val="00A438CE"/>
    <w:rsid w:val="00A45659"/>
    <w:rsid w:val="00A47AA4"/>
    <w:rsid w:val="00A47ABC"/>
    <w:rsid w:val="00A5063F"/>
    <w:rsid w:val="00A50E15"/>
    <w:rsid w:val="00A544C6"/>
    <w:rsid w:val="00A56420"/>
    <w:rsid w:val="00A60058"/>
    <w:rsid w:val="00A63ED4"/>
    <w:rsid w:val="00A64C22"/>
    <w:rsid w:val="00A668B2"/>
    <w:rsid w:val="00A71C11"/>
    <w:rsid w:val="00A73354"/>
    <w:rsid w:val="00A815C9"/>
    <w:rsid w:val="00A86EC3"/>
    <w:rsid w:val="00A87A6D"/>
    <w:rsid w:val="00A90746"/>
    <w:rsid w:val="00A9143E"/>
    <w:rsid w:val="00A93D81"/>
    <w:rsid w:val="00A94130"/>
    <w:rsid w:val="00A950BF"/>
    <w:rsid w:val="00A970E2"/>
    <w:rsid w:val="00AA0A4F"/>
    <w:rsid w:val="00AA109D"/>
    <w:rsid w:val="00AA2516"/>
    <w:rsid w:val="00AA2A6A"/>
    <w:rsid w:val="00AA42F6"/>
    <w:rsid w:val="00AB2F2A"/>
    <w:rsid w:val="00AB317E"/>
    <w:rsid w:val="00AB54B6"/>
    <w:rsid w:val="00AB64F0"/>
    <w:rsid w:val="00AB7885"/>
    <w:rsid w:val="00AC2664"/>
    <w:rsid w:val="00AC3A72"/>
    <w:rsid w:val="00AC503E"/>
    <w:rsid w:val="00AC5B5C"/>
    <w:rsid w:val="00AC749E"/>
    <w:rsid w:val="00AC768C"/>
    <w:rsid w:val="00AD1517"/>
    <w:rsid w:val="00AD327A"/>
    <w:rsid w:val="00AE0201"/>
    <w:rsid w:val="00AE0E9F"/>
    <w:rsid w:val="00AE2466"/>
    <w:rsid w:val="00AE4A48"/>
    <w:rsid w:val="00AE5F70"/>
    <w:rsid w:val="00AE6A81"/>
    <w:rsid w:val="00AE7D6C"/>
    <w:rsid w:val="00AF0318"/>
    <w:rsid w:val="00AF0CD3"/>
    <w:rsid w:val="00AF1050"/>
    <w:rsid w:val="00AF18D3"/>
    <w:rsid w:val="00AF6954"/>
    <w:rsid w:val="00B002C2"/>
    <w:rsid w:val="00B01B1B"/>
    <w:rsid w:val="00B022D3"/>
    <w:rsid w:val="00B02A00"/>
    <w:rsid w:val="00B037D0"/>
    <w:rsid w:val="00B1015F"/>
    <w:rsid w:val="00B1297A"/>
    <w:rsid w:val="00B14E22"/>
    <w:rsid w:val="00B15AC3"/>
    <w:rsid w:val="00B15E3D"/>
    <w:rsid w:val="00B20444"/>
    <w:rsid w:val="00B2137E"/>
    <w:rsid w:val="00B2164B"/>
    <w:rsid w:val="00B22409"/>
    <w:rsid w:val="00B22466"/>
    <w:rsid w:val="00B26612"/>
    <w:rsid w:val="00B30677"/>
    <w:rsid w:val="00B33B54"/>
    <w:rsid w:val="00B33D58"/>
    <w:rsid w:val="00B34CC8"/>
    <w:rsid w:val="00B420F0"/>
    <w:rsid w:val="00B44A8F"/>
    <w:rsid w:val="00B45D2B"/>
    <w:rsid w:val="00B51C9E"/>
    <w:rsid w:val="00B52C2F"/>
    <w:rsid w:val="00B52E13"/>
    <w:rsid w:val="00B52F53"/>
    <w:rsid w:val="00B532EC"/>
    <w:rsid w:val="00B53525"/>
    <w:rsid w:val="00B53D31"/>
    <w:rsid w:val="00B5656C"/>
    <w:rsid w:val="00B61058"/>
    <w:rsid w:val="00B630F7"/>
    <w:rsid w:val="00B6561A"/>
    <w:rsid w:val="00B714E8"/>
    <w:rsid w:val="00B71DED"/>
    <w:rsid w:val="00B74BBD"/>
    <w:rsid w:val="00B776DB"/>
    <w:rsid w:val="00B82780"/>
    <w:rsid w:val="00B8375A"/>
    <w:rsid w:val="00B83887"/>
    <w:rsid w:val="00B85C6F"/>
    <w:rsid w:val="00B86FB2"/>
    <w:rsid w:val="00B90F9D"/>
    <w:rsid w:val="00B92CDE"/>
    <w:rsid w:val="00B92F30"/>
    <w:rsid w:val="00B9477B"/>
    <w:rsid w:val="00B948BA"/>
    <w:rsid w:val="00B9507A"/>
    <w:rsid w:val="00B9628D"/>
    <w:rsid w:val="00B97666"/>
    <w:rsid w:val="00BA1544"/>
    <w:rsid w:val="00BA424C"/>
    <w:rsid w:val="00BA4608"/>
    <w:rsid w:val="00BA4921"/>
    <w:rsid w:val="00BA4E80"/>
    <w:rsid w:val="00BA71B2"/>
    <w:rsid w:val="00BB0139"/>
    <w:rsid w:val="00BB357D"/>
    <w:rsid w:val="00BB3E90"/>
    <w:rsid w:val="00BB404E"/>
    <w:rsid w:val="00BB4BA7"/>
    <w:rsid w:val="00BB60E3"/>
    <w:rsid w:val="00BB7602"/>
    <w:rsid w:val="00BB7D72"/>
    <w:rsid w:val="00BC1FD4"/>
    <w:rsid w:val="00BC430D"/>
    <w:rsid w:val="00BC56F7"/>
    <w:rsid w:val="00BC6913"/>
    <w:rsid w:val="00BC741B"/>
    <w:rsid w:val="00BC7F92"/>
    <w:rsid w:val="00BD3AC4"/>
    <w:rsid w:val="00BD628D"/>
    <w:rsid w:val="00BE4A2B"/>
    <w:rsid w:val="00BE50C2"/>
    <w:rsid w:val="00BE765F"/>
    <w:rsid w:val="00BF14BD"/>
    <w:rsid w:val="00BF1A04"/>
    <w:rsid w:val="00BF67CD"/>
    <w:rsid w:val="00BF707E"/>
    <w:rsid w:val="00C018B8"/>
    <w:rsid w:val="00C01C97"/>
    <w:rsid w:val="00C02F6A"/>
    <w:rsid w:val="00C03010"/>
    <w:rsid w:val="00C0613A"/>
    <w:rsid w:val="00C1107A"/>
    <w:rsid w:val="00C12314"/>
    <w:rsid w:val="00C130B1"/>
    <w:rsid w:val="00C132D8"/>
    <w:rsid w:val="00C137AA"/>
    <w:rsid w:val="00C15B0F"/>
    <w:rsid w:val="00C16170"/>
    <w:rsid w:val="00C2033E"/>
    <w:rsid w:val="00C22DBE"/>
    <w:rsid w:val="00C2420C"/>
    <w:rsid w:val="00C244F5"/>
    <w:rsid w:val="00C24CC8"/>
    <w:rsid w:val="00C24CDD"/>
    <w:rsid w:val="00C25B73"/>
    <w:rsid w:val="00C276E4"/>
    <w:rsid w:val="00C31463"/>
    <w:rsid w:val="00C317F0"/>
    <w:rsid w:val="00C32BBF"/>
    <w:rsid w:val="00C35BFD"/>
    <w:rsid w:val="00C368AF"/>
    <w:rsid w:val="00C369B9"/>
    <w:rsid w:val="00C37428"/>
    <w:rsid w:val="00C37BDB"/>
    <w:rsid w:val="00C4370F"/>
    <w:rsid w:val="00C465DA"/>
    <w:rsid w:val="00C50469"/>
    <w:rsid w:val="00C52D9B"/>
    <w:rsid w:val="00C53A0C"/>
    <w:rsid w:val="00C5480F"/>
    <w:rsid w:val="00C54E45"/>
    <w:rsid w:val="00C565E0"/>
    <w:rsid w:val="00C567AE"/>
    <w:rsid w:val="00C57DCD"/>
    <w:rsid w:val="00C65E8D"/>
    <w:rsid w:val="00C65FC3"/>
    <w:rsid w:val="00C66299"/>
    <w:rsid w:val="00C66823"/>
    <w:rsid w:val="00C71D04"/>
    <w:rsid w:val="00C72DAF"/>
    <w:rsid w:val="00C73DF8"/>
    <w:rsid w:val="00C75B0F"/>
    <w:rsid w:val="00C77B93"/>
    <w:rsid w:val="00C80268"/>
    <w:rsid w:val="00C83246"/>
    <w:rsid w:val="00C8513F"/>
    <w:rsid w:val="00C86101"/>
    <w:rsid w:val="00C90D19"/>
    <w:rsid w:val="00C93668"/>
    <w:rsid w:val="00C93DA2"/>
    <w:rsid w:val="00C947CE"/>
    <w:rsid w:val="00C94C64"/>
    <w:rsid w:val="00C961FB"/>
    <w:rsid w:val="00C96415"/>
    <w:rsid w:val="00CA26AD"/>
    <w:rsid w:val="00CA27DC"/>
    <w:rsid w:val="00CA3D2F"/>
    <w:rsid w:val="00CA4D0D"/>
    <w:rsid w:val="00CB3155"/>
    <w:rsid w:val="00CB4F1D"/>
    <w:rsid w:val="00CC0C1B"/>
    <w:rsid w:val="00CC28CF"/>
    <w:rsid w:val="00CC2E12"/>
    <w:rsid w:val="00CC50C9"/>
    <w:rsid w:val="00CC520A"/>
    <w:rsid w:val="00CC5783"/>
    <w:rsid w:val="00CE0684"/>
    <w:rsid w:val="00CE2C3C"/>
    <w:rsid w:val="00CE661E"/>
    <w:rsid w:val="00CE6D93"/>
    <w:rsid w:val="00CF30D9"/>
    <w:rsid w:val="00CF70BA"/>
    <w:rsid w:val="00CF7817"/>
    <w:rsid w:val="00D008B5"/>
    <w:rsid w:val="00D01052"/>
    <w:rsid w:val="00D01A50"/>
    <w:rsid w:val="00D04039"/>
    <w:rsid w:val="00D07CAE"/>
    <w:rsid w:val="00D100AE"/>
    <w:rsid w:val="00D17628"/>
    <w:rsid w:val="00D17E04"/>
    <w:rsid w:val="00D205DB"/>
    <w:rsid w:val="00D20AA2"/>
    <w:rsid w:val="00D2296B"/>
    <w:rsid w:val="00D247DE"/>
    <w:rsid w:val="00D26EC4"/>
    <w:rsid w:val="00D3249C"/>
    <w:rsid w:val="00D32CCE"/>
    <w:rsid w:val="00D40069"/>
    <w:rsid w:val="00D43E97"/>
    <w:rsid w:val="00D44EA6"/>
    <w:rsid w:val="00D44FE7"/>
    <w:rsid w:val="00D45D9D"/>
    <w:rsid w:val="00D53201"/>
    <w:rsid w:val="00D537A1"/>
    <w:rsid w:val="00D5495B"/>
    <w:rsid w:val="00D54B8D"/>
    <w:rsid w:val="00D57850"/>
    <w:rsid w:val="00D60C03"/>
    <w:rsid w:val="00D61542"/>
    <w:rsid w:val="00D63808"/>
    <w:rsid w:val="00D64EB3"/>
    <w:rsid w:val="00D65222"/>
    <w:rsid w:val="00D66DCA"/>
    <w:rsid w:val="00D72564"/>
    <w:rsid w:val="00D74674"/>
    <w:rsid w:val="00D81B2A"/>
    <w:rsid w:val="00D90B57"/>
    <w:rsid w:val="00D92E19"/>
    <w:rsid w:val="00D92F5C"/>
    <w:rsid w:val="00D939F2"/>
    <w:rsid w:val="00DA12BC"/>
    <w:rsid w:val="00DA1A2D"/>
    <w:rsid w:val="00DA231F"/>
    <w:rsid w:val="00DA5279"/>
    <w:rsid w:val="00DA6996"/>
    <w:rsid w:val="00DB1267"/>
    <w:rsid w:val="00DB2ED0"/>
    <w:rsid w:val="00DB3B4F"/>
    <w:rsid w:val="00DB59BE"/>
    <w:rsid w:val="00DB5B8B"/>
    <w:rsid w:val="00DC13F7"/>
    <w:rsid w:val="00DC28E5"/>
    <w:rsid w:val="00DC5B6B"/>
    <w:rsid w:val="00DC6AB0"/>
    <w:rsid w:val="00DD0892"/>
    <w:rsid w:val="00DD15F2"/>
    <w:rsid w:val="00DD1C45"/>
    <w:rsid w:val="00DD7BF8"/>
    <w:rsid w:val="00DE192E"/>
    <w:rsid w:val="00DE3117"/>
    <w:rsid w:val="00DE3844"/>
    <w:rsid w:val="00DE4AF7"/>
    <w:rsid w:val="00DE6DA5"/>
    <w:rsid w:val="00DE75C1"/>
    <w:rsid w:val="00DF0106"/>
    <w:rsid w:val="00DF3C4A"/>
    <w:rsid w:val="00E01F66"/>
    <w:rsid w:val="00E03DBF"/>
    <w:rsid w:val="00E04F9F"/>
    <w:rsid w:val="00E05BF1"/>
    <w:rsid w:val="00E11B09"/>
    <w:rsid w:val="00E14A0C"/>
    <w:rsid w:val="00E1596B"/>
    <w:rsid w:val="00E21CAB"/>
    <w:rsid w:val="00E25235"/>
    <w:rsid w:val="00E26BB7"/>
    <w:rsid w:val="00E31263"/>
    <w:rsid w:val="00E36912"/>
    <w:rsid w:val="00E4180C"/>
    <w:rsid w:val="00E43545"/>
    <w:rsid w:val="00E446EB"/>
    <w:rsid w:val="00E45CAD"/>
    <w:rsid w:val="00E52749"/>
    <w:rsid w:val="00E53B6E"/>
    <w:rsid w:val="00E57571"/>
    <w:rsid w:val="00E60579"/>
    <w:rsid w:val="00E607BE"/>
    <w:rsid w:val="00E63183"/>
    <w:rsid w:val="00E63DD3"/>
    <w:rsid w:val="00E64AB8"/>
    <w:rsid w:val="00E66E3B"/>
    <w:rsid w:val="00E67906"/>
    <w:rsid w:val="00E67CD4"/>
    <w:rsid w:val="00E70B80"/>
    <w:rsid w:val="00E72586"/>
    <w:rsid w:val="00E7276A"/>
    <w:rsid w:val="00E731B6"/>
    <w:rsid w:val="00E745DA"/>
    <w:rsid w:val="00E81948"/>
    <w:rsid w:val="00E82676"/>
    <w:rsid w:val="00E840A0"/>
    <w:rsid w:val="00E8476C"/>
    <w:rsid w:val="00E8529C"/>
    <w:rsid w:val="00E85BCE"/>
    <w:rsid w:val="00E86BBA"/>
    <w:rsid w:val="00E87EB5"/>
    <w:rsid w:val="00E92A9D"/>
    <w:rsid w:val="00E9468F"/>
    <w:rsid w:val="00E95C57"/>
    <w:rsid w:val="00E96B85"/>
    <w:rsid w:val="00EA3A42"/>
    <w:rsid w:val="00EA4008"/>
    <w:rsid w:val="00EA4504"/>
    <w:rsid w:val="00EA521A"/>
    <w:rsid w:val="00EA7666"/>
    <w:rsid w:val="00EA7B90"/>
    <w:rsid w:val="00EB078C"/>
    <w:rsid w:val="00EB28C8"/>
    <w:rsid w:val="00EB2F8E"/>
    <w:rsid w:val="00EB501C"/>
    <w:rsid w:val="00EB5986"/>
    <w:rsid w:val="00EC0AC1"/>
    <w:rsid w:val="00EC12AB"/>
    <w:rsid w:val="00EC3BF9"/>
    <w:rsid w:val="00ED08B6"/>
    <w:rsid w:val="00ED29D1"/>
    <w:rsid w:val="00ED4C38"/>
    <w:rsid w:val="00ED7DAA"/>
    <w:rsid w:val="00EE00B7"/>
    <w:rsid w:val="00EE160D"/>
    <w:rsid w:val="00EE300A"/>
    <w:rsid w:val="00EE7701"/>
    <w:rsid w:val="00EF1147"/>
    <w:rsid w:val="00EF1204"/>
    <w:rsid w:val="00EF4D10"/>
    <w:rsid w:val="00EF5EB0"/>
    <w:rsid w:val="00EF7F0B"/>
    <w:rsid w:val="00F03158"/>
    <w:rsid w:val="00F04193"/>
    <w:rsid w:val="00F10F30"/>
    <w:rsid w:val="00F113ED"/>
    <w:rsid w:val="00F11877"/>
    <w:rsid w:val="00F1251B"/>
    <w:rsid w:val="00F13166"/>
    <w:rsid w:val="00F13B1A"/>
    <w:rsid w:val="00F17034"/>
    <w:rsid w:val="00F1753C"/>
    <w:rsid w:val="00F2016F"/>
    <w:rsid w:val="00F2158B"/>
    <w:rsid w:val="00F21D15"/>
    <w:rsid w:val="00F23680"/>
    <w:rsid w:val="00F242DE"/>
    <w:rsid w:val="00F250AD"/>
    <w:rsid w:val="00F255B3"/>
    <w:rsid w:val="00F25DFE"/>
    <w:rsid w:val="00F2694C"/>
    <w:rsid w:val="00F27BD4"/>
    <w:rsid w:val="00F305FA"/>
    <w:rsid w:val="00F30C1A"/>
    <w:rsid w:val="00F31532"/>
    <w:rsid w:val="00F3629D"/>
    <w:rsid w:val="00F37380"/>
    <w:rsid w:val="00F37F97"/>
    <w:rsid w:val="00F41219"/>
    <w:rsid w:val="00F41E70"/>
    <w:rsid w:val="00F42AC6"/>
    <w:rsid w:val="00F4308A"/>
    <w:rsid w:val="00F43718"/>
    <w:rsid w:val="00F43BC3"/>
    <w:rsid w:val="00F506EA"/>
    <w:rsid w:val="00F52267"/>
    <w:rsid w:val="00F53127"/>
    <w:rsid w:val="00F54BED"/>
    <w:rsid w:val="00F5661B"/>
    <w:rsid w:val="00F66961"/>
    <w:rsid w:val="00F66F82"/>
    <w:rsid w:val="00F671BC"/>
    <w:rsid w:val="00F72C81"/>
    <w:rsid w:val="00F74AAF"/>
    <w:rsid w:val="00F8049F"/>
    <w:rsid w:val="00F81A5C"/>
    <w:rsid w:val="00F82D99"/>
    <w:rsid w:val="00F85164"/>
    <w:rsid w:val="00F85434"/>
    <w:rsid w:val="00F86BFF"/>
    <w:rsid w:val="00F87598"/>
    <w:rsid w:val="00F93255"/>
    <w:rsid w:val="00F942EC"/>
    <w:rsid w:val="00F95D32"/>
    <w:rsid w:val="00F96FD5"/>
    <w:rsid w:val="00F971B2"/>
    <w:rsid w:val="00FA37E8"/>
    <w:rsid w:val="00FA6426"/>
    <w:rsid w:val="00FA695E"/>
    <w:rsid w:val="00FA74FD"/>
    <w:rsid w:val="00FA7979"/>
    <w:rsid w:val="00FB0CA9"/>
    <w:rsid w:val="00FB0CAA"/>
    <w:rsid w:val="00FB1F4F"/>
    <w:rsid w:val="00FB333B"/>
    <w:rsid w:val="00FB3D67"/>
    <w:rsid w:val="00FC1CFF"/>
    <w:rsid w:val="00FC3809"/>
    <w:rsid w:val="00FC52BE"/>
    <w:rsid w:val="00FD55CB"/>
    <w:rsid w:val="00FD5B7F"/>
    <w:rsid w:val="00FD7513"/>
    <w:rsid w:val="00FE0617"/>
    <w:rsid w:val="00FE08E3"/>
    <w:rsid w:val="00FE2ADC"/>
    <w:rsid w:val="00FE30D1"/>
    <w:rsid w:val="00FE3442"/>
    <w:rsid w:val="00FE35C5"/>
    <w:rsid w:val="00FE3CB6"/>
    <w:rsid w:val="00FE40F2"/>
    <w:rsid w:val="00FE6C6F"/>
    <w:rsid w:val="00FF15B2"/>
    <w:rsid w:val="00FF3D5A"/>
    <w:rsid w:val="00FF4F67"/>
    <w:rsid w:val="00FF5FBA"/>
    <w:rsid w:val="00FF6C7A"/>
    <w:rsid w:val="00FF6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753113"/>
  <w15:docId w15:val="{E96E12B9-BEEB-40B5-B1D0-0B1C1F24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2"/>
        <w:sz w:val="22"/>
        <w:szCs w:val="22"/>
        <w:lang w:val="en-US" w:eastAsia="ja-JP" w:bidi="ar-SA"/>
        <w14:ligatures w14:val="standard"/>
      </w:rPr>
    </w:rPrDefault>
    <w:pPrDefault>
      <w:pPr>
        <w:spacing w:after="24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CC0"/>
    <w:pPr>
      <w:spacing w:after="120" w:line="240" w:lineRule="auto"/>
      <w:ind w:left="72" w:right="72"/>
    </w:pPr>
  </w:style>
  <w:style w:type="paragraph" w:styleId="Heading1">
    <w:name w:val="heading 1"/>
    <w:basedOn w:val="Normal"/>
    <w:next w:val="Normal"/>
    <w:link w:val="Heading1Char"/>
    <w:uiPriority w:val="9"/>
    <w:qFormat/>
    <w:rsid w:val="003C6704"/>
    <w:pPr>
      <w:keepNext/>
      <w:keepLines/>
      <w:numPr>
        <w:numId w:val="5"/>
      </w:numPr>
      <w:spacing w:after="40"/>
      <w:outlineLvl w:val="0"/>
    </w:pPr>
    <w:rPr>
      <w:rFonts w:asciiTheme="majorHAnsi" w:eastAsiaTheme="majorEastAsia" w:hAnsiTheme="majorHAnsi" w:cstheme="majorBidi"/>
      <w:b/>
      <w:color w:val="4A66AC" w:themeColor="accent1"/>
      <w:sz w:val="32"/>
      <w:szCs w:val="28"/>
      <w:lang w:val="en-GB"/>
    </w:rPr>
  </w:style>
  <w:style w:type="paragraph" w:styleId="Heading2">
    <w:name w:val="heading 2"/>
    <w:basedOn w:val="Normal"/>
    <w:next w:val="Normal"/>
    <w:link w:val="Heading2Char"/>
    <w:uiPriority w:val="9"/>
    <w:qFormat/>
    <w:rsid w:val="003C6704"/>
    <w:pPr>
      <w:keepNext/>
      <w:keepLines/>
      <w:numPr>
        <w:ilvl w:val="1"/>
        <w:numId w:val="5"/>
      </w:numPr>
      <w:spacing w:before="120"/>
      <w:outlineLvl w:val="1"/>
    </w:pPr>
    <w:rPr>
      <w:rFonts w:asciiTheme="majorHAnsi" w:eastAsiaTheme="majorEastAsia" w:hAnsiTheme="majorHAnsi" w:cstheme="majorBidi"/>
      <w:b/>
      <w:caps/>
      <w:color w:val="629DD1" w:themeColor="accent2"/>
      <w:sz w:val="28"/>
      <w:szCs w:val="24"/>
    </w:rPr>
  </w:style>
  <w:style w:type="paragraph" w:styleId="Heading3">
    <w:name w:val="heading 3"/>
    <w:basedOn w:val="Normal"/>
    <w:next w:val="Normal"/>
    <w:link w:val="Heading3Char"/>
    <w:uiPriority w:val="9"/>
    <w:qFormat/>
    <w:rsid w:val="003C6704"/>
    <w:pPr>
      <w:keepNext/>
      <w:keepLines/>
      <w:numPr>
        <w:ilvl w:val="2"/>
        <w:numId w:val="5"/>
      </w:numPr>
      <w:spacing w:before="120"/>
      <w:outlineLvl w:val="2"/>
    </w:pPr>
    <w:rPr>
      <w:rFonts w:asciiTheme="majorHAnsi" w:eastAsiaTheme="majorEastAsia" w:hAnsiTheme="majorHAnsi" w:cstheme="majorBidi"/>
      <w:b/>
      <w:caps/>
      <w:color w:val="1E5E9F" w:themeColor="accent3" w:themeShade="BF"/>
    </w:rPr>
  </w:style>
  <w:style w:type="paragraph" w:styleId="Heading4">
    <w:name w:val="heading 4"/>
    <w:basedOn w:val="Normal"/>
    <w:next w:val="Normal"/>
    <w:link w:val="Heading4Char"/>
    <w:uiPriority w:val="9"/>
    <w:unhideWhenUsed/>
    <w:rsid w:val="00E45CAD"/>
    <w:pPr>
      <w:keepNext/>
      <w:keepLines/>
      <w:numPr>
        <w:ilvl w:val="3"/>
        <w:numId w:val="5"/>
      </w:numPr>
      <w:spacing w:before="120" w:after="0"/>
      <w:outlineLvl w:val="3"/>
    </w:pPr>
    <w:rPr>
      <w:rFonts w:asciiTheme="majorHAnsi" w:eastAsiaTheme="majorEastAsia" w:hAnsiTheme="majorHAnsi" w:cstheme="majorBidi"/>
      <w:caps/>
      <w:sz w:val="24"/>
      <w:szCs w:val="24"/>
    </w:rPr>
  </w:style>
  <w:style w:type="paragraph" w:styleId="Heading5">
    <w:name w:val="heading 5"/>
    <w:basedOn w:val="Normal"/>
    <w:next w:val="Normal"/>
    <w:link w:val="Heading5Char"/>
    <w:uiPriority w:val="9"/>
    <w:semiHidden/>
    <w:unhideWhenUsed/>
    <w:qFormat/>
    <w:rsid w:val="00E45CAD"/>
    <w:pPr>
      <w:keepNext/>
      <w:keepLines/>
      <w:numPr>
        <w:ilvl w:val="4"/>
        <w:numId w:val="5"/>
      </w:numPr>
      <w:spacing w:before="120" w:after="0"/>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pPr>
      <w:keepNext/>
      <w:keepLines/>
      <w:numPr>
        <w:ilvl w:val="5"/>
        <w:numId w:val="4"/>
      </w:numPr>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pPr>
      <w:keepNext/>
      <w:keepLines/>
      <w:numPr>
        <w:ilvl w:val="6"/>
        <w:numId w:val="4"/>
      </w:numPr>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pPr>
      <w:keepNext/>
      <w:keepLines/>
      <w:numPr>
        <w:ilvl w:val="7"/>
        <w:numId w:val="4"/>
      </w:numPr>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pPr>
      <w:keepNext/>
      <w:keepLines/>
      <w:numPr>
        <w:ilvl w:val="8"/>
        <w:numId w:val="4"/>
      </w:numPr>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704"/>
    <w:rPr>
      <w:rFonts w:asciiTheme="majorHAnsi" w:eastAsiaTheme="majorEastAsia" w:hAnsiTheme="majorHAnsi" w:cstheme="majorBidi"/>
      <w:b/>
      <w:color w:val="4A66AC" w:themeColor="accent1"/>
      <w:sz w:val="32"/>
      <w:szCs w:val="28"/>
      <w:lang w:val="en-GB"/>
    </w:rPr>
  </w:style>
  <w:style w:type="character" w:customStyle="1" w:styleId="Heading2Char">
    <w:name w:val="Heading 2 Char"/>
    <w:basedOn w:val="DefaultParagraphFont"/>
    <w:link w:val="Heading2"/>
    <w:uiPriority w:val="9"/>
    <w:rsid w:val="003C6704"/>
    <w:rPr>
      <w:rFonts w:asciiTheme="majorHAnsi" w:eastAsiaTheme="majorEastAsia" w:hAnsiTheme="majorHAnsi" w:cstheme="majorBidi"/>
      <w:b/>
      <w:caps/>
      <w:color w:val="629DD1" w:themeColor="accent2"/>
      <w:sz w:val="28"/>
      <w:szCs w:val="24"/>
    </w:rPr>
  </w:style>
  <w:style w:type="character" w:customStyle="1" w:styleId="Heading3Char">
    <w:name w:val="Heading 3 Char"/>
    <w:basedOn w:val="DefaultParagraphFont"/>
    <w:link w:val="Heading3"/>
    <w:uiPriority w:val="9"/>
    <w:rsid w:val="003C6704"/>
    <w:rPr>
      <w:rFonts w:asciiTheme="majorHAnsi" w:eastAsiaTheme="majorEastAsia" w:hAnsiTheme="majorHAnsi" w:cstheme="majorBidi"/>
      <w:b/>
      <w:caps/>
      <w:color w:val="1E5E9F" w:themeColor="accent3" w:themeShade="BF"/>
    </w:rPr>
  </w:style>
  <w:style w:type="character" w:customStyle="1" w:styleId="Heading4Char">
    <w:name w:val="Heading 4 Char"/>
    <w:basedOn w:val="DefaultParagraphFont"/>
    <w:link w:val="Heading4"/>
    <w:uiPriority w:val="9"/>
    <w:rPr>
      <w:rFonts w:asciiTheme="majorHAnsi" w:eastAsiaTheme="majorEastAsia" w:hAnsiTheme="majorHAnsi" w:cstheme="majorBidi"/>
      <w:caps/>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Pr>
      <w:b/>
      <w:bCs/>
      <w:smallCaps/>
      <w:color w:val="595959" w:themeColor="text1" w:themeTint="A6"/>
    </w:rPr>
  </w:style>
  <w:style w:type="paragraph" w:styleId="Title">
    <w:name w:val="Title"/>
    <w:basedOn w:val="Normal"/>
    <w:next w:val="Normal"/>
    <w:link w:val="TitleChar"/>
    <w:uiPriority w:val="1"/>
    <w:qFormat/>
    <w:pPr>
      <w:spacing w:after="0"/>
      <w:jc w:val="right"/>
    </w:pPr>
    <w:rPr>
      <w:rFonts w:asciiTheme="majorHAnsi" w:eastAsiaTheme="majorEastAsia" w:hAnsiTheme="majorHAnsi" w:cstheme="majorBidi"/>
      <w:caps/>
      <w:color w:val="629DD1" w:themeColor="accent2"/>
      <w:sz w:val="52"/>
      <w:szCs w:val="52"/>
    </w:rPr>
  </w:style>
  <w:style w:type="character" w:customStyle="1" w:styleId="TitleChar">
    <w:name w:val="Title Char"/>
    <w:basedOn w:val="DefaultParagraphFont"/>
    <w:link w:val="Title"/>
    <w:uiPriority w:val="1"/>
    <w:rPr>
      <w:rFonts w:asciiTheme="majorHAnsi" w:eastAsiaTheme="majorEastAsia" w:hAnsiTheme="majorHAnsi" w:cstheme="majorBidi"/>
      <w:caps/>
      <w:color w:val="629DD1" w:themeColor="accent2"/>
      <w:sz w:val="52"/>
      <w:szCs w:val="52"/>
    </w:rPr>
  </w:style>
  <w:style w:type="paragraph" w:styleId="Subtitle">
    <w:name w:val="Subtitle"/>
    <w:basedOn w:val="Normal"/>
    <w:next w:val="Normal"/>
    <w:link w:val="SubtitleChar"/>
    <w:uiPriority w:val="1"/>
    <w:qFormat/>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Pr>
      <w:rFonts w:asciiTheme="majorHAnsi" w:eastAsiaTheme="majorEastAsia" w:hAnsiTheme="majorHAnsi" w:cstheme="majorBidi"/>
      <w:caps/>
      <w:sz w:val="28"/>
      <w:szCs w:val="28"/>
    </w:rPr>
  </w:style>
  <w:style w:type="paragraph" w:styleId="TOCHeading">
    <w:name w:val="TOC Heading"/>
    <w:basedOn w:val="Heading1"/>
    <w:next w:val="Normal"/>
    <w:uiPriority w:val="39"/>
    <w:unhideWhenUsed/>
    <w:qFormat/>
    <w:pPr>
      <w:numPr>
        <w:numId w:val="3"/>
      </w:numPr>
      <w:outlineLvl w:val="9"/>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customStyle="1" w:styleId="ListTable7Colorful-Accent11">
    <w:name w:val="List Table 7 Colorful - Accent 11"/>
    <w:basedOn w:val="TableNormal"/>
    <w:uiPriority w:val="52"/>
    <w:pPr>
      <w:spacing w:after="0" w:line="240" w:lineRule="auto"/>
    </w:pPr>
    <w:rPr>
      <w:color w:val="374C80"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A66A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66A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66A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66AC" w:themeColor="accent1"/>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
    <w:name w:val="Grid Table 5 Dark - Accent 1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table" w:customStyle="1" w:styleId="GridTable4-Accent61">
    <w:name w:val="Grid Table 4 - Accent 61"/>
    <w:basedOn w:val="TableNormal"/>
    <w:uiPriority w:val="49"/>
    <w:pPr>
      <w:spacing w:after="0" w:line="240" w:lineRule="auto"/>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CellMar>
        <w:top w:w="29" w:type="dxa"/>
        <w:bottom w:w="29" w:type="dxa"/>
      </w:tblCellMar>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insideV w:val="nil"/>
        </w:tcBorders>
        <w:shd w:val="clear" w:color="auto" w:fill="9D90A0" w:themeFill="accent6"/>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11">
    <w:name w:val="List Table 2 - Accent 11"/>
    <w:basedOn w:val="TableNormal"/>
    <w:uiPriority w:val="47"/>
    <w:pPr>
      <w:spacing w:after="0" w:line="240" w:lineRule="auto"/>
    </w:pPr>
    <w:tblPr>
      <w:tblStyleRowBandSize w:val="1"/>
      <w:tblStyleColBandSize w:val="1"/>
      <w:tblBorders>
        <w:top w:val="single" w:sz="4" w:space="0" w:color="90A1CF" w:themeColor="accent1" w:themeTint="99"/>
        <w:bottom w:val="single" w:sz="4" w:space="0" w:color="90A1CF" w:themeColor="accent1" w:themeTint="99"/>
        <w:insideH w:val="single" w:sz="4" w:space="0" w:color="90A1CF"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customStyle="1" w:styleId="ListTable1Light-Accent21">
    <w:name w:val="List Table 1 Light - Accent 21"/>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A0C3E3" w:themeColor="accent2" w:themeTint="99"/>
        </w:tcBorders>
      </w:tcPr>
    </w:tblStylePr>
    <w:tblStylePr w:type="lastRow">
      <w:rPr>
        <w:b/>
        <w:bCs/>
      </w:rPr>
      <w:tblPr/>
      <w:tcPr>
        <w:tcBorders>
          <w:top w:val="sing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character" w:styleId="PlaceholderText">
    <w:name w:val="Placeholder Text"/>
    <w:basedOn w:val="DefaultParagraphFont"/>
    <w:uiPriority w:val="99"/>
    <w:semiHidden/>
    <w:rPr>
      <w:color w:val="808080"/>
    </w:r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CellMar>
        <w:top w:w="29" w:type="dxa"/>
        <w:bottom w:w="29" w:type="dxa"/>
      </w:tblCellMar>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customStyle="1" w:styleId="GridTable4-Accent21">
    <w:name w:val="Grid Table 4 - Accent 21"/>
    <w:basedOn w:val="TableNormal"/>
    <w:uiPriority w:val="49"/>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CellMar>
        <w:top w:w="29" w:type="dxa"/>
        <w:bottom w:w="29" w:type="dxa"/>
      </w:tblCellMar>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customStyle="1" w:styleId="PlainTable41">
    <w:name w:val="Plain Table 41"/>
    <w:basedOn w:val="TableNormal"/>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61">
    <w:name w:val="Grid Table 1 Light - Accent 61"/>
    <w:basedOn w:val="TableNormal"/>
    <w:uiPriority w:val="46"/>
    <w:pPr>
      <w:spacing w:after="0" w:line="240" w:lineRule="auto"/>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CellMar>
        <w:top w:w="29" w:type="dxa"/>
        <w:bottom w:w="29" w:type="dxa"/>
      </w:tblCellMar>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customStyle="1" w:styleId="ListTable1Light-Accent61">
    <w:name w:val="List Table 1 Light - Accent 61"/>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4BCC6" w:themeColor="accent6" w:themeTint="99"/>
        </w:tcBorders>
      </w:tcPr>
    </w:tblStylePr>
    <w:tblStylePr w:type="lastRow">
      <w:rPr>
        <w:b/>
        <w:bCs/>
      </w:rPr>
      <w:tblPr/>
      <w:tcPr>
        <w:tcBorders>
          <w:top w:val="sing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paragraph" w:styleId="Header">
    <w:name w:val="header"/>
    <w:aliases w:val=" Char,Char"/>
    <w:basedOn w:val="Normal"/>
    <w:link w:val="HeaderChar"/>
    <w:uiPriority w:val="99"/>
    <w:unhideWhenUsed/>
    <w:pPr>
      <w:spacing w:after="0"/>
      <w:jc w:val="right"/>
    </w:pPr>
  </w:style>
  <w:style w:type="character" w:customStyle="1" w:styleId="HeaderChar">
    <w:name w:val="Header Char"/>
    <w:aliases w:val=" Char Char,Char Char"/>
    <w:basedOn w:val="DefaultParagraphFont"/>
    <w:link w:val="Header"/>
    <w:uiPriority w:val="99"/>
  </w:style>
  <w:style w:type="paragraph" w:styleId="Footer">
    <w:name w:val="footer"/>
    <w:basedOn w:val="Normal"/>
    <w:link w:val="FooterChar"/>
    <w:uiPriority w:val="99"/>
    <w:unhideWhenUsed/>
    <w:pPr>
      <w:spacing w:after="0"/>
    </w:pPr>
  </w:style>
  <w:style w:type="character" w:customStyle="1" w:styleId="FooterChar">
    <w:name w:val="Footer Char"/>
    <w:basedOn w:val="DefaultParagraphFont"/>
    <w:link w:val="Footer"/>
    <w:uiPriority w:val="99"/>
  </w:style>
  <w:style w:type="table" w:customStyle="1" w:styleId="Noborders">
    <w:name w:val="No borders"/>
    <w:basedOn w:val="TableNormal"/>
    <w:uiPriority w:val="99"/>
    <w:pPr>
      <w:spacing w:after="0" w:line="240" w:lineRule="auto"/>
    </w:pPr>
    <w:tblPr/>
  </w:style>
  <w:style w:type="table" w:customStyle="1" w:styleId="GridTable1Light-Accent11">
    <w:name w:val="Grid Table 1 Light - Accent 11"/>
    <w:aliases w:val="Sample questionnaires table"/>
    <w:basedOn w:val="TableNormal"/>
    <w:uiPriority w:val="46"/>
    <w:pPr>
      <w:spacing w:after="0" w:line="240" w:lineRule="auto"/>
    </w:pPr>
    <w:tblPr>
      <w:tblStyleRowBandSize w:val="1"/>
      <w:tblStyleColBandSize w:val="1"/>
      <w:tblBorders>
        <w:insideH w:val="single" w:sz="4" w:space="0" w:color="4A66AC" w:themeColor="accent1"/>
      </w:tblBorders>
      <w:tblCellMar>
        <w:top w:w="29" w:type="dxa"/>
        <w:bottom w:w="29" w:type="dxa"/>
      </w:tblCellMar>
    </w:tblPr>
    <w:tblStylePr w:type="firstRow">
      <w:rPr>
        <w:b w:val="0"/>
        <w:bCs/>
      </w:rPr>
      <w:tblPr/>
      <w:tcPr>
        <w:tcBorders>
          <w:top w:val="nil"/>
          <w:left w:val="nil"/>
          <w:bottom w:val="single" w:sz="12" w:space="0" w:color="4A66AC" w:themeColor="accent1"/>
          <w:right w:val="nil"/>
          <w:insideH w:val="nil"/>
          <w:insideV w:val="nil"/>
          <w:tl2br w:val="nil"/>
          <w:tr2bl w:val="nil"/>
        </w:tcBorders>
      </w:tcPr>
    </w:tblStylePr>
    <w:tblStylePr w:type="lastRow">
      <w:rPr>
        <w:b/>
        <w:bCs/>
      </w:rPr>
      <w:tblPr/>
      <w:tcPr>
        <w:tcBorders>
          <w:top w:val="double" w:sz="2" w:space="0" w:color="90A1CF" w:themeColor="accent1" w:themeTint="99"/>
        </w:tcBorders>
      </w:tcPr>
    </w:tblStylePr>
    <w:tblStylePr w:type="firstCol">
      <w:rPr>
        <w:b w:val="0"/>
        <w:bCs/>
      </w:rPr>
    </w:tblStylePr>
    <w:tblStylePr w:type="lastCol">
      <w:rPr>
        <w:b w:val="0"/>
        <w:bCs/>
      </w:rPr>
    </w:tblStylePr>
  </w:style>
  <w:style w:type="table" w:customStyle="1" w:styleId="GridTable2-Accent11">
    <w:name w:val="Grid Table 2 - Accent 11"/>
    <w:basedOn w:val="TableNormal"/>
    <w:uiPriority w:val="47"/>
    <w:pPr>
      <w:spacing w:after="0" w:line="240" w:lineRule="auto"/>
    </w:pPr>
    <w:tblPr>
      <w:tblStyleRowBandSize w:val="1"/>
      <w:tblStyleColBandSize w:val="1"/>
      <w:tblBorders>
        <w:top w:val="single" w:sz="2" w:space="0" w:color="90A1CF" w:themeColor="accent1" w:themeTint="99"/>
        <w:bottom w:val="single" w:sz="2" w:space="0" w:color="90A1CF" w:themeColor="accent1" w:themeTint="99"/>
        <w:insideH w:val="single" w:sz="2" w:space="0" w:color="90A1CF" w:themeColor="accent1" w:themeTint="99"/>
        <w:insideV w:val="single" w:sz="2" w:space="0" w:color="90A1CF" w:themeColor="accent1" w:themeTint="99"/>
      </w:tblBorders>
      <w:tblCellMar>
        <w:top w:w="29" w:type="dxa"/>
        <w:bottom w:w="29" w:type="dxa"/>
      </w:tblCellMar>
    </w:tblPr>
    <w:tblStylePr w:type="firstRow">
      <w:rPr>
        <w:b/>
        <w:bCs/>
      </w:rPr>
      <w:tblPr/>
      <w:tcPr>
        <w:tcBorders>
          <w:top w:val="nil"/>
          <w:bottom w:val="single" w:sz="12" w:space="0" w:color="90A1CF" w:themeColor="accent1" w:themeTint="99"/>
          <w:insideH w:val="nil"/>
          <w:insideV w:val="nil"/>
        </w:tcBorders>
        <w:shd w:val="clear" w:color="auto" w:fill="FFFFFF" w:themeFill="background1"/>
      </w:tcPr>
    </w:tblStylePr>
    <w:tblStylePr w:type="lastRow">
      <w:rPr>
        <w:b/>
        <w:bCs/>
      </w:rPr>
      <w:tblPr/>
      <w:tcPr>
        <w:tcBorders>
          <w:top w:val="double" w:sz="2" w:space="0" w:color="90A1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customStyle="1" w:styleId="Logo">
    <w:name w:val="Logo"/>
    <w:basedOn w:val="Normal"/>
    <w:uiPriority w:val="1"/>
    <w:qFormat/>
    <w:pPr>
      <w:spacing w:after="1440"/>
      <w:jc w:val="right"/>
    </w:pPr>
    <w:rPr>
      <w:noProof/>
      <w:color w:val="1B1D3D"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uiPriority w:val="1"/>
    <w:qFormat/>
    <w:pPr>
      <w:spacing w:after="0"/>
      <w:jc w:val="right"/>
    </w:pPr>
    <w:rPr>
      <w:caps/>
    </w:rPr>
  </w:style>
  <w:style w:type="table" w:customStyle="1" w:styleId="GridTable3-Accent31">
    <w:name w:val="Grid Table 3 - Accent 31"/>
    <w:basedOn w:val="TableNormal"/>
    <w:uiPriority w:val="48"/>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customStyle="1" w:styleId="GridTable5Dark-Accent31">
    <w:name w:val="Grid Table 5 Dark - Accent 3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5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7FD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7FD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7FD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7FD5" w:themeFill="accent3"/>
      </w:tcPr>
    </w:tblStylePr>
    <w:tblStylePr w:type="band1Vert">
      <w:tblPr/>
      <w:tcPr>
        <w:shd w:val="clear" w:color="auto" w:fill="A8CBEE" w:themeFill="accent3" w:themeFillTint="66"/>
      </w:tcPr>
    </w:tblStylePr>
    <w:tblStylePr w:type="band1Horz">
      <w:tblPr/>
      <w:tcPr>
        <w:shd w:val="clear" w:color="auto" w:fill="A8CBEE" w:themeFill="accent3" w:themeFillTint="66"/>
      </w:tcPr>
    </w:tblStylePr>
  </w:style>
  <w:style w:type="table" w:customStyle="1" w:styleId="GridTable1Light-Accent31">
    <w:name w:val="Grid Table 1 Light - Accent 31"/>
    <w:basedOn w:val="TableNormal"/>
    <w:uiPriority w:val="46"/>
    <w:pPr>
      <w:spacing w:after="0" w:line="240" w:lineRule="auto"/>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22"/>
    <w:qFormat/>
    <w:rPr>
      <w:b/>
      <w:bCs/>
    </w:rPr>
  </w:style>
  <w:style w:type="paragraph" w:customStyle="1" w:styleId="Tabletext">
    <w:name w:val="Table text"/>
    <w:basedOn w:val="Normal"/>
    <w:uiPriority w:val="1"/>
    <w:qFormat/>
    <w:pPr>
      <w:spacing w:before="120" w:after="0"/>
    </w:pPr>
  </w:style>
  <w:style w:type="table" w:customStyle="1" w:styleId="ListTable6Colorful-Accent21">
    <w:name w:val="List Table 6 Colorful - Accent 21"/>
    <w:basedOn w:val="TableNormal"/>
    <w:uiPriority w:val="51"/>
    <w:pPr>
      <w:spacing w:after="0" w:line="240" w:lineRule="auto"/>
    </w:pPr>
    <w:rPr>
      <w:color w:val="3476B1" w:themeColor="accent2" w:themeShade="BF"/>
    </w:rPr>
    <w:tblPr>
      <w:tblStyleRowBandSize w:val="1"/>
      <w:tblStyleColBandSize w:val="1"/>
      <w:tblBorders>
        <w:top w:val="single" w:sz="4" w:space="0" w:color="629DD1" w:themeColor="accent2"/>
        <w:bottom w:val="single" w:sz="4" w:space="0" w:color="629DD1" w:themeColor="accent2"/>
      </w:tblBorders>
    </w:tblPr>
    <w:tblStylePr w:type="firstRow">
      <w:rPr>
        <w:b/>
        <w:bCs/>
      </w:rPr>
      <w:tblPr/>
      <w:tcPr>
        <w:tcBorders>
          <w:bottom w:val="single" w:sz="4" w:space="0" w:color="629DD1" w:themeColor="accent2"/>
        </w:tcBorders>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customStyle="1" w:styleId="GridTable1Light-Accent21">
    <w:name w:val="Grid Table 1 Light - Accent 21"/>
    <w:basedOn w:val="TableNormal"/>
    <w:uiPriority w:val="46"/>
    <w:pPr>
      <w:spacing w:after="0" w:line="240" w:lineRule="auto"/>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paragraph" w:styleId="ListBullet">
    <w:name w:val="List Bullet"/>
    <w:basedOn w:val="Normal"/>
    <w:uiPriority w:val="1"/>
    <w:unhideWhenUsed/>
    <w:pPr>
      <w:numPr>
        <w:numId w:val="1"/>
      </w:numPr>
    </w:pPr>
  </w:style>
  <w:style w:type="paragraph" w:styleId="TOC2">
    <w:name w:val="toc 2"/>
    <w:basedOn w:val="Normal"/>
    <w:next w:val="Normal"/>
    <w:autoRedefine/>
    <w:uiPriority w:val="39"/>
    <w:unhideWhenUsed/>
    <w:rsid w:val="00EC0AC1"/>
    <w:pPr>
      <w:tabs>
        <w:tab w:val="left" w:pos="1100"/>
        <w:tab w:val="right" w:leader="dot" w:pos="9350"/>
      </w:tabs>
      <w:spacing w:after="0" w:line="276" w:lineRule="auto"/>
      <w:ind w:left="221" w:right="0"/>
    </w:pPr>
    <w:rPr>
      <w:rFonts w:cs="Times New Roman"/>
      <w:kern w:val="0"/>
      <w:lang w:eastAsia="en-US"/>
      <w14:ligatures w14:val="none"/>
    </w:rPr>
  </w:style>
  <w:style w:type="paragraph" w:styleId="TOC1">
    <w:name w:val="toc 1"/>
    <w:basedOn w:val="Normal"/>
    <w:next w:val="Normal"/>
    <w:autoRedefine/>
    <w:uiPriority w:val="39"/>
    <w:unhideWhenUsed/>
    <w:rsid w:val="00E26BB7"/>
    <w:pPr>
      <w:tabs>
        <w:tab w:val="left" w:pos="440"/>
        <w:tab w:val="right" w:leader="dot" w:pos="9350"/>
      </w:tabs>
      <w:spacing w:after="0"/>
      <w:ind w:left="0" w:right="0"/>
    </w:pPr>
    <w:rPr>
      <w:rFonts w:cs="Times New Roman"/>
      <w:kern w:val="0"/>
      <w:lang w:eastAsia="en-US"/>
      <w14:ligatures w14:val="none"/>
    </w:rPr>
  </w:style>
  <w:style w:type="paragraph" w:styleId="TOC3">
    <w:name w:val="toc 3"/>
    <w:basedOn w:val="Normal"/>
    <w:next w:val="Normal"/>
    <w:autoRedefine/>
    <w:uiPriority w:val="39"/>
    <w:unhideWhenUsed/>
    <w:rsid w:val="000E1727"/>
    <w:pPr>
      <w:spacing w:after="100" w:line="259" w:lineRule="auto"/>
      <w:ind w:left="440" w:right="0"/>
    </w:pPr>
    <w:rPr>
      <w:rFonts w:cs="Times New Roman"/>
      <w:kern w:val="0"/>
      <w:lang w:eastAsia="en-US"/>
      <w14:ligatures w14:val="none"/>
    </w:rPr>
  </w:style>
  <w:style w:type="character" w:styleId="Hyperlink">
    <w:name w:val="Hyperlink"/>
    <w:basedOn w:val="DefaultParagraphFont"/>
    <w:uiPriority w:val="99"/>
    <w:unhideWhenUsed/>
    <w:rsid w:val="000E1727"/>
    <w:rPr>
      <w:color w:val="9454C3" w:themeColor="hyperlink"/>
      <w:u w:val="single"/>
    </w:rPr>
  </w:style>
  <w:style w:type="numbering" w:customStyle="1" w:styleId="newliststyle">
    <w:name w:val="newlist style"/>
    <w:uiPriority w:val="99"/>
    <w:rsid w:val="00B22409"/>
    <w:pPr>
      <w:numPr>
        <w:numId w:val="2"/>
      </w:numPr>
    </w:pPr>
  </w:style>
  <w:style w:type="paragraph" w:styleId="ListParagraph">
    <w:name w:val="List Paragraph"/>
    <w:basedOn w:val="Normal"/>
    <w:link w:val="ListParagraphChar"/>
    <w:uiPriority w:val="34"/>
    <w:unhideWhenUsed/>
    <w:qFormat/>
    <w:rsid w:val="00C0613A"/>
    <w:pPr>
      <w:ind w:left="720"/>
      <w:contextualSpacing/>
    </w:pPr>
  </w:style>
  <w:style w:type="character" w:customStyle="1" w:styleId="ListParagraphChar">
    <w:name w:val="List Paragraph Char"/>
    <w:link w:val="ListParagraph"/>
    <w:uiPriority w:val="34"/>
    <w:locked/>
    <w:rsid w:val="002F0CE7"/>
  </w:style>
  <w:style w:type="numbering" w:customStyle="1" w:styleId="MyHeading2">
    <w:name w:val="MyHeading2"/>
    <w:basedOn w:val="NoList"/>
    <w:uiPriority w:val="99"/>
    <w:rsid w:val="00D205DB"/>
    <w:pPr>
      <w:numPr>
        <w:numId w:val="6"/>
      </w:numPr>
    </w:pPr>
  </w:style>
  <w:style w:type="paragraph" w:styleId="BalloonText">
    <w:name w:val="Balloon Text"/>
    <w:basedOn w:val="Normal"/>
    <w:link w:val="BalloonTextChar"/>
    <w:uiPriority w:val="99"/>
    <w:semiHidden/>
    <w:unhideWhenUsed/>
    <w:rsid w:val="00D205DB"/>
    <w:pPr>
      <w:spacing w:before="120" w:after="0"/>
      <w:ind w:left="284" w:right="0"/>
    </w:pPr>
    <w:rPr>
      <w:rFonts w:ascii="Segoe UI" w:eastAsiaTheme="minorHAnsi" w:hAnsi="Segoe UI" w:cs="Segoe UI"/>
      <w:kern w:val="0"/>
      <w:sz w:val="18"/>
      <w:szCs w:val="18"/>
      <w:lang w:val="el-GR" w:eastAsia="en-US"/>
      <w14:ligatures w14:val="none"/>
    </w:rPr>
  </w:style>
  <w:style w:type="character" w:customStyle="1" w:styleId="BalloonTextChar">
    <w:name w:val="Balloon Text Char"/>
    <w:basedOn w:val="DefaultParagraphFont"/>
    <w:link w:val="BalloonText"/>
    <w:uiPriority w:val="99"/>
    <w:semiHidden/>
    <w:rsid w:val="00D205DB"/>
    <w:rPr>
      <w:rFonts w:ascii="Segoe UI" w:eastAsiaTheme="minorHAnsi" w:hAnsi="Segoe UI" w:cs="Segoe UI"/>
      <w:kern w:val="0"/>
      <w:sz w:val="18"/>
      <w:szCs w:val="18"/>
      <w:lang w:val="el-GR" w:eastAsia="en-US"/>
      <w14:ligatures w14:val="none"/>
    </w:rPr>
  </w:style>
  <w:style w:type="paragraph" w:customStyle="1" w:styleId="Default">
    <w:name w:val="Default"/>
    <w:rsid w:val="00D205DB"/>
    <w:pPr>
      <w:autoSpaceDE w:val="0"/>
      <w:autoSpaceDN w:val="0"/>
      <w:adjustRightInd w:val="0"/>
      <w:spacing w:after="0" w:line="240" w:lineRule="auto"/>
    </w:pPr>
    <w:rPr>
      <w:rFonts w:ascii="Arial" w:eastAsia="MS Mincho" w:hAnsi="Arial" w:cs="Arial"/>
      <w:color w:val="000000"/>
      <w:kern w:val="0"/>
      <w:sz w:val="24"/>
      <w:szCs w:val="24"/>
      <w:lang w:val="el-GR"/>
      <w14:ligatures w14:val="none"/>
    </w:rPr>
  </w:style>
  <w:style w:type="paragraph" w:styleId="NormalWeb">
    <w:name w:val="Normal (Web)"/>
    <w:basedOn w:val="Normal"/>
    <w:uiPriority w:val="99"/>
    <w:unhideWhenUsed/>
    <w:rsid w:val="00D205DB"/>
    <w:pPr>
      <w:spacing w:before="100" w:beforeAutospacing="1" w:after="100" w:afterAutospacing="1"/>
      <w:ind w:left="284" w:right="0"/>
    </w:pPr>
    <w:rPr>
      <w:rFonts w:ascii="Times New Roman" w:eastAsiaTheme="minorHAnsi" w:hAnsi="Times New Roman" w:cs="Times New Roman"/>
      <w:kern w:val="0"/>
      <w:sz w:val="24"/>
      <w:szCs w:val="24"/>
      <w:lang w:val="el-GR" w:eastAsia="el-GR"/>
      <w14:ligatures w14:val="none"/>
    </w:rPr>
  </w:style>
  <w:style w:type="character" w:styleId="CommentReference">
    <w:name w:val="annotation reference"/>
    <w:basedOn w:val="DefaultParagraphFont"/>
    <w:uiPriority w:val="99"/>
    <w:semiHidden/>
    <w:unhideWhenUsed/>
    <w:rsid w:val="00D205DB"/>
    <w:rPr>
      <w:sz w:val="18"/>
      <w:szCs w:val="18"/>
    </w:rPr>
  </w:style>
  <w:style w:type="paragraph" w:styleId="CommentText">
    <w:name w:val="annotation text"/>
    <w:basedOn w:val="Normal"/>
    <w:link w:val="CommentTextChar"/>
    <w:unhideWhenUsed/>
    <w:rsid w:val="00D205DB"/>
    <w:pPr>
      <w:spacing w:before="120" w:after="0"/>
      <w:ind w:left="284" w:right="0"/>
    </w:pPr>
    <w:rPr>
      <w:rFonts w:eastAsiaTheme="minorHAnsi"/>
      <w:kern w:val="0"/>
      <w:sz w:val="24"/>
      <w:szCs w:val="24"/>
      <w:lang w:val="el-GR" w:eastAsia="en-US"/>
      <w14:ligatures w14:val="none"/>
    </w:rPr>
  </w:style>
  <w:style w:type="character" w:customStyle="1" w:styleId="CommentTextChar">
    <w:name w:val="Comment Text Char"/>
    <w:basedOn w:val="DefaultParagraphFont"/>
    <w:link w:val="CommentText"/>
    <w:rsid w:val="00D205DB"/>
    <w:rPr>
      <w:rFonts w:eastAsiaTheme="minorHAnsi"/>
      <w:kern w:val="0"/>
      <w:sz w:val="24"/>
      <w:szCs w:val="24"/>
      <w:lang w:val="el-GR" w:eastAsia="en-US"/>
      <w14:ligatures w14:val="none"/>
    </w:rPr>
  </w:style>
  <w:style w:type="paragraph" w:styleId="CommentSubject">
    <w:name w:val="annotation subject"/>
    <w:basedOn w:val="CommentText"/>
    <w:next w:val="CommentText"/>
    <w:link w:val="CommentSubjectChar"/>
    <w:uiPriority w:val="99"/>
    <w:semiHidden/>
    <w:unhideWhenUsed/>
    <w:rsid w:val="00D205DB"/>
    <w:rPr>
      <w:b/>
      <w:bCs/>
      <w:sz w:val="20"/>
      <w:szCs w:val="20"/>
    </w:rPr>
  </w:style>
  <w:style w:type="character" w:customStyle="1" w:styleId="CommentSubjectChar">
    <w:name w:val="Comment Subject Char"/>
    <w:basedOn w:val="CommentTextChar"/>
    <w:link w:val="CommentSubject"/>
    <w:uiPriority w:val="99"/>
    <w:semiHidden/>
    <w:rsid w:val="00D205DB"/>
    <w:rPr>
      <w:rFonts w:eastAsiaTheme="minorHAnsi"/>
      <w:b/>
      <w:bCs/>
      <w:kern w:val="0"/>
      <w:sz w:val="20"/>
      <w:szCs w:val="20"/>
      <w:lang w:val="el-GR" w:eastAsia="en-US"/>
      <w14:ligatures w14:val="none"/>
    </w:rPr>
  </w:style>
  <w:style w:type="paragraph" w:styleId="TOC4">
    <w:name w:val="toc 4"/>
    <w:basedOn w:val="Normal"/>
    <w:next w:val="Normal"/>
    <w:autoRedefine/>
    <w:uiPriority w:val="39"/>
    <w:unhideWhenUsed/>
    <w:rsid w:val="00D205DB"/>
    <w:pPr>
      <w:spacing w:after="0" w:line="360" w:lineRule="auto"/>
      <w:ind w:left="660" w:right="0"/>
    </w:pPr>
    <w:rPr>
      <w:rFonts w:eastAsiaTheme="minorHAnsi" w:cstheme="minorHAnsi"/>
      <w:kern w:val="0"/>
      <w:sz w:val="20"/>
      <w:szCs w:val="20"/>
      <w:lang w:val="el-GR" w:eastAsia="en-US"/>
      <w14:ligatures w14:val="none"/>
    </w:rPr>
  </w:style>
  <w:style w:type="paragraph" w:styleId="TOC5">
    <w:name w:val="toc 5"/>
    <w:basedOn w:val="Normal"/>
    <w:next w:val="Normal"/>
    <w:autoRedefine/>
    <w:uiPriority w:val="39"/>
    <w:unhideWhenUsed/>
    <w:rsid w:val="00D205DB"/>
    <w:pPr>
      <w:spacing w:after="0" w:line="360" w:lineRule="auto"/>
      <w:ind w:left="880" w:right="0"/>
    </w:pPr>
    <w:rPr>
      <w:rFonts w:eastAsiaTheme="minorHAnsi" w:cstheme="minorHAnsi"/>
      <w:kern w:val="0"/>
      <w:sz w:val="20"/>
      <w:szCs w:val="20"/>
      <w:lang w:val="el-GR" w:eastAsia="en-US"/>
      <w14:ligatures w14:val="none"/>
    </w:rPr>
  </w:style>
  <w:style w:type="paragraph" w:styleId="TOC6">
    <w:name w:val="toc 6"/>
    <w:basedOn w:val="Normal"/>
    <w:next w:val="Normal"/>
    <w:autoRedefine/>
    <w:uiPriority w:val="39"/>
    <w:unhideWhenUsed/>
    <w:rsid w:val="00D205DB"/>
    <w:pPr>
      <w:spacing w:after="0" w:line="360" w:lineRule="auto"/>
      <w:ind w:left="1100" w:right="0"/>
    </w:pPr>
    <w:rPr>
      <w:rFonts w:eastAsiaTheme="minorHAnsi" w:cstheme="minorHAnsi"/>
      <w:kern w:val="0"/>
      <w:sz w:val="20"/>
      <w:szCs w:val="20"/>
      <w:lang w:val="el-GR" w:eastAsia="en-US"/>
      <w14:ligatures w14:val="none"/>
    </w:rPr>
  </w:style>
  <w:style w:type="paragraph" w:styleId="TOC7">
    <w:name w:val="toc 7"/>
    <w:basedOn w:val="Normal"/>
    <w:next w:val="Normal"/>
    <w:autoRedefine/>
    <w:uiPriority w:val="39"/>
    <w:unhideWhenUsed/>
    <w:rsid w:val="00D205DB"/>
    <w:pPr>
      <w:spacing w:after="0" w:line="360" w:lineRule="auto"/>
      <w:ind w:left="1320" w:right="0"/>
    </w:pPr>
    <w:rPr>
      <w:rFonts w:eastAsiaTheme="minorHAnsi" w:cstheme="minorHAnsi"/>
      <w:kern w:val="0"/>
      <w:sz w:val="20"/>
      <w:szCs w:val="20"/>
      <w:lang w:val="el-GR" w:eastAsia="en-US"/>
      <w14:ligatures w14:val="none"/>
    </w:rPr>
  </w:style>
  <w:style w:type="paragraph" w:styleId="TOC8">
    <w:name w:val="toc 8"/>
    <w:basedOn w:val="Normal"/>
    <w:next w:val="Normal"/>
    <w:autoRedefine/>
    <w:uiPriority w:val="39"/>
    <w:unhideWhenUsed/>
    <w:rsid w:val="00D205DB"/>
    <w:pPr>
      <w:spacing w:after="0" w:line="360" w:lineRule="auto"/>
      <w:ind w:left="1540" w:right="0"/>
    </w:pPr>
    <w:rPr>
      <w:rFonts w:eastAsiaTheme="minorHAnsi" w:cstheme="minorHAnsi"/>
      <w:kern w:val="0"/>
      <w:sz w:val="20"/>
      <w:szCs w:val="20"/>
      <w:lang w:val="el-GR" w:eastAsia="en-US"/>
      <w14:ligatures w14:val="none"/>
    </w:rPr>
  </w:style>
  <w:style w:type="paragraph" w:styleId="TOC9">
    <w:name w:val="toc 9"/>
    <w:basedOn w:val="Normal"/>
    <w:next w:val="Normal"/>
    <w:autoRedefine/>
    <w:uiPriority w:val="39"/>
    <w:unhideWhenUsed/>
    <w:rsid w:val="00D205DB"/>
    <w:pPr>
      <w:spacing w:after="0" w:line="360" w:lineRule="auto"/>
      <w:ind w:left="1760" w:right="0"/>
    </w:pPr>
    <w:rPr>
      <w:rFonts w:eastAsiaTheme="minorHAnsi" w:cstheme="minorHAnsi"/>
      <w:kern w:val="0"/>
      <w:sz w:val="20"/>
      <w:szCs w:val="20"/>
      <w:lang w:val="el-GR" w:eastAsia="en-US"/>
      <w14:ligatures w14:val="none"/>
    </w:rPr>
  </w:style>
  <w:style w:type="table" w:customStyle="1" w:styleId="TableGrid1">
    <w:name w:val="Table Grid1"/>
    <w:basedOn w:val="TableNormal"/>
    <w:next w:val="TableGrid"/>
    <w:uiPriority w:val="39"/>
    <w:rsid w:val="00D205DB"/>
    <w:pPr>
      <w:spacing w:after="0" w:line="240" w:lineRule="auto"/>
    </w:pPr>
    <w:rPr>
      <w:rFonts w:eastAsiaTheme="minorHAnsi"/>
      <w:kern w:val="0"/>
      <w:lang w:val="el-GR"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D205DB"/>
    <w:pPr>
      <w:spacing w:after="0" w:line="240" w:lineRule="auto"/>
    </w:pPr>
    <w:rPr>
      <w:rFonts w:eastAsiaTheme="minorHAnsi"/>
      <w:kern w:val="0"/>
      <w:lang w:val="el-GR" w:eastAsia="en-US"/>
      <w14:ligatures w14:val="none"/>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customStyle="1" w:styleId="ListTable7Colorful-Accent51">
    <w:name w:val="List Table 7 Colorful - Accent 51"/>
    <w:basedOn w:val="TableNormal"/>
    <w:uiPriority w:val="52"/>
    <w:rsid w:val="00D205DB"/>
    <w:pPr>
      <w:spacing w:after="0" w:line="240" w:lineRule="auto"/>
    </w:pPr>
    <w:rPr>
      <w:rFonts w:eastAsiaTheme="minorHAnsi"/>
      <w:color w:val="417A84" w:themeColor="accent5" w:themeShade="BF"/>
      <w:kern w:val="0"/>
      <w:lang w:val="el-GR" w:eastAsia="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2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2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2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2AE" w:themeColor="accent5"/>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7Colorful-Accent51">
    <w:name w:val="Grid Table 7 Colorful - Accent 51"/>
    <w:basedOn w:val="TableNormal"/>
    <w:uiPriority w:val="52"/>
    <w:rsid w:val="00D205DB"/>
    <w:pPr>
      <w:spacing w:after="0" w:line="240" w:lineRule="auto"/>
    </w:pPr>
    <w:rPr>
      <w:rFonts w:eastAsiaTheme="minorHAnsi"/>
      <w:color w:val="417A84" w:themeColor="accent5" w:themeShade="BF"/>
      <w:kern w:val="0"/>
      <w:lang w:val="el-GR" w:eastAsia="en-US"/>
      <w14:ligatures w14:val="none"/>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paragraph" w:styleId="NoSpacing">
    <w:name w:val="No Spacing"/>
    <w:link w:val="NoSpacingChar"/>
    <w:uiPriority w:val="1"/>
    <w:qFormat/>
    <w:rsid w:val="00D205DB"/>
    <w:pPr>
      <w:spacing w:after="0" w:line="240" w:lineRule="auto"/>
    </w:pPr>
    <w:rPr>
      <w:kern w:val="0"/>
      <w:lang w:eastAsia="en-US"/>
      <w14:ligatures w14:val="none"/>
    </w:rPr>
  </w:style>
  <w:style w:type="character" w:customStyle="1" w:styleId="NoSpacingChar">
    <w:name w:val="No Spacing Char"/>
    <w:basedOn w:val="DefaultParagraphFont"/>
    <w:link w:val="NoSpacing"/>
    <w:uiPriority w:val="1"/>
    <w:rsid w:val="00D205DB"/>
    <w:rPr>
      <w:kern w:val="0"/>
      <w:lang w:eastAsia="en-US"/>
      <w14:ligatures w14:val="none"/>
    </w:rPr>
  </w:style>
  <w:style w:type="paragraph" w:styleId="BodyTextIndent">
    <w:name w:val="Body Text Indent"/>
    <w:basedOn w:val="Normal"/>
    <w:link w:val="BodyTextIndentChar"/>
    <w:rsid w:val="00B037D0"/>
    <w:pPr>
      <w:spacing w:after="0"/>
      <w:ind w:left="315" w:right="0"/>
      <w:jc w:val="both"/>
    </w:pPr>
    <w:rPr>
      <w:rFonts w:ascii="Arial" w:eastAsia="Times New Roman" w:hAnsi="Arial" w:cs="Arial"/>
      <w:kern w:val="0"/>
      <w:sz w:val="24"/>
      <w:szCs w:val="24"/>
      <w:lang w:val="el-GR" w:eastAsia="en-US"/>
      <w14:ligatures w14:val="none"/>
    </w:rPr>
  </w:style>
  <w:style w:type="character" w:customStyle="1" w:styleId="BodyTextIndentChar">
    <w:name w:val="Body Text Indent Char"/>
    <w:basedOn w:val="DefaultParagraphFont"/>
    <w:link w:val="BodyTextIndent"/>
    <w:rsid w:val="00B037D0"/>
    <w:rPr>
      <w:rFonts w:ascii="Arial" w:eastAsia="Times New Roman" w:hAnsi="Arial" w:cs="Arial"/>
      <w:kern w:val="0"/>
      <w:sz w:val="24"/>
      <w:szCs w:val="24"/>
      <w:lang w:val="el-GR" w:eastAsia="en-US"/>
      <w14:ligatures w14:val="none"/>
    </w:rPr>
  </w:style>
  <w:style w:type="character" w:customStyle="1" w:styleId="UnresolvedMention1">
    <w:name w:val="Unresolved Mention1"/>
    <w:basedOn w:val="DefaultParagraphFont"/>
    <w:uiPriority w:val="99"/>
    <w:semiHidden/>
    <w:unhideWhenUsed/>
    <w:rsid w:val="00706FC7"/>
    <w:rPr>
      <w:color w:val="605E5C"/>
      <w:shd w:val="clear" w:color="auto" w:fill="E1DFDD"/>
    </w:rPr>
  </w:style>
  <w:style w:type="paragraph" w:styleId="BodyText">
    <w:name w:val="Body Text"/>
    <w:basedOn w:val="Normal"/>
    <w:link w:val="BodyTextChar"/>
    <w:uiPriority w:val="99"/>
    <w:unhideWhenUsed/>
    <w:rsid w:val="000E625A"/>
  </w:style>
  <w:style w:type="character" w:customStyle="1" w:styleId="BodyTextChar">
    <w:name w:val="Body Text Char"/>
    <w:basedOn w:val="DefaultParagraphFont"/>
    <w:link w:val="BodyText"/>
    <w:uiPriority w:val="99"/>
    <w:rsid w:val="000E625A"/>
  </w:style>
  <w:style w:type="character" w:styleId="UnresolvedMention">
    <w:name w:val="Unresolved Mention"/>
    <w:basedOn w:val="DefaultParagraphFont"/>
    <w:uiPriority w:val="99"/>
    <w:semiHidden/>
    <w:unhideWhenUsed/>
    <w:rsid w:val="00875441"/>
    <w:rPr>
      <w:color w:val="605E5C"/>
      <w:shd w:val="clear" w:color="auto" w:fill="E1DFDD"/>
    </w:rPr>
  </w:style>
  <w:style w:type="table" w:styleId="GridTable6Colorful-Accent3">
    <w:name w:val="Grid Table 6 Colorful Accent 3"/>
    <w:basedOn w:val="TableNormal"/>
    <w:uiPriority w:val="51"/>
    <w:rsid w:val="00FA6426"/>
    <w:pPr>
      <w:spacing w:after="0" w:line="240" w:lineRule="auto"/>
    </w:pPr>
    <w:rPr>
      <w:rFonts w:eastAsiaTheme="minorHAnsi"/>
      <w:color w:val="1E5E9F" w:themeColor="accent3" w:themeShade="BF"/>
      <w:kern w:val="0"/>
      <w:lang w:eastAsia="en-US"/>
      <w14:ligatures w14:val="none"/>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paragraph" w:styleId="Revision">
    <w:name w:val="Revision"/>
    <w:hidden/>
    <w:uiPriority w:val="99"/>
    <w:semiHidden/>
    <w:rsid w:val="007C09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44703">
      <w:bodyDiv w:val="1"/>
      <w:marLeft w:val="0"/>
      <w:marRight w:val="0"/>
      <w:marTop w:val="0"/>
      <w:marBottom w:val="0"/>
      <w:divBdr>
        <w:top w:val="none" w:sz="0" w:space="0" w:color="auto"/>
        <w:left w:val="none" w:sz="0" w:space="0" w:color="auto"/>
        <w:bottom w:val="none" w:sz="0" w:space="0" w:color="auto"/>
        <w:right w:val="none" w:sz="0" w:space="0" w:color="auto"/>
      </w:divBdr>
    </w:div>
    <w:div w:id="339740262">
      <w:bodyDiv w:val="1"/>
      <w:marLeft w:val="0"/>
      <w:marRight w:val="0"/>
      <w:marTop w:val="0"/>
      <w:marBottom w:val="0"/>
      <w:divBdr>
        <w:top w:val="none" w:sz="0" w:space="0" w:color="auto"/>
        <w:left w:val="none" w:sz="0" w:space="0" w:color="auto"/>
        <w:bottom w:val="none" w:sz="0" w:space="0" w:color="auto"/>
        <w:right w:val="none" w:sz="0" w:space="0" w:color="auto"/>
      </w:divBdr>
    </w:div>
    <w:div w:id="502280303">
      <w:bodyDiv w:val="1"/>
      <w:marLeft w:val="0"/>
      <w:marRight w:val="0"/>
      <w:marTop w:val="0"/>
      <w:marBottom w:val="0"/>
      <w:divBdr>
        <w:top w:val="none" w:sz="0" w:space="0" w:color="auto"/>
        <w:left w:val="none" w:sz="0" w:space="0" w:color="auto"/>
        <w:bottom w:val="none" w:sz="0" w:space="0" w:color="auto"/>
        <w:right w:val="none" w:sz="0" w:space="0" w:color="auto"/>
      </w:divBdr>
    </w:div>
    <w:div w:id="550850681">
      <w:bodyDiv w:val="1"/>
      <w:marLeft w:val="0"/>
      <w:marRight w:val="0"/>
      <w:marTop w:val="0"/>
      <w:marBottom w:val="0"/>
      <w:divBdr>
        <w:top w:val="none" w:sz="0" w:space="0" w:color="auto"/>
        <w:left w:val="none" w:sz="0" w:space="0" w:color="auto"/>
        <w:bottom w:val="none" w:sz="0" w:space="0" w:color="auto"/>
        <w:right w:val="none" w:sz="0" w:space="0" w:color="auto"/>
      </w:divBdr>
    </w:div>
    <w:div w:id="651642862">
      <w:bodyDiv w:val="1"/>
      <w:marLeft w:val="0"/>
      <w:marRight w:val="0"/>
      <w:marTop w:val="0"/>
      <w:marBottom w:val="0"/>
      <w:divBdr>
        <w:top w:val="none" w:sz="0" w:space="0" w:color="auto"/>
        <w:left w:val="none" w:sz="0" w:space="0" w:color="auto"/>
        <w:bottom w:val="none" w:sz="0" w:space="0" w:color="auto"/>
        <w:right w:val="none" w:sz="0" w:space="0" w:color="auto"/>
      </w:divBdr>
    </w:div>
    <w:div w:id="724522157">
      <w:bodyDiv w:val="1"/>
      <w:marLeft w:val="0"/>
      <w:marRight w:val="0"/>
      <w:marTop w:val="0"/>
      <w:marBottom w:val="0"/>
      <w:divBdr>
        <w:top w:val="none" w:sz="0" w:space="0" w:color="auto"/>
        <w:left w:val="none" w:sz="0" w:space="0" w:color="auto"/>
        <w:bottom w:val="none" w:sz="0" w:space="0" w:color="auto"/>
        <w:right w:val="none" w:sz="0" w:space="0" w:color="auto"/>
      </w:divBdr>
    </w:div>
    <w:div w:id="894506067">
      <w:bodyDiv w:val="1"/>
      <w:marLeft w:val="0"/>
      <w:marRight w:val="0"/>
      <w:marTop w:val="0"/>
      <w:marBottom w:val="0"/>
      <w:divBdr>
        <w:top w:val="none" w:sz="0" w:space="0" w:color="auto"/>
        <w:left w:val="none" w:sz="0" w:space="0" w:color="auto"/>
        <w:bottom w:val="none" w:sz="0" w:space="0" w:color="auto"/>
        <w:right w:val="none" w:sz="0" w:space="0" w:color="auto"/>
      </w:divBdr>
    </w:div>
    <w:div w:id="1119185898">
      <w:bodyDiv w:val="1"/>
      <w:marLeft w:val="0"/>
      <w:marRight w:val="0"/>
      <w:marTop w:val="0"/>
      <w:marBottom w:val="0"/>
      <w:divBdr>
        <w:top w:val="none" w:sz="0" w:space="0" w:color="auto"/>
        <w:left w:val="none" w:sz="0" w:space="0" w:color="auto"/>
        <w:bottom w:val="none" w:sz="0" w:space="0" w:color="auto"/>
        <w:right w:val="none" w:sz="0" w:space="0" w:color="auto"/>
      </w:divBdr>
    </w:div>
    <w:div w:id="1163475673">
      <w:bodyDiv w:val="1"/>
      <w:marLeft w:val="0"/>
      <w:marRight w:val="0"/>
      <w:marTop w:val="0"/>
      <w:marBottom w:val="0"/>
      <w:divBdr>
        <w:top w:val="none" w:sz="0" w:space="0" w:color="auto"/>
        <w:left w:val="none" w:sz="0" w:space="0" w:color="auto"/>
        <w:bottom w:val="none" w:sz="0" w:space="0" w:color="auto"/>
        <w:right w:val="none" w:sz="0" w:space="0" w:color="auto"/>
      </w:divBdr>
    </w:div>
    <w:div w:id="1365909480">
      <w:bodyDiv w:val="1"/>
      <w:marLeft w:val="0"/>
      <w:marRight w:val="0"/>
      <w:marTop w:val="0"/>
      <w:marBottom w:val="0"/>
      <w:divBdr>
        <w:top w:val="none" w:sz="0" w:space="0" w:color="auto"/>
        <w:left w:val="none" w:sz="0" w:space="0" w:color="auto"/>
        <w:bottom w:val="none" w:sz="0" w:space="0" w:color="auto"/>
        <w:right w:val="none" w:sz="0" w:space="0" w:color="auto"/>
      </w:divBdr>
    </w:div>
    <w:div w:id="1783721556">
      <w:bodyDiv w:val="1"/>
      <w:marLeft w:val="0"/>
      <w:marRight w:val="0"/>
      <w:marTop w:val="0"/>
      <w:marBottom w:val="0"/>
      <w:divBdr>
        <w:top w:val="none" w:sz="0" w:space="0" w:color="auto"/>
        <w:left w:val="none" w:sz="0" w:space="0" w:color="auto"/>
        <w:bottom w:val="none" w:sz="0" w:space="0" w:color="auto"/>
        <w:right w:val="none" w:sz="0" w:space="0" w:color="auto"/>
      </w:divBdr>
    </w:div>
    <w:div w:id="1863474318">
      <w:bodyDiv w:val="1"/>
      <w:marLeft w:val="0"/>
      <w:marRight w:val="0"/>
      <w:marTop w:val="0"/>
      <w:marBottom w:val="0"/>
      <w:divBdr>
        <w:top w:val="none" w:sz="0" w:space="0" w:color="auto"/>
        <w:left w:val="none" w:sz="0" w:space="0" w:color="auto"/>
        <w:bottom w:val="none" w:sz="0" w:space="0" w:color="auto"/>
        <w:right w:val="none" w:sz="0" w:space="0" w:color="auto"/>
      </w:divBdr>
      <w:divsChild>
        <w:div w:id="887113052">
          <w:marLeft w:val="547"/>
          <w:marRight w:val="0"/>
          <w:marTop w:val="0"/>
          <w:marBottom w:val="0"/>
          <w:divBdr>
            <w:top w:val="none" w:sz="0" w:space="0" w:color="auto"/>
            <w:left w:val="none" w:sz="0" w:space="0" w:color="auto"/>
            <w:bottom w:val="none" w:sz="0" w:space="0" w:color="auto"/>
            <w:right w:val="none" w:sz="0" w:space="0" w:color="auto"/>
          </w:divBdr>
        </w:div>
      </w:divsChild>
    </w:div>
    <w:div w:id="209828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oannou.COSINE\AppData\Roaming\Microsoft\Templates\Project%20communication%20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EF6F60ADE514060B1536CACC2CF277C"/>
        <w:category>
          <w:name w:val="General"/>
          <w:gallery w:val="placeholder"/>
        </w:category>
        <w:types>
          <w:type w:val="bbPlcHdr"/>
        </w:types>
        <w:behaviors>
          <w:behavior w:val="content"/>
        </w:behaviors>
        <w:guid w:val="{FA85049C-DBF4-4D69-868D-13B1EEBA54B1}"/>
      </w:docPartPr>
      <w:docPartBody>
        <w:p w:rsidR="00E576D3" w:rsidRDefault="00E576D3" w:rsidP="00E576D3">
          <w:pPr>
            <w:pStyle w:val="FEF6F60ADE514060B1536CACC2CF277C"/>
          </w:pPr>
          <w:r w:rsidRPr="00FE2724">
            <w:rPr>
              <w:rStyle w:val="PlaceholderText"/>
            </w:rPr>
            <w:t>[Title]</w:t>
          </w:r>
        </w:p>
      </w:docPartBody>
    </w:docPart>
    <w:docPart>
      <w:docPartPr>
        <w:name w:val="AF591597A35A4A6CA6AC233D386E4F04"/>
        <w:category>
          <w:name w:val="General"/>
          <w:gallery w:val="placeholder"/>
        </w:category>
        <w:types>
          <w:type w:val="bbPlcHdr"/>
        </w:types>
        <w:behaviors>
          <w:behavior w:val="content"/>
        </w:behaviors>
        <w:guid w:val="{8D66BC9A-D7AA-4E95-A69A-8B37E0C0B699}"/>
      </w:docPartPr>
      <w:docPartBody>
        <w:p w:rsidR="00E576D3" w:rsidRDefault="00E576D3" w:rsidP="00E576D3">
          <w:pPr>
            <w:pStyle w:val="AF591597A35A4A6CA6AC233D386E4F04"/>
          </w:pPr>
          <w:r w:rsidRPr="00FE2724">
            <w:rPr>
              <w:rStyle w:val="PlaceholderText"/>
            </w:rPr>
            <w:t>[Title]</w:t>
          </w:r>
        </w:p>
      </w:docPartBody>
    </w:docPart>
    <w:docPart>
      <w:docPartPr>
        <w:name w:val="1B9998E81A6A410987940480EAFBFF45"/>
        <w:category>
          <w:name w:val="General"/>
          <w:gallery w:val="placeholder"/>
        </w:category>
        <w:types>
          <w:type w:val="bbPlcHdr"/>
        </w:types>
        <w:behaviors>
          <w:behavior w:val="content"/>
        </w:behaviors>
        <w:guid w:val="{E041D422-AAF7-49E4-9CFF-F1FDD074C5A1}"/>
      </w:docPartPr>
      <w:docPartBody>
        <w:p w:rsidR="00E576D3" w:rsidRDefault="00E576D3" w:rsidP="00E576D3">
          <w:pPr>
            <w:pStyle w:val="1B9998E81A6A410987940480EAFBFF45"/>
          </w:pPr>
          <w:r w:rsidRPr="00116DEE">
            <w:rPr>
              <w:rStyle w:val="PlaceholderText"/>
            </w:rPr>
            <w:t>[Publish Date]</w:t>
          </w:r>
        </w:p>
      </w:docPartBody>
    </w:docPart>
    <w:docPart>
      <w:docPartPr>
        <w:name w:val="D911514B3AB44BF9B96CAE4BDC2D8197"/>
        <w:category>
          <w:name w:val="General"/>
          <w:gallery w:val="placeholder"/>
        </w:category>
        <w:types>
          <w:type w:val="bbPlcHdr"/>
        </w:types>
        <w:behaviors>
          <w:behavior w:val="content"/>
        </w:behaviors>
        <w:guid w:val="{E960A8B5-A8A1-486B-B3C0-A6C4B97CDC9A}"/>
      </w:docPartPr>
      <w:docPartBody>
        <w:p w:rsidR="00E576D3" w:rsidRDefault="00E576D3" w:rsidP="00E576D3">
          <w:pPr>
            <w:pStyle w:val="D911514B3AB44BF9B96CAE4BDC2D8197"/>
          </w:pPr>
          <w:r w:rsidRPr="00C946FB">
            <w:rPr>
              <w:rStyle w:val="PlaceholderText"/>
            </w:rPr>
            <w:t>Click or tap to enter a date.</w:t>
          </w:r>
        </w:p>
      </w:docPartBody>
    </w:docPart>
    <w:docPart>
      <w:docPartPr>
        <w:name w:val="4F6993E1400F4B8B9DA66EB94094BC76"/>
        <w:category>
          <w:name w:val="General"/>
          <w:gallery w:val="placeholder"/>
        </w:category>
        <w:types>
          <w:type w:val="bbPlcHdr"/>
        </w:types>
        <w:behaviors>
          <w:behavior w:val="content"/>
        </w:behaviors>
        <w:guid w:val="{5C232ECA-F797-4839-933E-05F9C90622A5}"/>
      </w:docPartPr>
      <w:docPartBody>
        <w:p w:rsidR="00E576D3" w:rsidRDefault="00E576D3" w:rsidP="00E576D3">
          <w:pPr>
            <w:pStyle w:val="4F6993E1400F4B8B9DA66EB94094BC76"/>
          </w:pPr>
          <w:r w:rsidRPr="00685981">
            <w:rPr>
              <w:rStyle w:val="PlaceholderText"/>
            </w:rPr>
            <w:t>Choose an item.</w:t>
          </w:r>
        </w:p>
      </w:docPartBody>
    </w:docPart>
    <w:docPart>
      <w:docPartPr>
        <w:name w:val="EB38C9728AD44AA19F780247BDA400E4"/>
        <w:category>
          <w:name w:val="General"/>
          <w:gallery w:val="placeholder"/>
        </w:category>
        <w:types>
          <w:type w:val="bbPlcHdr"/>
        </w:types>
        <w:behaviors>
          <w:behavior w:val="content"/>
        </w:behaviors>
        <w:guid w:val="{1D6A5186-DC82-4772-BDE9-54590BC9F399}"/>
      </w:docPartPr>
      <w:docPartBody>
        <w:p w:rsidR="00E576D3" w:rsidRDefault="00E576D3" w:rsidP="00E576D3">
          <w:pPr>
            <w:pStyle w:val="EB38C9728AD44AA19F780247BDA400E4"/>
          </w:pPr>
          <w:r w:rsidRPr="00116DEE">
            <w:rPr>
              <w:rStyle w:val="PlaceholderText"/>
            </w:rPr>
            <w:t>[Status]</w:t>
          </w:r>
        </w:p>
      </w:docPartBody>
    </w:docPart>
    <w:docPart>
      <w:docPartPr>
        <w:name w:val="046E306761BC4456912E84AF6C23A93A"/>
        <w:category>
          <w:name w:val="General"/>
          <w:gallery w:val="placeholder"/>
        </w:category>
        <w:types>
          <w:type w:val="bbPlcHdr"/>
        </w:types>
        <w:behaviors>
          <w:behavior w:val="content"/>
        </w:behaviors>
        <w:guid w:val="{9C43A6BB-84C6-4E51-9B90-E80074204F0D}"/>
      </w:docPartPr>
      <w:docPartBody>
        <w:p w:rsidR="00E576D3" w:rsidRDefault="00E576D3" w:rsidP="00E576D3">
          <w:pPr>
            <w:pStyle w:val="046E306761BC4456912E84AF6C23A93A"/>
          </w:pPr>
          <w:r w:rsidRPr="00116DEE">
            <w:rPr>
              <w:rStyle w:val="PlaceholderText"/>
            </w:rPr>
            <w:t>[Publish Date]</w:t>
          </w:r>
        </w:p>
      </w:docPartBody>
    </w:docPart>
    <w:docPart>
      <w:docPartPr>
        <w:name w:val="68AA739768204F2FB8638E74CC4A6AAB"/>
        <w:category>
          <w:name w:val="General"/>
          <w:gallery w:val="placeholder"/>
        </w:category>
        <w:types>
          <w:type w:val="bbPlcHdr"/>
        </w:types>
        <w:behaviors>
          <w:behavior w:val="content"/>
        </w:behaviors>
        <w:guid w:val="{9DE3AB19-3881-4FAC-BFE4-2E9FF0AAB8EE}"/>
      </w:docPartPr>
      <w:docPartBody>
        <w:p w:rsidR="00E576D3" w:rsidRDefault="00E576D3" w:rsidP="00E576D3">
          <w:pPr>
            <w:pStyle w:val="68AA739768204F2FB8638E74CC4A6AAB"/>
          </w:pPr>
          <w:r w:rsidRPr="00116DEE">
            <w:rPr>
              <w:rStyle w:val="PlaceholderText"/>
            </w:rPr>
            <w:t>[Status]</w:t>
          </w:r>
        </w:p>
      </w:docPartBody>
    </w:docPart>
    <w:docPart>
      <w:docPartPr>
        <w:name w:val="90F54F9D8BF74511BA8C992BED9B7ECD"/>
        <w:category>
          <w:name w:val="General"/>
          <w:gallery w:val="placeholder"/>
        </w:category>
        <w:types>
          <w:type w:val="bbPlcHdr"/>
        </w:types>
        <w:behaviors>
          <w:behavior w:val="content"/>
        </w:behaviors>
        <w:guid w:val="{869710E1-FA21-4FBC-8D8D-9E685075A89E}"/>
      </w:docPartPr>
      <w:docPartBody>
        <w:p w:rsidR="00E17B7A" w:rsidRDefault="00E17B7A" w:rsidP="00E17B7A">
          <w:pPr>
            <w:pStyle w:val="90F54F9D8BF74511BA8C992BED9B7ECD"/>
          </w:pPr>
          <w:r w:rsidRPr="00C62D3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37A"/>
    <w:rsid w:val="00003292"/>
    <w:rsid w:val="000447BA"/>
    <w:rsid w:val="0008135B"/>
    <w:rsid w:val="001105B3"/>
    <w:rsid w:val="00117839"/>
    <w:rsid w:val="00124CA0"/>
    <w:rsid w:val="00161A95"/>
    <w:rsid w:val="00165E02"/>
    <w:rsid w:val="00173BD1"/>
    <w:rsid w:val="00194B22"/>
    <w:rsid w:val="001C763E"/>
    <w:rsid w:val="00201F4F"/>
    <w:rsid w:val="0022137C"/>
    <w:rsid w:val="0022737A"/>
    <w:rsid w:val="00284918"/>
    <w:rsid w:val="002B24A9"/>
    <w:rsid w:val="002D709E"/>
    <w:rsid w:val="002F5C22"/>
    <w:rsid w:val="003161A2"/>
    <w:rsid w:val="00362DBC"/>
    <w:rsid w:val="00463FB8"/>
    <w:rsid w:val="004A7033"/>
    <w:rsid w:val="004F278D"/>
    <w:rsid w:val="00510324"/>
    <w:rsid w:val="005139FC"/>
    <w:rsid w:val="00551D88"/>
    <w:rsid w:val="0058397E"/>
    <w:rsid w:val="00594290"/>
    <w:rsid w:val="005C781E"/>
    <w:rsid w:val="005C7A50"/>
    <w:rsid w:val="00604E90"/>
    <w:rsid w:val="00614899"/>
    <w:rsid w:val="00616539"/>
    <w:rsid w:val="00620C16"/>
    <w:rsid w:val="0062559C"/>
    <w:rsid w:val="00627996"/>
    <w:rsid w:val="00630BE7"/>
    <w:rsid w:val="006E6372"/>
    <w:rsid w:val="00761517"/>
    <w:rsid w:val="007976FB"/>
    <w:rsid w:val="00813AB9"/>
    <w:rsid w:val="008455F7"/>
    <w:rsid w:val="008A5EAF"/>
    <w:rsid w:val="008D4550"/>
    <w:rsid w:val="008E69B4"/>
    <w:rsid w:val="009071FB"/>
    <w:rsid w:val="00911460"/>
    <w:rsid w:val="0092258C"/>
    <w:rsid w:val="00946988"/>
    <w:rsid w:val="0096579C"/>
    <w:rsid w:val="00966F83"/>
    <w:rsid w:val="00975DBB"/>
    <w:rsid w:val="009967DF"/>
    <w:rsid w:val="00A14AC1"/>
    <w:rsid w:val="00A5339B"/>
    <w:rsid w:val="00A7083A"/>
    <w:rsid w:val="00A76EF4"/>
    <w:rsid w:val="00A81217"/>
    <w:rsid w:val="00AA3B2D"/>
    <w:rsid w:val="00AB06C6"/>
    <w:rsid w:val="00AB56EA"/>
    <w:rsid w:val="00AC7BA3"/>
    <w:rsid w:val="00B1015F"/>
    <w:rsid w:val="00B15AC3"/>
    <w:rsid w:val="00B61ED1"/>
    <w:rsid w:val="00BA0939"/>
    <w:rsid w:val="00BB1C8C"/>
    <w:rsid w:val="00BF6FFF"/>
    <w:rsid w:val="00C220B3"/>
    <w:rsid w:val="00C37428"/>
    <w:rsid w:val="00C60BC8"/>
    <w:rsid w:val="00C66320"/>
    <w:rsid w:val="00C67BB1"/>
    <w:rsid w:val="00C77B93"/>
    <w:rsid w:val="00C80268"/>
    <w:rsid w:val="00C869BE"/>
    <w:rsid w:val="00CA7ED5"/>
    <w:rsid w:val="00CD61A5"/>
    <w:rsid w:val="00CE40C5"/>
    <w:rsid w:val="00D27C87"/>
    <w:rsid w:val="00D77C29"/>
    <w:rsid w:val="00DA5A5E"/>
    <w:rsid w:val="00DD15F2"/>
    <w:rsid w:val="00DD6E07"/>
    <w:rsid w:val="00E17B7A"/>
    <w:rsid w:val="00E45859"/>
    <w:rsid w:val="00E576D3"/>
    <w:rsid w:val="00E748BB"/>
    <w:rsid w:val="00E81686"/>
    <w:rsid w:val="00E915D0"/>
    <w:rsid w:val="00F30433"/>
    <w:rsid w:val="00F500E0"/>
    <w:rsid w:val="00F6510A"/>
    <w:rsid w:val="00F66981"/>
    <w:rsid w:val="00FE30D1"/>
    <w:rsid w:val="00FF3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1"/>
    <w:qFormat/>
    <w:rPr>
      <w:b/>
      <w:bCs/>
    </w:rPr>
  </w:style>
  <w:style w:type="character" w:styleId="PlaceholderText">
    <w:name w:val="Placeholder Text"/>
    <w:basedOn w:val="DefaultParagraphFont"/>
    <w:uiPriority w:val="99"/>
    <w:semiHidden/>
    <w:rsid w:val="00E17B7A"/>
    <w:rPr>
      <w:color w:val="808080"/>
    </w:rPr>
  </w:style>
  <w:style w:type="paragraph" w:customStyle="1" w:styleId="FEF6F60ADE514060B1536CACC2CF277C">
    <w:name w:val="FEF6F60ADE514060B1536CACC2CF277C"/>
    <w:rsid w:val="00E576D3"/>
    <w:pPr>
      <w:spacing w:line="278" w:lineRule="auto"/>
    </w:pPr>
    <w:rPr>
      <w:kern w:val="2"/>
      <w:sz w:val="24"/>
      <w:szCs w:val="24"/>
      <w:lang w:val="en-US" w:eastAsia="en-US"/>
      <w14:ligatures w14:val="standardContextual"/>
    </w:rPr>
  </w:style>
  <w:style w:type="paragraph" w:customStyle="1" w:styleId="AF591597A35A4A6CA6AC233D386E4F04">
    <w:name w:val="AF591597A35A4A6CA6AC233D386E4F04"/>
    <w:rsid w:val="00E576D3"/>
    <w:pPr>
      <w:spacing w:line="278" w:lineRule="auto"/>
    </w:pPr>
    <w:rPr>
      <w:kern w:val="2"/>
      <w:sz w:val="24"/>
      <w:szCs w:val="24"/>
      <w:lang w:val="en-US" w:eastAsia="en-US"/>
      <w14:ligatures w14:val="standardContextual"/>
    </w:rPr>
  </w:style>
  <w:style w:type="paragraph" w:customStyle="1" w:styleId="1B9998E81A6A410987940480EAFBFF45">
    <w:name w:val="1B9998E81A6A410987940480EAFBFF45"/>
    <w:rsid w:val="00E576D3"/>
    <w:pPr>
      <w:spacing w:line="278" w:lineRule="auto"/>
    </w:pPr>
    <w:rPr>
      <w:kern w:val="2"/>
      <w:sz w:val="24"/>
      <w:szCs w:val="24"/>
      <w:lang w:val="en-US" w:eastAsia="en-US"/>
      <w14:ligatures w14:val="standardContextual"/>
    </w:rPr>
  </w:style>
  <w:style w:type="paragraph" w:customStyle="1" w:styleId="D911514B3AB44BF9B96CAE4BDC2D8197">
    <w:name w:val="D911514B3AB44BF9B96CAE4BDC2D8197"/>
    <w:rsid w:val="00E576D3"/>
    <w:pPr>
      <w:spacing w:line="278" w:lineRule="auto"/>
    </w:pPr>
    <w:rPr>
      <w:kern w:val="2"/>
      <w:sz w:val="24"/>
      <w:szCs w:val="24"/>
      <w:lang w:val="en-US" w:eastAsia="en-US"/>
      <w14:ligatures w14:val="standardContextual"/>
    </w:rPr>
  </w:style>
  <w:style w:type="paragraph" w:customStyle="1" w:styleId="4F6993E1400F4B8B9DA66EB94094BC76">
    <w:name w:val="4F6993E1400F4B8B9DA66EB94094BC76"/>
    <w:rsid w:val="00E576D3"/>
    <w:pPr>
      <w:spacing w:line="278" w:lineRule="auto"/>
    </w:pPr>
    <w:rPr>
      <w:kern w:val="2"/>
      <w:sz w:val="24"/>
      <w:szCs w:val="24"/>
      <w:lang w:val="en-US" w:eastAsia="en-US"/>
      <w14:ligatures w14:val="standardContextual"/>
    </w:rPr>
  </w:style>
  <w:style w:type="paragraph" w:customStyle="1" w:styleId="EB38C9728AD44AA19F780247BDA400E4">
    <w:name w:val="EB38C9728AD44AA19F780247BDA400E4"/>
    <w:rsid w:val="00E576D3"/>
    <w:pPr>
      <w:spacing w:line="278" w:lineRule="auto"/>
    </w:pPr>
    <w:rPr>
      <w:kern w:val="2"/>
      <w:sz w:val="24"/>
      <w:szCs w:val="24"/>
      <w:lang w:val="en-US" w:eastAsia="en-US"/>
      <w14:ligatures w14:val="standardContextual"/>
    </w:rPr>
  </w:style>
  <w:style w:type="paragraph" w:customStyle="1" w:styleId="046E306761BC4456912E84AF6C23A93A">
    <w:name w:val="046E306761BC4456912E84AF6C23A93A"/>
    <w:rsid w:val="00E576D3"/>
    <w:pPr>
      <w:spacing w:line="278" w:lineRule="auto"/>
    </w:pPr>
    <w:rPr>
      <w:kern w:val="2"/>
      <w:sz w:val="24"/>
      <w:szCs w:val="24"/>
      <w:lang w:val="en-US" w:eastAsia="en-US"/>
      <w14:ligatures w14:val="standardContextual"/>
    </w:rPr>
  </w:style>
  <w:style w:type="paragraph" w:customStyle="1" w:styleId="68AA739768204F2FB8638E74CC4A6AAB">
    <w:name w:val="68AA739768204F2FB8638E74CC4A6AAB"/>
    <w:rsid w:val="00E576D3"/>
    <w:pPr>
      <w:spacing w:line="278" w:lineRule="auto"/>
    </w:pPr>
    <w:rPr>
      <w:kern w:val="2"/>
      <w:sz w:val="24"/>
      <w:szCs w:val="24"/>
      <w:lang w:val="en-US" w:eastAsia="en-US"/>
      <w14:ligatures w14:val="standardContextual"/>
    </w:rPr>
  </w:style>
  <w:style w:type="paragraph" w:customStyle="1" w:styleId="90F54F9D8BF74511BA8C992BED9B7ECD">
    <w:name w:val="90F54F9D8BF74511BA8C992BED9B7ECD"/>
    <w:rsid w:val="00E17B7A"/>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roject communication plan">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2024-09-10T00:00:00</PublishDate>
  <Abstract>REG.pol.01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AB722D703B4F4BB8FDC7ACE1735B47" ma:contentTypeVersion="15" ma:contentTypeDescription="Create a new document." ma:contentTypeScope="" ma:versionID="d94ece5e25540fceb89089e3ed7d0f41">
  <xsd:schema xmlns:xsd="http://www.w3.org/2001/XMLSchema" xmlns:xs="http://www.w3.org/2001/XMLSchema" xmlns:p="http://schemas.microsoft.com/office/2006/metadata/properties" xmlns:ns2="f5e028e8-8c43-43da-a83f-714cd6b061dc" xmlns:ns3="999430fc-d97c-41ea-a604-80c4fd8fc704" xmlns:ns4="d4850551-c76b-431e-9f8d-ce189c626fdf" targetNamespace="http://schemas.microsoft.com/office/2006/metadata/properties" ma:root="true" ma:fieldsID="5a3677b96d2f90485998c249a3ced3d0" ns2:_="" ns3:_="" ns4:_="">
    <xsd:import namespace="f5e028e8-8c43-43da-a83f-714cd6b061dc"/>
    <xsd:import namespace="999430fc-d97c-41ea-a604-80c4fd8fc704"/>
    <xsd:import namespace="d4850551-c76b-431e-9f8d-ce189c626f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028e8-8c43-43da-a83f-714cd6b06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2e8743-6afd-4f8b-83fb-2a85e7cba72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9430fc-d97c-41ea-a604-80c4fd8fc7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850551-c76b-431e-9f8d-ce189c626fd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871b9c8-34cb-4dcd-8dae-2b56e20f40b8}" ma:internalName="TaxCatchAll" ma:showField="CatchAllData" ma:web="d4850551-c76b-431e-9f8d-ce189c626f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886561-D0A6-4BAB-81ED-46E1E3C63D22}">
  <ds:schemaRefs>
    <ds:schemaRef ds:uri="http://schemas.openxmlformats.org/officeDocument/2006/bibliography"/>
  </ds:schemaRefs>
</ds:datastoreItem>
</file>

<file path=customXml/itemProps3.xml><?xml version="1.0" encoding="utf-8"?>
<ds:datastoreItem xmlns:ds="http://schemas.openxmlformats.org/officeDocument/2006/customXml" ds:itemID="{677D20BA-B8F0-48D9-9115-A225E48E3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028e8-8c43-43da-a83f-714cd6b061dc"/>
    <ds:schemaRef ds:uri="999430fc-d97c-41ea-a604-80c4fd8fc704"/>
    <ds:schemaRef ds:uri="d4850551-c76b-431e-9f8d-ce189c626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8EBB59-90F5-4EA1-BAA1-60065727B7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Project communication plan</Template>
  <TotalTime>118</TotalTime>
  <Pages>5</Pages>
  <Words>941</Words>
  <Characters>5367</Characters>
  <Application>Microsoft Office Word</Application>
  <DocSecurity>8</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AFFILIATION POLICY</vt:lpstr>
      <vt:lpstr>ΔΙΑΔΙΚΑΣΙΑ ΤΜΗΜΑΤΟΣ ΔΙΑΧΕΙΡΙΣΗΣ ΑΝΘΡΩΠΙΝΟΥ ΔΥΝΑΜΙΚΟΥ</vt:lpstr>
    </vt:vector>
  </TitlesOfParts>
  <Company>MINDTHEGAP;</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PLAGIARISM AND GENERATIVE AI POLICY</dc:title>
  <dc:subject>PRO.06</dc:subject>
  <dc:creator>QAC</dc:creator>
  <cp:keywords/>
  <cp:lastModifiedBy>Valentina Argyrou</cp:lastModifiedBy>
  <cp:revision>97</cp:revision>
  <cp:lastPrinted>2019-09-02T19:08:00Z</cp:lastPrinted>
  <dcterms:created xsi:type="dcterms:W3CDTF">2024-09-06T11:26:00Z</dcterms:created>
  <dcterms:modified xsi:type="dcterms:W3CDTF">2024-12-09T13:24:00Z</dcterms:modified>
  <cp:contentStatus>2</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TC039920449991</vt:lpwstr>
  </property>
</Properties>
</file>